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8B5" w:rsidRPr="00B53B48" w:rsidRDefault="00E448B5" w:rsidP="00377C71">
      <w:pPr>
        <w:rPr>
          <w:b/>
          <w:szCs w:val="28"/>
          <w:lang w:val="kk-KZ"/>
        </w:rPr>
      </w:pPr>
      <w:r w:rsidRPr="00B53B48">
        <w:rPr>
          <w:b/>
          <w:szCs w:val="28"/>
          <w:lang w:val="kk-KZ"/>
        </w:rPr>
        <w:t xml:space="preserve">«БЕКІТЕМІН»                                                               </w:t>
      </w:r>
      <w:r>
        <w:rPr>
          <w:b/>
          <w:szCs w:val="28"/>
          <w:lang w:val="kk-KZ"/>
        </w:rPr>
        <w:tab/>
      </w:r>
      <w:r>
        <w:rPr>
          <w:b/>
          <w:szCs w:val="28"/>
          <w:lang w:val="kk-KZ"/>
        </w:rPr>
        <w:tab/>
      </w:r>
      <w:r>
        <w:rPr>
          <w:b/>
          <w:szCs w:val="28"/>
          <w:lang w:val="kk-KZ"/>
        </w:rPr>
        <w:tab/>
      </w:r>
      <w:r w:rsidRPr="00B53B48">
        <w:rPr>
          <w:b/>
          <w:szCs w:val="28"/>
          <w:lang w:val="kk-KZ"/>
        </w:rPr>
        <w:t>«УТВЕРЖДАЮ»</w:t>
      </w:r>
    </w:p>
    <w:p w:rsidR="00E448B5" w:rsidRPr="00B53B48" w:rsidRDefault="00E448B5" w:rsidP="00726983">
      <w:pPr>
        <w:rPr>
          <w:b/>
          <w:szCs w:val="28"/>
          <w:lang w:val="kk-KZ"/>
        </w:rPr>
      </w:pPr>
      <w:r w:rsidRPr="00B53B48">
        <w:rPr>
          <w:b/>
          <w:szCs w:val="28"/>
          <w:lang w:val="kk-KZ"/>
        </w:rPr>
        <w:t xml:space="preserve">№ 5 ЖОББМ                                                                  </w:t>
      </w:r>
      <w:r>
        <w:rPr>
          <w:b/>
          <w:szCs w:val="28"/>
          <w:lang w:val="kk-KZ"/>
        </w:rPr>
        <w:tab/>
      </w:r>
      <w:r>
        <w:rPr>
          <w:b/>
          <w:szCs w:val="28"/>
          <w:lang w:val="kk-KZ"/>
        </w:rPr>
        <w:tab/>
      </w:r>
      <w:r>
        <w:rPr>
          <w:b/>
          <w:szCs w:val="28"/>
          <w:lang w:val="kk-KZ"/>
        </w:rPr>
        <w:tab/>
      </w:r>
      <w:r w:rsidRPr="00B53B48">
        <w:rPr>
          <w:b/>
          <w:szCs w:val="28"/>
          <w:lang w:val="kk-KZ"/>
        </w:rPr>
        <w:t xml:space="preserve"> </w:t>
      </w:r>
      <w:r>
        <w:rPr>
          <w:b/>
          <w:szCs w:val="28"/>
          <w:lang w:val="kk-KZ"/>
        </w:rPr>
        <w:t>И.о. д</w:t>
      </w:r>
      <w:r w:rsidRPr="00B53B48">
        <w:rPr>
          <w:b/>
          <w:szCs w:val="28"/>
          <w:lang w:val="kk-KZ"/>
        </w:rPr>
        <w:t>иректор</w:t>
      </w:r>
      <w:r>
        <w:rPr>
          <w:b/>
          <w:szCs w:val="28"/>
          <w:lang w:val="kk-KZ"/>
        </w:rPr>
        <w:t>а</w:t>
      </w:r>
      <w:r w:rsidRPr="00B53B48">
        <w:rPr>
          <w:b/>
          <w:szCs w:val="28"/>
          <w:lang w:val="kk-KZ"/>
        </w:rPr>
        <w:t xml:space="preserve"> СОШ № 5</w:t>
      </w:r>
    </w:p>
    <w:p w:rsidR="00E448B5" w:rsidRPr="00B53B48" w:rsidRDefault="00E448B5" w:rsidP="00726983">
      <w:pPr>
        <w:rPr>
          <w:b/>
          <w:szCs w:val="28"/>
          <w:lang w:val="kk-KZ"/>
        </w:rPr>
      </w:pPr>
      <w:r w:rsidRPr="00B53B48">
        <w:rPr>
          <w:b/>
          <w:szCs w:val="28"/>
          <w:lang w:val="kk-KZ"/>
        </w:rPr>
        <w:t>Мектеп директоры</w:t>
      </w:r>
      <w:r>
        <w:rPr>
          <w:b/>
          <w:szCs w:val="28"/>
          <w:lang w:val="kk-KZ"/>
        </w:rPr>
        <w:t>ның м.а.</w:t>
      </w:r>
      <w:r w:rsidRPr="00B53B48">
        <w:rPr>
          <w:b/>
          <w:szCs w:val="28"/>
          <w:lang w:val="kk-KZ"/>
        </w:rPr>
        <w:t xml:space="preserve">                                        </w:t>
      </w:r>
      <w:r>
        <w:rPr>
          <w:b/>
          <w:szCs w:val="28"/>
          <w:lang w:val="kk-KZ"/>
        </w:rPr>
        <w:tab/>
      </w:r>
      <w:r>
        <w:rPr>
          <w:b/>
          <w:szCs w:val="28"/>
          <w:lang w:val="kk-KZ"/>
        </w:rPr>
        <w:tab/>
      </w:r>
      <w:r>
        <w:rPr>
          <w:b/>
          <w:szCs w:val="28"/>
          <w:lang w:val="kk-KZ"/>
        </w:rPr>
        <w:tab/>
      </w:r>
      <w:r w:rsidRPr="00B53B48">
        <w:rPr>
          <w:b/>
          <w:szCs w:val="28"/>
          <w:lang w:val="kk-KZ"/>
        </w:rPr>
        <w:t xml:space="preserve"> ________  </w:t>
      </w:r>
      <w:r>
        <w:rPr>
          <w:b/>
          <w:szCs w:val="28"/>
          <w:lang w:val="kk-KZ"/>
        </w:rPr>
        <w:t>Муратбекова Р</w:t>
      </w:r>
      <w:r w:rsidRPr="00B53B48">
        <w:rPr>
          <w:b/>
          <w:szCs w:val="28"/>
          <w:lang w:val="kk-KZ"/>
        </w:rPr>
        <w:t>.</w:t>
      </w:r>
      <w:r>
        <w:rPr>
          <w:b/>
          <w:szCs w:val="28"/>
          <w:lang w:val="kk-KZ"/>
        </w:rPr>
        <w:t>К.</w:t>
      </w:r>
    </w:p>
    <w:p w:rsidR="00E448B5" w:rsidRPr="00B53B48" w:rsidRDefault="00E448B5" w:rsidP="00726983">
      <w:pPr>
        <w:rPr>
          <w:b/>
          <w:szCs w:val="28"/>
          <w:lang w:val="kk-KZ"/>
        </w:rPr>
      </w:pPr>
      <w:r w:rsidRPr="00B53B48">
        <w:rPr>
          <w:b/>
          <w:szCs w:val="28"/>
          <w:lang w:val="kk-KZ"/>
        </w:rPr>
        <w:t xml:space="preserve">________   </w:t>
      </w:r>
      <w:r>
        <w:rPr>
          <w:b/>
          <w:szCs w:val="28"/>
          <w:lang w:val="kk-KZ"/>
        </w:rPr>
        <w:t>Р.Қ. Мұратбекова</w:t>
      </w:r>
    </w:p>
    <w:p w:rsidR="00E448B5" w:rsidRPr="00B53B48" w:rsidRDefault="00E448B5" w:rsidP="00377C71">
      <w:pPr>
        <w:rPr>
          <w:b/>
          <w:szCs w:val="28"/>
          <w:lang w:val="kk-KZ"/>
        </w:rPr>
      </w:pPr>
      <w:r w:rsidRPr="00B53B48">
        <w:rPr>
          <w:b/>
          <w:szCs w:val="28"/>
          <w:lang w:val="kk-KZ"/>
        </w:rPr>
        <w:t xml:space="preserve">«____» ____________ ж.                                              </w:t>
      </w:r>
      <w:r>
        <w:rPr>
          <w:b/>
          <w:szCs w:val="28"/>
          <w:lang w:val="kk-KZ"/>
        </w:rPr>
        <w:tab/>
      </w:r>
      <w:r>
        <w:rPr>
          <w:b/>
          <w:szCs w:val="28"/>
          <w:lang w:val="kk-KZ"/>
        </w:rPr>
        <w:tab/>
      </w:r>
      <w:r>
        <w:rPr>
          <w:b/>
          <w:szCs w:val="28"/>
          <w:lang w:val="kk-KZ"/>
        </w:rPr>
        <w:tab/>
      </w:r>
      <w:r w:rsidRPr="00B53B48">
        <w:rPr>
          <w:b/>
          <w:szCs w:val="28"/>
          <w:lang w:val="kk-KZ"/>
        </w:rPr>
        <w:t xml:space="preserve"> «_____» ___________ г.</w:t>
      </w:r>
    </w:p>
    <w:p w:rsidR="00E448B5" w:rsidRPr="00B53B48" w:rsidRDefault="00E448B5" w:rsidP="00377C71">
      <w:pPr>
        <w:rPr>
          <w:b/>
          <w:lang w:val="kk-KZ"/>
        </w:rPr>
      </w:pPr>
    </w:p>
    <w:p w:rsidR="00E448B5" w:rsidRPr="00495A9A" w:rsidRDefault="00E448B5" w:rsidP="00377C71">
      <w:pPr>
        <w:rPr>
          <w:sz w:val="10"/>
          <w:szCs w:val="10"/>
        </w:rPr>
      </w:pPr>
    </w:p>
    <w:p w:rsidR="00E448B5" w:rsidRPr="00071E6B" w:rsidRDefault="00E448B5" w:rsidP="00377C71">
      <w:pPr>
        <w:jc w:val="center"/>
        <w:rPr>
          <w:b/>
          <w:sz w:val="32"/>
          <w:szCs w:val="32"/>
          <w:lang w:val="kk-KZ"/>
        </w:rPr>
      </w:pPr>
      <w:r w:rsidRPr="00071E6B">
        <w:rPr>
          <w:b/>
          <w:sz w:val="32"/>
          <w:szCs w:val="32"/>
          <w:lang w:val="kk-KZ"/>
        </w:rPr>
        <w:t>Жұмыс жоспары.</w:t>
      </w:r>
    </w:p>
    <w:p w:rsidR="00E448B5" w:rsidRPr="00071E6B" w:rsidRDefault="00E448B5" w:rsidP="00377C71">
      <w:pPr>
        <w:jc w:val="center"/>
        <w:rPr>
          <w:b/>
          <w:sz w:val="32"/>
          <w:szCs w:val="32"/>
        </w:rPr>
      </w:pPr>
      <w:r w:rsidRPr="00071E6B">
        <w:rPr>
          <w:b/>
          <w:sz w:val="32"/>
          <w:szCs w:val="32"/>
        </w:rPr>
        <w:t>План работы пришкольного лагеря</w:t>
      </w:r>
      <w:r w:rsidRPr="00071E6B">
        <w:rPr>
          <w:b/>
          <w:sz w:val="32"/>
          <w:szCs w:val="32"/>
          <w:lang w:val="kk-KZ"/>
        </w:rPr>
        <w:t xml:space="preserve"> «Ақ шағала»</w:t>
      </w:r>
      <w:r>
        <w:rPr>
          <w:b/>
          <w:sz w:val="32"/>
          <w:szCs w:val="32"/>
          <w:lang w:val="kk-KZ"/>
        </w:rPr>
        <w:t>.</w:t>
      </w:r>
    </w:p>
    <w:p w:rsidR="00E448B5" w:rsidRPr="00147815" w:rsidRDefault="00E448B5" w:rsidP="00377C71">
      <w:pPr>
        <w:jc w:val="center"/>
        <w:rPr>
          <w:b/>
          <w:sz w:val="16"/>
          <w:szCs w:val="16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"/>
        <w:gridCol w:w="4819"/>
        <w:gridCol w:w="1418"/>
        <w:gridCol w:w="1503"/>
        <w:gridCol w:w="2466"/>
      </w:tblGrid>
      <w:tr w:rsidR="00E448B5" w:rsidTr="00605678">
        <w:tc>
          <w:tcPr>
            <w:tcW w:w="852" w:type="dxa"/>
            <w:vAlign w:val="center"/>
          </w:tcPr>
          <w:p w:rsidR="00E448B5" w:rsidRPr="00605678" w:rsidRDefault="00E448B5" w:rsidP="00032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60567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819" w:type="dxa"/>
            <w:vAlign w:val="center"/>
          </w:tcPr>
          <w:p w:rsidR="00E448B5" w:rsidRPr="00605678" w:rsidRDefault="00E448B5" w:rsidP="00032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605678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:rsidR="00E448B5" w:rsidRPr="00605678" w:rsidRDefault="00E448B5" w:rsidP="00032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605678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503" w:type="dxa"/>
            <w:vAlign w:val="center"/>
          </w:tcPr>
          <w:p w:rsidR="00E448B5" w:rsidRPr="00605678" w:rsidRDefault="00E448B5" w:rsidP="00032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605678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2466" w:type="dxa"/>
            <w:vAlign w:val="center"/>
          </w:tcPr>
          <w:p w:rsidR="00E448B5" w:rsidRPr="00605678" w:rsidRDefault="00E448B5" w:rsidP="00032D9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605678">
              <w:rPr>
                <w:b/>
                <w:sz w:val="20"/>
                <w:szCs w:val="20"/>
              </w:rPr>
              <w:t>ОТВЕТСТВЕННЫЕ</w:t>
            </w:r>
          </w:p>
        </w:tc>
      </w:tr>
      <w:tr w:rsidR="00E448B5" w:rsidTr="00605678">
        <w:tc>
          <w:tcPr>
            <w:tcW w:w="852" w:type="dxa"/>
            <w:vAlign w:val="center"/>
          </w:tcPr>
          <w:p w:rsidR="00E448B5" w:rsidRPr="00605678" w:rsidRDefault="00E448B5" w:rsidP="00605678">
            <w:pPr>
              <w:jc w:val="center"/>
            </w:pPr>
            <w:r w:rsidRPr="00605678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</w:tcPr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>1.</w:t>
            </w:r>
            <w:r w:rsidRPr="00605678">
              <w:rPr>
                <w:b/>
                <w:sz w:val="22"/>
                <w:szCs w:val="22"/>
              </w:rPr>
              <w:t xml:space="preserve"> </w:t>
            </w:r>
            <w:r w:rsidRPr="00605678">
              <w:rPr>
                <w:sz w:val="22"/>
                <w:szCs w:val="22"/>
              </w:rPr>
              <w:t>Концерт, посвящённый открытию лагеря.</w:t>
            </w:r>
          </w:p>
          <w:p w:rsidR="00E448B5" w:rsidRPr="00605678" w:rsidRDefault="00E448B5" w:rsidP="00CE3327">
            <w:pPr>
              <w:spacing w:before="40" w:after="40"/>
              <w:rPr>
                <w:b/>
              </w:rPr>
            </w:pPr>
            <w:r w:rsidRPr="00605678">
              <w:rPr>
                <w:sz w:val="22"/>
                <w:szCs w:val="22"/>
              </w:rPr>
              <w:t>2. Игра "Силу, ловкость, меткий глаз разовьёт игра у нас!»</w:t>
            </w:r>
          </w:p>
        </w:tc>
        <w:tc>
          <w:tcPr>
            <w:tcW w:w="1418" w:type="dxa"/>
            <w:vAlign w:val="center"/>
          </w:tcPr>
          <w:p w:rsidR="00E448B5" w:rsidRPr="00995C24" w:rsidRDefault="00E448B5" w:rsidP="00CE3327">
            <w:pPr>
              <w:spacing w:before="40" w:after="4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Pr="00605678">
              <w:rPr>
                <w:sz w:val="22"/>
                <w:szCs w:val="22"/>
              </w:rPr>
              <w:t>.06.1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503" w:type="dxa"/>
          </w:tcPr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12.00</w:t>
            </w:r>
          </w:p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16.00</w:t>
            </w:r>
          </w:p>
        </w:tc>
        <w:tc>
          <w:tcPr>
            <w:tcW w:w="2466" w:type="dxa"/>
          </w:tcPr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>Демьяненко С.Д.</w:t>
            </w:r>
          </w:p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>Чупрова С.А.</w:t>
            </w:r>
          </w:p>
          <w:p w:rsidR="00E448B5" w:rsidRPr="00995C24" w:rsidRDefault="00E448B5" w:rsidP="00CE3327">
            <w:pPr>
              <w:spacing w:before="40" w:after="40"/>
            </w:pPr>
            <w:r>
              <w:rPr>
                <w:sz w:val="22"/>
                <w:szCs w:val="22"/>
                <w:lang w:val="kk-KZ"/>
              </w:rPr>
              <w:t>Курамжанов Р</w:t>
            </w:r>
            <w:r w:rsidRPr="0060567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kk-KZ"/>
              </w:rPr>
              <w:t>Т.</w:t>
            </w:r>
          </w:p>
        </w:tc>
      </w:tr>
      <w:tr w:rsidR="00E448B5" w:rsidTr="00605678">
        <w:tc>
          <w:tcPr>
            <w:tcW w:w="852" w:type="dxa"/>
            <w:vAlign w:val="center"/>
          </w:tcPr>
          <w:p w:rsidR="00E448B5" w:rsidRPr="00605678" w:rsidRDefault="00E448B5" w:rsidP="00605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19" w:type="dxa"/>
          </w:tcPr>
          <w:p w:rsidR="00E448B5" w:rsidRPr="00605678" w:rsidRDefault="00E448B5" w:rsidP="00CE3327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605678">
              <w:rPr>
                <w:sz w:val="22"/>
                <w:szCs w:val="22"/>
              </w:rPr>
              <w:t>Весёлые старты.</w:t>
            </w:r>
          </w:p>
        </w:tc>
        <w:tc>
          <w:tcPr>
            <w:tcW w:w="1418" w:type="dxa"/>
            <w:vAlign w:val="center"/>
          </w:tcPr>
          <w:p w:rsidR="00E448B5" w:rsidRDefault="00E448B5" w:rsidP="00CE3327">
            <w:pPr>
              <w:spacing w:before="40" w:after="4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3.06.14</w:t>
            </w:r>
          </w:p>
        </w:tc>
        <w:tc>
          <w:tcPr>
            <w:tcW w:w="1503" w:type="dxa"/>
          </w:tcPr>
          <w:p w:rsidR="00E448B5" w:rsidRPr="00605678" w:rsidRDefault="00E448B5" w:rsidP="00CE3327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</w:t>
            </w:r>
          </w:p>
        </w:tc>
        <w:tc>
          <w:tcPr>
            <w:tcW w:w="2466" w:type="dxa"/>
          </w:tcPr>
          <w:p w:rsidR="00E448B5" w:rsidRPr="00605678" w:rsidRDefault="00E448B5" w:rsidP="00CE3327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Курамжанов Р.Т.</w:t>
            </w:r>
          </w:p>
        </w:tc>
      </w:tr>
      <w:tr w:rsidR="00E448B5" w:rsidTr="00605678">
        <w:tc>
          <w:tcPr>
            <w:tcW w:w="852" w:type="dxa"/>
            <w:vAlign w:val="center"/>
          </w:tcPr>
          <w:p w:rsidR="00E448B5" w:rsidRPr="00605678" w:rsidRDefault="00E448B5" w:rsidP="00605678">
            <w:pPr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E448B5" w:rsidRPr="00605678" w:rsidRDefault="00E448B5" w:rsidP="00CE3327">
            <w:pPr>
              <w:spacing w:before="40" w:after="40"/>
              <w:jc w:val="both"/>
            </w:pPr>
            <w:r w:rsidRPr="00605678">
              <w:rPr>
                <w:sz w:val="22"/>
                <w:szCs w:val="22"/>
              </w:rPr>
              <w:t>1.</w:t>
            </w:r>
            <w:r w:rsidRPr="00605678">
              <w:rPr>
                <w:b/>
                <w:sz w:val="22"/>
                <w:szCs w:val="22"/>
              </w:rPr>
              <w:t xml:space="preserve"> </w:t>
            </w:r>
            <w:r w:rsidRPr="00605678">
              <w:rPr>
                <w:sz w:val="22"/>
                <w:szCs w:val="22"/>
              </w:rPr>
              <w:t>Торжественная линейка, посвященная РК «День символов РК!»</w:t>
            </w:r>
          </w:p>
          <w:p w:rsidR="00E448B5" w:rsidRPr="00605678" w:rsidRDefault="00E448B5" w:rsidP="00CE3327">
            <w:pPr>
              <w:spacing w:before="40" w:after="40"/>
              <w:rPr>
                <w:b/>
              </w:rPr>
            </w:pPr>
            <w:r>
              <w:rPr>
                <w:sz w:val="22"/>
                <w:szCs w:val="22"/>
              </w:rPr>
              <w:t>2. Викторина «Знаешь ли ты государственные символы?»</w:t>
            </w:r>
          </w:p>
        </w:tc>
        <w:tc>
          <w:tcPr>
            <w:tcW w:w="1418" w:type="dxa"/>
            <w:vAlign w:val="center"/>
          </w:tcPr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4.06.1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03" w:type="dxa"/>
          </w:tcPr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10.00</w:t>
            </w:r>
          </w:p>
          <w:p w:rsidR="00E448B5" w:rsidRPr="00605678" w:rsidRDefault="00E448B5" w:rsidP="00CE3327">
            <w:pPr>
              <w:spacing w:before="40" w:after="40"/>
              <w:jc w:val="center"/>
            </w:pPr>
          </w:p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16.00</w:t>
            </w:r>
          </w:p>
        </w:tc>
        <w:tc>
          <w:tcPr>
            <w:tcW w:w="2466" w:type="dxa"/>
          </w:tcPr>
          <w:p w:rsidR="00E448B5" w:rsidRPr="00605678" w:rsidRDefault="00E448B5" w:rsidP="00CE3327">
            <w:pPr>
              <w:spacing w:before="40" w:after="40"/>
            </w:pPr>
            <w:r>
              <w:rPr>
                <w:sz w:val="22"/>
                <w:szCs w:val="22"/>
              </w:rPr>
              <w:t>Сыздыкова К.М</w:t>
            </w:r>
            <w:r w:rsidRPr="00605678">
              <w:rPr>
                <w:sz w:val="22"/>
                <w:szCs w:val="22"/>
              </w:rPr>
              <w:t xml:space="preserve">. </w:t>
            </w:r>
          </w:p>
          <w:p w:rsidR="00E448B5" w:rsidRDefault="00E448B5" w:rsidP="00CE3327">
            <w:pPr>
              <w:spacing w:before="40" w:after="40"/>
              <w:rPr>
                <w:sz w:val="22"/>
                <w:szCs w:val="22"/>
              </w:rPr>
            </w:pPr>
          </w:p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>Чупрова С.А.</w:t>
            </w:r>
          </w:p>
          <w:p w:rsidR="00E448B5" w:rsidRPr="00605678" w:rsidRDefault="00E448B5" w:rsidP="00CE3327">
            <w:pPr>
              <w:spacing w:before="40" w:after="40"/>
            </w:pPr>
          </w:p>
        </w:tc>
      </w:tr>
      <w:tr w:rsidR="00E448B5" w:rsidTr="00605678">
        <w:tc>
          <w:tcPr>
            <w:tcW w:w="852" w:type="dxa"/>
            <w:vAlign w:val="center"/>
          </w:tcPr>
          <w:p w:rsidR="00E448B5" w:rsidRPr="00605678" w:rsidRDefault="00E448B5" w:rsidP="00605678">
            <w:pPr>
              <w:jc w:val="center"/>
            </w:pPr>
            <w:r>
              <w:t>4</w:t>
            </w:r>
          </w:p>
        </w:tc>
        <w:tc>
          <w:tcPr>
            <w:tcW w:w="4819" w:type="dxa"/>
          </w:tcPr>
          <w:p w:rsidR="00E448B5" w:rsidRPr="00605678" w:rsidRDefault="00E448B5" w:rsidP="00CE3327">
            <w:pPr>
              <w:spacing w:before="40" w:after="40"/>
              <w:jc w:val="both"/>
            </w:pPr>
            <w:r w:rsidRPr="00605678">
              <w:rPr>
                <w:sz w:val="22"/>
                <w:szCs w:val="22"/>
              </w:rPr>
              <w:t>1. Викторина «Луговая аптека».</w:t>
            </w:r>
          </w:p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>2. Беседа в отрядах «Дружба всем нужна».</w:t>
            </w:r>
          </w:p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>3. «Алло, мы ищем таланты!»</w:t>
            </w:r>
          </w:p>
        </w:tc>
        <w:tc>
          <w:tcPr>
            <w:tcW w:w="1418" w:type="dxa"/>
            <w:vAlign w:val="center"/>
          </w:tcPr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5.06.1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03" w:type="dxa"/>
          </w:tcPr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16.00</w:t>
            </w:r>
          </w:p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16.00</w:t>
            </w:r>
          </w:p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16.00</w:t>
            </w:r>
          </w:p>
        </w:tc>
        <w:tc>
          <w:tcPr>
            <w:tcW w:w="2466" w:type="dxa"/>
          </w:tcPr>
          <w:p w:rsidR="00E448B5" w:rsidRPr="00605678" w:rsidRDefault="00E448B5" w:rsidP="00CE3327">
            <w:pPr>
              <w:spacing w:before="40" w:after="40"/>
            </w:pPr>
            <w:r>
              <w:rPr>
                <w:sz w:val="22"/>
                <w:szCs w:val="22"/>
              </w:rPr>
              <w:t>Заирова С.С</w:t>
            </w:r>
            <w:r w:rsidRPr="00605678">
              <w:rPr>
                <w:sz w:val="22"/>
                <w:szCs w:val="22"/>
              </w:rPr>
              <w:t>.</w:t>
            </w:r>
          </w:p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>Чупрова С.А.</w:t>
            </w:r>
          </w:p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>Забродина Е.Б.</w:t>
            </w:r>
          </w:p>
        </w:tc>
      </w:tr>
      <w:tr w:rsidR="00E448B5" w:rsidRPr="00ED6060" w:rsidTr="00605678">
        <w:tc>
          <w:tcPr>
            <w:tcW w:w="852" w:type="dxa"/>
            <w:vAlign w:val="center"/>
          </w:tcPr>
          <w:p w:rsidR="00E448B5" w:rsidRPr="00605678" w:rsidRDefault="00E448B5" w:rsidP="00605678">
            <w:pPr>
              <w:jc w:val="center"/>
            </w:pPr>
            <w:r w:rsidRPr="00605678">
              <w:rPr>
                <w:sz w:val="22"/>
                <w:szCs w:val="22"/>
              </w:rPr>
              <w:t>5</w:t>
            </w:r>
          </w:p>
        </w:tc>
        <w:tc>
          <w:tcPr>
            <w:tcW w:w="4819" w:type="dxa"/>
          </w:tcPr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>1. Фестиваль цветов.</w:t>
            </w:r>
          </w:p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>2. «Моя цветочная фантазия» Конкурс поделок.</w:t>
            </w:r>
          </w:p>
        </w:tc>
        <w:tc>
          <w:tcPr>
            <w:tcW w:w="1418" w:type="dxa"/>
            <w:vAlign w:val="center"/>
          </w:tcPr>
          <w:p w:rsidR="00E448B5" w:rsidRPr="00605678" w:rsidRDefault="00E448B5" w:rsidP="00CE3327">
            <w:pPr>
              <w:spacing w:before="40" w:after="40"/>
              <w:jc w:val="center"/>
            </w:pPr>
            <w:r>
              <w:rPr>
                <w:sz w:val="22"/>
                <w:szCs w:val="22"/>
              </w:rPr>
              <w:t>6</w:t>
            </w:r>
            <w:r w:rsidRPr="00605678">
              <w:rPr>
                <w:sz w:val="22"/>
                <w:szCs w:val="22"/>
              </w:rPr>
              <w:t>.06.1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03" w:type="dxa"/>
          </w:tcPr>
          <w:p w:rsidR="00E448B5" w:rsidRPr="00605678" w:rsidRDefault="00E448B5" w:rsidP="00E962E8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605678">
              <w:rPr>
                <w:sz w:val="22"/>
                <w:szCs w:val="22"/>
              </w:rPr>
              <w:t>.00</w:t>
            </w:r>
          </w:p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10.00</w:t>
            </w:r>
          </w:p>
        </w:tc>
        <w:tc>
          <w:tcPr>
            <w:tcW w:w="2466" w:type="dxa"/>
          </w:tcPr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>Резанова О.В.</w:t>
            </w:r>
          </w:p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>Чупрова С.А.</w:t>
            </w:r>
          </w:p>
        </w:tc>
      </w:tr>
      <w:tr w:rsidR="00E448B5" w:rsidRPr="00ED6060" w:rsidTr="00605678">
        <w:tc>
          <w:tcPr>
            <w:tcW w:w="852" w:type="dxa"/>
            <w:vAlign w:val="center"/>
          </w:tcPr>
          <w:p w:rsidR="00E448B5" w:rsidRPr="00605678" w:rsidRDefault="00E448B5" w:rsidP="00605678">
            <w:pPr>
              <w:jc w:val="center"/>
            </w:pPr>
            <w:r w:rsidRPr="00605678">
              <w:rPr>
                <w:sz w:val="22"/>
                <w:szCs w:val="22"/>
              </w:rPr>
              <w:t>6</w:t>
            </w:r>
          </w:p>
        </w:tc>
        <w:tc>
          <w:tcPr>
            <w:tcW w:w="4819" w:type="dxa"/>
          </w:tcPr>
          <w:p w:rsidR="00E448B5" w:rsidRPr="00605678" w:rsidRDefault="00E448B5" w:rsidP="00CE3327">
            <w:pPr>
              <w:spacing w:before="40" w:after="40"/>
              <w:jc w:val="both"/>
            </w:pPr>
            <w:r w:rsidRPr="00605678">
              <w:rPr>
                <w:sz w:val="22"/>
                <w:szCs w:val="22"/>
              </w:rPr>
              <w:t>1. Конкурс рисунков по дорожному движению.</w:t>
            </w:r>
          </w:p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 xml:space="preserve">2. КВН по ПДД «Азбука улицы дорог».  </w:t>
            </w:r>
          </w:p>
        </w:tc>
        <w:tc>
          <w:tcPr>
            <w:tcW w:w="1418" w:type="dxa"/>
            <w:vAlign w:val="center"/>
          </w:tcPr>
          <w:p w:rsidR="00E448B5" w:rsidRPr="00605678" w:rsidRDefault="00E448B5" w:rsidP="00CE3327">
            <w:pPr>
              <w:spacing w:before="40" w:after="40"/>
              <w:jc w:val="center"/>
            </w:pPr>
            <w:r>
              <w:rPr>
                <w:sz w:val="22"/>
                <w:szCs w:val="22"/>
              </w:rPr>
              <w:t>9</w:t>
            </w:r>
            <w:r w:rsidRPr="00605678">
              <w:rPr>
                <w:sz w:val="22"/>
                <w:szCs w:val="22"/>
              </w:rPr>
              <w:t>.06.1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03" w:type="dxa"/>
          </w:tcPr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10.00</w:t>
            </w:r>
          </w:p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605678">
              <w:rPr>
                <w:sz w:val="22"/>
                <w:szCs w:val="22"/>
              </w:rPr>
              <w:t>.00</w:t>
            </w:r>
          </w:p>
        </w:tc>
        <w:tc>
          <w:tcPr>
            <w:tcW w:w="2466" w:type="dxa"/>
          </w:tcPr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>Чупрова С.А.</w:t>
            </w:r>
          </w:p>
          <w:p w:rsidR="00E448B5" w:rsidRPr="00605678" w:rsidRDefault="00E448B5" w:rsidP="00733F28">
            <w:pPr>
              <w:tabs>
                <w:tab w:val="right" w:pos="2250"/>
              </w:tabs>
              <w:spacing w:before="40" w:after="40"/>
            </w:pPr>
            <w:r w:rsidRPr="00605678">
              <w:rPr>
                <w:sz w:val="22"/>
                <w:szCs w:val="22"/>
              </w:rPr>
              <w:t>Куликова О.М.</w:t>
            </w:r>
          </w:p>
        </w:tc>
      </w:tr>
      <w:tr w:rsidR="00E448B5" w:rsidRPr="00ED6060" w:rsidTr="00605678">
        <w:tc>
          <w:tcPr>
            <w:tcW w:w="852" w:type="dxa"/>
            <w:vAlign w:val="center"/>
          </w:tcPr>
          <w:p w:rsidR="00E448B5" w:rsidRPr="00605678" w:rsidRDefault="00E448B5" w:rsidP="00605678">
            <w:pPr>
              <w:jc w:val="center"/>
            </w:pPr>
            <w:r w:rsidRPr="00605678">
              <w:rPr>
                <w:sz w:val="22"/>
                <w:szCs w:val="22"/>
              </w:rPr>
              <w:t>7</w:t>
            </w:r>
          </w:p>
        </w:tc>
        <w:tc>
          <w:tcPr>
            <w:tcW w:w="4819" w:type="dxa"/>
          </w:tcPr>
          <w:p w:rsidR="00E448B5" w:rsidRPr="00605678" w:rsidRDefault="00E448B5" w:rsidP="00C20851">
            <w:pPr>
              <w:spacing w:before="40" w:after="40"/>
            </w:pPr>
            <w:r w:rsidRPr="00605678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Акция «Подари людям добро</w:t>
            </w:r>
            <w:r w:rsidRPr="00605678">
              <w:rPr>
                <w:sz w:val="22"/>
                <w:szCs w:val="22"/>
              </w:rPr>
              <w:t>».</w:t>
            </w:r>
          </w:p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Мини-футбол</w:t>
            </w:r>
            <w:r w:rsidRPr="00605678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Align w:val="center"/>
          </w:tcPr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05678">
              <w:rPr>
                <w:sz w:val="22"/>
                <w:szCs w:val="22"/>
              </w:rPr>
              <w:t>.06.1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03" w:type="dxa"/>
          </w:tcPr>
          <w:p w:rsidR="00E448B5" w:rsidRPr="00605678" w:rsidRDefault="00E448B5" w:rsidP="00C20851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605678">
              <w:rPr>
                <w:sz w:val="22"/>
                <w:szCs w:val="22"/>
              </w:rPr>
              <w:t>.00</w:t>
            </w:r>
          </w:p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3</w:t>
            </w:r>
            <w:r w:rsidRPr="00605678">
              <w:rPr>
                <w:sz w:val="22"/>
                <w:szCs w:val="22"/>
              </w:rPr>
              <w:t>0</w:t>
            </w:r>
          </w:p>
        </w:tc>
        <w:tc>
          <w:tcPr>
            <w:tcW w:w="2466" w:type="dxa"/>
          </w:tcPr>
          <w:p w:rsidR="00E448B5" w:rsidRPr="00605678" w:rsidRDefault="00E448B5" w:rsidP="00CE3327">
            <w:pPr>
              <w:spacing w:before="40" w:after="40"/>
            </w:pPr>
            <w:r>
              <w:rPr>
                <w:sz w:val="22"/>
                <w:szCs w:val="22"/>
              </w:rPr>
              <w:t>Зеленковская М.А</w:t>
            </w:r>
            <w:r w:rsidRPr="00605678">
              <w:rPr>
                <w:sz w:val="22"/>
                <w:szCs w:val="22"/>
              </w:rPr>
              <w:t>.</w:t>
            </w:r>
          </w:p>
          <w:p w:rsidR="00E448B5" w:rsidRPr="00605678" w:rsidRDefault="00E448B5" w:rsidP="00CE3327">
            <w:pPr>
              <w:spacing w:before="40" w:after="40"/>
            </w:pPr>
            <w:r>
              <w:rPr>
                <w:sz w:val="22"/>
                <w:szCs w:val="22"/>
              </w:rPr>
              <w:t>Курамжанов Р.Т</w:t>
            </w:r>
            <w:r w:rsidRPr="00605678">
              <w:rPr>
                <w:sz w:val="22"/>
                <w:szCs w:val="22"/>
              </w:rPr>
              <w:t>.</w:t>
            </w:r>
          </w:p>
        </w:tc>
      </w:tr>
      <w:tr w:rsidR="00E448B5" w:rsidRPr="00ED6060" w:rsidTr="00605678">
        <w:tc>
          <w:tcPr>
            <w:tcW w:w="852" w:type="dxa"/>
            <w:vAlign w:val="center"/>
          </w:tcPr>
          <w:p w:rsidR="00E448B5" w:rsidRPr="00605678" w:rsidRDefault="00E448B5" w:rsidP="00605678">
            <w:pPr>
              <w:jc w:val="center"/>
            </w:pPr>
            <w:r w:rsidRPr="00605678">
              <w:rPr>
                <w:sz w:val="22"/>
                <w:szCs w:val="22"/>
              </w:rPr>
              <w:t>8</w:t>
            </w:r>
          </w:p>
        </w:tc>
        <w:tc>
          <w:tcPr>
            <w:tcW w:w="4819" w:type="dxa"/>
          </w:tcPr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>1. Выставка рисунков «Осторожно, Огонь».</w:t>
            </w:r>
          </w:p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>2. Беседа по ППБ «Огонь – враг, огонь – друг».</w:t>
            </w:r>
          </w:p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>3. Игровая программа «Школа безопасности» (по станциям).</w:t>
            </w:r>
          </w:p>
        </w:tc>
        <w:tc>
          <w:tcPr>
            <w:tcW w:w="1418" w:type="dxa"/>
            <w:vAlign w:val="center"/>
          </w:tcPr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05678">
              <w:rPr>
                <w:sz w:val="22"/>
                <w:szCs w:val="22"/>
              </w:rPr>
              <w:t>.06.1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03" w:type="dxa"/>
          </w:tcPr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10.00</w:t>
            </w:r>
          </w:p>
          <w:p w:rsidR="00E448B5" w:rsidRPr="00605678" w:rsidRDefault="00E448B5" w:rsidP="009C1FD6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0567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16.00</w:t>
            </w:r>
          </w:p>
        </w:tc>
        <w:tc>
          <w:tcPr>
            <w:tcW w:w="2466" w:type="dxa"/>
          </w:tcPr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>Чупрова С.А.</w:t>
            </w:r>
          </w:p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>Чупрова С.А.</w:t>
            </w:r>
          </w:p>
          <w:p w:rsidR="00E448B5" w:rsidRPr="00605678" w:rsidRDefault="00E448B5" w:rsidP="00CE3327">
            <w:pPr>
              <w:spacing w:before="40" w:after="40"/>
            </w:pPr>
            <w:r>
              <w:rPr>
                <w:sz w:val="22"/>
                <w:szCs w:val="22"/>
              </w:rPr>
              <w:t>Никонова Н.И</w:t>
            </w:r>
            <w:r w:rsidRPr="00605678">
              <w:rPr>
                <w:sz w:val="22"/>
                <w:szCs w:val="22"/>
              </w:rPr>
              <w:t>.</w:t>
            </w:r>
          </w:p>
        </w:tc>
      </w:tr>
      <w:tr w:rsidR="00E448B5" w:rsidRPr="00ED6060" w:rsidTr="00605678">
        <w:tc>
          <w:tcPr>
            <w:tcW w:w="852" w:type="dxa"/>
            <w:vAlign w:val="center"/>
          </w:tcPr>
          <w:p w:rsidR="00E448B5" w:rsidRPr="00605678" w:rsidRDefault="00E448B5" w:rsidP="00605678">
            <w:pPr>
              <w:jc w:val="center"/>
            </w:pPr>
            <w:r w:rsidRPr="00605678">
              <w:rPr>
                <w:sz w:val="22"/>
                <w:szCs w:val="22"/>
              </w:rPr>
              <w:t>9</w:t>
            </w:r>
          </w:p>
        </w:tc>
        <w:tc>
          <w:tcPr>
            <w:tcW w:w="4819" w:type="dxa"/>
          </w:tcPr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>1. Игра по сказкам «Сказочный ларец».</w:t>
            </w:r>
          </w:p>
        </w:tc>
        <w:tc>
          <w:tcPr>
            <w:tcW w:w="1418" w:type="dxa"/>
            <w:vAlign w:val="center"/>
          </w:tcPr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05678">
              <w:rPr>
                <w:sz w:val="22"/>
                <w:szCs w:val="22"/>
              </w:rPr>
              <w:t>.06.1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03" w:type="dxa"/>
          </w:tcPr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16.00</w:t>
            </w:r>
          </w:p>
        </w:tc>
        <w:tc>
          <w:tcPr>
            <w:tcW w:w="2466" w:type="dxa"/>
          </w:tcPr>
          <w:p w:rsidR="00E448B5" w:rsidRPr="00605678" w:rsidRDefault="00E448B5" w:rsidP="00CE3327">
            <w:pPr>
              <w:spacing w:before="40" w:after="40"/>
            </w:pPr>
            <w:r>
              <w:t>Баранова Н.А.</w:t>
            </w:r>
          </w:p>
        </w:tc>
      </w:tr>
      <w:tr w:rsidR="00E448B5" w:rsidRPr="00ED6060" w:rsidTr="002F5D42">
        <w:tc>
          <w:tcPr>
            <w:tcW w:w="852" w:type="dxa"/>
            <w:vAlign w:val="center"/>
          </w:tcPr>
          <w:p w:rsidR="00E448B5" w:rsidRPr="00605678" w:rsidRDefault="00E448B5" w:rsidP="00605678">
            <w:pPr>
              <w:jc w:val="center"/>
            </w:pPr>
            <w:r w:rsidRPr="00605678">
              <w:rPr>
                <w:sz w:val="22"/>
                <w:szCs w:val="22"/>
              </w:rPr>
              <w:t>10</w:t>
            </w:r>
          </w:p>
        </w:tc>
        <w:tc>
          <w:tcPr>
            <w:tcW w:w="4819" w:type="dxa"/>
            <w:vAlign w:val="center"/>
          </w:tcPr>
          <w:p w:rsidR="00E448B5" w:rsidRDefault="00E448B5" w:rsidP="00CE3327">
            <w:pPr>
              <w:spacing w:before="40" w:after="40"/>
              <w:rPr>
                <w:sz w:val="22"/>
                <w:szCs w:val="22"/>
              </w:rPr>
            </w:pPr>
            <w:r w:rsidRPr="00605678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Конкурс рисунков «Цвети мой павлодар».</w:t>
            </w:r>
          </w:p>
          <w:p w:rsidR="00E448B5" w:rsidRPr="00605678" w:rsidRDefault="00E448B5" w:rsidP="00CE3327">
            <w:pPr>
              <w:spacing w:before="40" w:after="40"/>
            </w:pPr>
            <w:r>
              <w:rPr>
                <w:sz w:val="22"/>
                <w:szCs w:val="22"/>
              </w:rPr>
              <w:t>2. Литературная гостиная «Город, в котором мы живём</w:t>
            </w:r>
            <w:r w:rsidRPr="00605678">
              <w:rPr>
                <w:sz w:val="22"/>
                <w:szCs w:val="22"/>
              </w:rPr>
              <w:t>».</w:t>
            </w:r>
          </w:p>
        </w:tc>
        <w:tc>
          <w:tcPr>
            <w:tcW w:w="1418" w:type="dxa"/>
            <w:vAlign w:val="center"/>
          </w:tcPr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605678">
              <w:rPr>
                <w:sz w:val="22"/>
                <w:szCs w:val="22"/>
              </w:rPr>
              <w:t>.06.1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03" w:type="dxa"/>
          </w:tcPr>
          <w:p w:rsidR="00E448B5" w:rsidRDefault="00E448B5" w:rsidP="00CE332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05678">
              <w:rPr>
                <w:sz w:val="22"/>
                <w:szCs w:val="22"/>
              </w:rPr>
              <w:t>10.00</w:t>
            </w:r>
          </w:p>
          <w:p w:rsidR="00E448B5" w:rsidRPr="00605678" w:rsidRDefault="00E448B5" w:rsidP="00CE3327">
            <w:pPr>
              <w:spacing w:before="40" w:after="40"/>
              <w:jc w:val="center"/>
            </w:pPr>
            <w:r>
              <w:rPr>
                <w:sz w:val="22"/>
                <w:szCs w:val="22"/>
              </w:rPr>
              <w:t>16.00</w:t>
            </w:r>
          </w:p>
        </w:tc>
        <w:tc>
          <w:tcPr>
            <w:tcW w:w="2466" w:type="dxa"/>
          </w:tcPr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>Чупрова С.А.</w:t>
            </w:r>
          </w:p>
          <w:p w:rsidR="00E448B5" w:rsidRPr="00605678" w:rsidRDefault="00E448B5" w:rsidP="00CE3327">
            <w:pPr>
              <w:spacing w:before="40" w:after="40"/>
            </w:pPr>
            <w:r>
              <w:rPr>
                <w:sz w:val="22"/>
                <w:szCs w:val="22"/>
              </w:rPr>
              <w:t>Мухамедиянова С.С</w:t>
            </w:r>
            <w:r w:rsidRPr="00605678">
              <w:rPr>
                <w:sz w:val="22"/>
                <w:szCs w:val="22"/>
              </w:rPr>
              <w:t>.</w:t>
            </w:r>
          </w:p>
        </w:tc>
      </w:tr>
      <w:tr w:rsidR="00E448B5" w:rsidRPr="00ED6060" w:rsidTr="00605678">
        <w:tc>
          <w:tcPr>
            <w:tcW w:w="852" w:type="dxa"/>
            <w:vAlign w:val="center"/>
          </w:tcPr>
          <w:p w:rsidR="00E448B5" w:rsidRPr="00605678" w:rsidRDefault="00E448B5" w:rsidP="00605678">
            <w:pPr>
              <w:jc w:val="center"/>
            </w:pPr>
            <w:r w:rsidRPr="00605678">
              <w:rPr>
                <w:sz w:val="22"/>
                <w:szCs w:val="22"/>
              </w:rPr>
              <w:t>11</w:t>
            </w:r>
          </w:p>
        </w:tc>
        <w:tc>
          <w:tcPr>
            <w:tcW w:w="4819" w:type="dxa"/>
          </w:tcPr>
          <w:p w:rsidR="00E448B5" w:rsidRPr="00605678" w:rsidRDefault="00E448B5" w:rsidP="00E579F9">
            <w:pPr>
              <w:spacing w:before="40" w:after="40"/>
            </w:pPr>
            <w:r w:rsidRPr="00605678">
              <w:rPr>
                <w:sz w:val="22"/>
                <w:szCs w:val="22"/>
              </w:rPr>
              <w:t xml:space="preserve">1. Конкурс </w:t>
            </w:r>
            <w:r>
              <w:rPr>
                <w:sz w:val="22"/>
                <w:szCs w:val="22"/>
              </w:rPr>
              <w:t>плакатов к 76-летию Павлодарской области</w:t>
            </w:r>
            <w:r w:rsidRPr="00605678">
              <w:rPr>
                <w:sz w:val="22"/>
                <w:szCs w:val="22"/>
              </w:rPr>
              <w:t>.</w:t>
            </w:r>
          </w:p>
          <w:p w:rsidR="00E448B5" w:rsidRPr="00605678" w:rsidRDefault="00E448B5" w:rsidP="00CE3327">
            <w:pPr>
              <w:spacing w:before="40" w:after="40"/>
              <w:jc w:val="both"/>
            </w:pPr>
            <w:r w:rsidRPr="00605678">
              <w:rPr>
                <w:sz w:val="22"/>
                <w:szCs w:val="22"/>
              </w:rPr>
              <w:t>2. «Знай и люби свой родной город» (викторина).</w:t>
            </w:r>
          </w:p>
        </w:tc>
        <w:tc>
          <w:tcPr>
            <w:tcW w:w="1418" w:type="dxa"/>
            <w:vAlign w:val="center"/>
          </w:tcPr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605678">
              <w:rPr>
                <w:sz w:val="22"/>
                <w:szCs w:val="22"/>
              </w:rPr>
              <w:t>.06.1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03" w:type="dxa"/>
          </w:tcPr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.00</w:t>
            </w:r>
          </w:p>
          <w:p w:rsidR="00E448B5" w:rsidRDefault="00E448B5" w:rsidP="00CE3327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605678">
              <w:rPr>
                <w:sz w:val="22"/>
                <w:szCs w:val="22"/>
              </w:rPr>
              <w:t>.00</w:t>
            </w:r>
          </w:p>
        </w:tc>
        <w:tc>
          <w:tcPr>
            <w:tcW w:w="2466" w:type="dxa"/>
          </w:tcPr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>Чупрова С.А.</w:t>
            </w:r>
          </w:p>
          <w:p w:rsidR="00E448B5" w:rsidRDefault="00E448B5" w:rsidP="00E579F9">
            <w:pPr>
              <w:spacing w:before="40" w:after="40"/>
              <w:rPr>
                <w:sz w:val="22"/>
                <w:szCs w:val="22"/>
              </w:rPr>
            </w:pPr>
          </w:p>
          <w:p w:rsidR="00E448B5" w:rsidRPr="00605678" w:rsidRDefault="00E448B5" w:rsidP="00E579F9">
            <w:pPr>
              <w:spacing w:before="40" w:after="40"/>
            </w:pPr>
            <w:r w:rsidRPr="00605678">
              <w:rPr>
                <w:sz w:val="22"/>
                <w:szCs w:val="22"/>
              </w:rPr>
              <w:t>Чупрова С.А.</w:t>
            </w:r>
          </w:p>
          <w:p w:rsidR="00E448B5" w:rsidRPr="00605678" w:rsidRDefault="00E448B5" w:rsidP="00CE3327">
            <w:pPr>
              <w:spacing w:before="40" w:after="40"/>
            </w:pPr>
          </w:p>
        </w:tc>
      </w:tr>
      <w:tr w:rsidR="00E448B5" w:rsidRPr="00ED6060" w:rsidTr="00605678">
        <w:tc>
          <w:tcPr>
            <w:tcW w:w="852" w:type="dxa"/>
            <w:vAlign w:val="center"/>
          </w:tcPr>
          <w:p w:rsidR="00E448B5" w:rsidRPr="00605678" w:rsidRDefault="00E448B5" w:rsidP="00605678">
            <w:pPr>
              <w:jc w:val="center"/>
            </w:pPr>
            <w:r w:rsidRPr="00605678">
              <w:rPr>
                <w:sz w:val="22"/>
                <w:szCs w:val="22"/>
              </w:rPr>
              <w:t>12</w:t>
            </w:r>
          </w:p>
        </w:tc>
        <w:tc>
          <w:tcPr>
            <w:tcW w:w="4819" w:type="dxa"/>
          </w:tcPr>
          <w:p w:rsidR="00E448B5" w:rsidRPr="00605678" w:rsidRDefault="00E448B5" w:rsidP="00CE3327">
            <w:pPr>
              <w:spacing w:before="40" w:after="40"/>
              <w:jc w:val="both"/>
            </w:pPr>
            <w:r w:rsidRPr="00605678">
              <w:rPr>
                <w:sz w:val="22"/>
                <w:szCs w:val="22"/>
              </w:rPr>
              <w:t>1. Игровое шоу «Турнир СЛАБОков».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605678">
              <w:rPr>
                <w:sz w:val="22"/>
                <w:szCs w:val="22"/>
              </w:rPr>
              <w:t>.06.1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03" w:type="dxa"/>
          </w:tcPr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05678">
              <w:rPr>
                <w:sz w:val="22"/>
                <w:szCs w:val="22"/>
              </w:rPr>
              <w:t>.00</w:t>
            </w:r>
          </w:p>
        </w:tc>
        <w:tc>
          <w:tcPr>
            <w:tcW w:w="2466" w:type="dxa"/>
          </w:tcPr>
          <w:p w:rsidR="00E448B5" w:rsidRPr="00605678" w:rsidRDefault="00E448B5" w:rsidP="00CE3327">
            <w:pPr>
              <w:spacing w:before="40" w:after="40"/>
            </w:pPr>
            <w:r>
              <w:rPr>
                <w:sz w:val="22"/>
                <w:szCs w:val="22"/>
              </w:rPr>
              <w:t>Курамжанов Р.Т</w:t>
            </w:r>
            <w:r w:rsidRPr="00605678">
              <w:rPr>
                <w:sz w:val="22"/>
                <w:szCs w:val="22"/>
              </w:rPr>
              <w:t>.</w:t>
            </w:r>
          </w:p>
        </w:tc>
      </w:tr>
      <w:tr w:rsidR="00E448B5" w:rsidRPr="00ED6060" w:rsidTr="00605678">
        <w:tc>
          <w:tcPr>
            <w:tcW w:w="852" w:type="dxa"/>
            <w:vAlign w:val="center"/>
          </w:tcPr>
          <w:p w:rsidR="00E448B5" w:rsidRPr="00605678" w:rsidRDefault="00E448B5" w:rsidP="00605678">
            <w:pPr>
              <w:jc w:val="center"/>
            </w:pPr>
            <w:r w:rsidRPr="00605678">
              <w:rPr>
                <w:sz w:val="22"/>
                <w:szCs w:val="22"/>
              </w:rPr>
              <w:t>13</w:t>
            </w:r>
          </w:p>
        </w:tc>
        <w:tc>
          <w:tcPr>
            <w:tcW w:w="4819" w:type="dxa"/>
          </w:tcPr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>1. Выставка поделок «Морское чудо».</w:t>
            </w:r>
          </w:p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>2. Праздник «Нептуна».</w:t>
            </w:r>
          </w:p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>3. Конкурс «Спасатели» оказание первой мед. помощи.</w:t>
            </w:r>
          </w:p>
        </w:tc>
        <w:tc>
          <w:tcPr>
            <w:tcW w:w="1418" w:type="dxa"/>
            <w:vAlign w:val="center"/>
          </w:tcPr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605678">
              <w:rPr>
                <w:sz w:val="22"/>
                <w:szCs w:val="22"/>
              </w:rPr>
              <w:t>.06.1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03" w:type="dxa"/>
          </w:tcPr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10.00</w:t>
            </w:r>
          </w:p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16.00</w:t>
            </w:r>
          </w:p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2.0</w:t>
            </w:r>
            <w:r w:rsidRPr="00605678">
              <w:rPr>
                <w:sz w:val="22"/>
                <w:szCs w:val="22"/>
              </w:rPr>
              <w:t>0</w:t>
            </w:r>
          </w:p>
        </w:tc>
        <w:tc>
          <w:tcPr>
            <w:tcW w:w="2466" w:type="dxa"/>
          </w:tcPr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>Чупрова С.А.</w:t>
            </w:r>
          </w:p>
          <w:p w:rsidR="00E448B5" w:rsidRDefault="00E448B5" w:rsidP="00CE3327">
            <w:pPr>
              <w:spacing w:before="40" w:after="40"/>
              <w:rPr>
                <w:sz w:val="22"/>
                <w:szCs w:val="22"/>
              </w:rPr>
            </w:pPr>
            <w:r w:rsidRPr="00605678">
              <w:rPr>
                <w:sz w:val="22"/>
                <w:szCs w:val="22"/>
              </w:rPr>
              <w:t>Салмина Н.Е.</w:t>
            </w:r>
          </w:p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>Чупрова С.А.</w:t>
            </w:r>
          </w:p>
        </w:tc>
      </w:tr>
      <w:tr w:rsidR="00E448B5" w:rsidRPr="00ED6060" w:rsidTr="00605678">
        <w:tc>
          <w:tcPr>
            <w:tcW w:w="852" w:type="dxa"/>
            <w:vAlign w:val="center"/>
          </w:tcPr>
          <w:p w:rsidR="00E448B5" w:rsidRPr="00605678" w:rsidRDefault="00E448B5" w:rsidP="00605678">
            <w:pPr>
              <w:jc w:val="center"/>
            </w:pPr>
            <w:r w:rsidRPr="00605678">
              <w:rPr>
                <w:sz w:val="22"/>
                <w:szCs w:val="22"/>
              </w:rPr>
              <w:t>14</w:t>
            </w:r>
          </w:p>
        </w:tc>
        <w:tc>
          <w:tcPr>
            <w:tcW w:w="4819" w:type="dxa"/>
          </w:tcPr>
          <w:p w:rsidR="00E448B5" w:rsidRPr="00605678" w:rsidRDefault="00E448B5" w:rsidP="00CE3327">
            <w:pPr>
              <w:spacing w:before="40" w:after="40"/>
              <w:jc w:val="both"/>
            </w:pPr>
            <w:r w:rsidRPr="00605678">
              <w:rPr>
                <w:sz w:val="22"/>
                <w:szCs w:val="22"/>
              </w:rPr>
              <w:t xml:space="preserve">1. Праздник «Путешествие по городу Здоровейску». </w:t>
            </w:r>
          </w:p>
        </w:tc>
        <w:tc>
          <w:tcPr>
            <w:tcW w:w="1418" w:type="dxa"/>
            <w:vAlign w:val="center"/>
          </w:tcPr>
          <w:p w:rsidR="00E448B5" w:rsidRPr="00605678" w:rsidRDefault="00E448B5" w:rsidP="00CE3327">
            <w:pPr>
              <w:spacing w:before="40" w:after="40"/>
              <w:jc w:val="center"/>
            </w:pPr>
            <w:r>
              <w:rPr>
                <w:sz w:val="22"/>
                <w:szCs w:val="22"/>
              </w:rPr>
              <w:t>19</w:t>
            </w:r>
            <w:r w:rsidRPr="00605678">
              <w:rPr>
                <w:sz w:val="22"/>
                <w:szCs w:val="22"/>
              </w:rPr>
              <w:t>.06.1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03" w:type="dxa"/>
          </w:tcPr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05678">
              <w:rPr>
                <w:sz w:val="22"/>
                <w:szCs w:val="22"/>
              </w:rPr>
              <w:t>.00</w:t>
            </w:r>
          </w:p>
        </w:tc>
        <w:tc>
          <w:tcPr>
            <w:tcW w:w="2466" w:type="dxa"/>
          </w:tcPr>
          <w:p w:rsidR="00E448B5" w:rsidRPr="00605678" w:rsidRDefault="00E448B5" w:rsidP="00CE3327">
            <w:pPr>
              <w:spacing w:before="40" w:after="40"/>
            </w:pPr>
            <w:r>
              <w:t>Турегожина А.К.</w:t>
            </w:r>
          </w:p>
        </w:tc>
      </w:tr>
      <w:tr w:rsidR="00E448B5" w:rsidRPr="00ED6060" w:rsidTr="00605678">
        <w:tc>
          <w:tcPr>
            <w:tcW w:w="852" w:type="dxa"/>
            <w:vAlign w:val="center"/>
          </w:tcPr>
          <w:p w:rsidR="00E448B5" w:rsidRPr="00605678" w:rsidRDefault="00E448B5" w:rsidP="00605678">
            <w:pPr>
              <w:jc w:val="center"/>
            </w:pPr>
            <w:r w:rsidRPr="00605678">
              <w:rPr>
                <w:sz w:val="22"/>
                <w:szCs w:val="22"/>
              </w:rPr>
              <w:t>15</w:t>
            </w:r>
          </w:p>
        </w:tc>
        <w:tc>
          <w:tcPr>
            <w:tcW w:w="4819" w:type="dxa"/>
          </w:tcPr>
          <w:p w:rsidR="00E448B5" w:rsidRPr="00605678" w:rsidRDefault="00E448B5" w:rsidP="00CE3327">
            <w:pPr>
              <w:spacing w:before="40" w:after="40"/>
              <w:jc w:val="both"/>
            </w:pPr>
            <w:r w:rsidRPr="00605678">
              <w:rPr>
                <w:sz w:val="22"/>
                <w:szCs w:val="22"/>
              </w:rPr>
              <w:t>1. «Наш лагерь» - концерт, посвящённый закрытию 1 сезона лагеря «</w:t>
            </w:r>
            <w:r w:rsidRPr="00605678">
              <w:rPr>
                <w:sz w:val="22"/>
                <w:szCs w:val="22"/>
                <w:lang w:val="kk-KZ"/>
              </w:rPr>
              <w:t>Ақ шағала».</w:t>
            </w:r>
          </w:p>
        </w:tc>
        <w:tc>
          <w:tcPr>
            <w:tcW w:w="1418" w:type="dxa"/>
            <w:vAlign w:val="center"/>
          </w:tcPr>
          <w:p w:rsidR="00E448B5" w:rsidRPr="00605678" w:rsidRDefault="00E448B5" w:rsidP="00CE3327">
            <w:pPr>
              <w:spacing w:before="40" w:after="40"/>
              <w:jc w:val="center"/>
            </w:pPr>
            <w:r>
              <w:rPr>
                <w:sz w:val="22"/>
                <w:szCs w:val="22"/>
              </w:rPr>
              <w:t>20</w:t>
            </w:r>
            <w:r w:rsidRPr="00605678">
              <w:rPr>
                <w:sz w:val="22"/>
                <w:szCs w:val="22"/>
              </w:rPr>
              <w:t>.06.1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03" w:type="dxa"/>
          </w:tcPr>
          <w:p w:rsidR="00E448B5" w:rsidRPr="00605678" w:rsidRDefault="00E448B5" w:rsidP="00CE3327">
            <w:pPr>
              <w:spacing w:before="40" w:after="40"/>
              <w:jc w:val="center"/>
            </w:pPr>
            <w:r w:rsidRPr="00605678">
              <w:rPr>
                <w:sz w:val="22"/>
                <w:szCs w:val="22"/>
              </w:rPr>
              <w:t>12.00</w:t>
            </w:r>
          </w:p>
        </w:tc>
        <w:tc>
          <w:tcPr>
            <w:tcW w:w="2466" w:type="dxa"/>
          </w:tcPr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>Демьяненко С.Д.</w:t>
            </w:r>
          </w:p>
          <w:p w:rsidR="00E448B5" w:rsidRPr="00605678" w:rsidRDefault="00E448B5" w:rsidP="00CE3327">
            <w:pPr>
              <w:spacing w:before="40" w:after="40"/>
            </w:pPr>
            <w:r w:rsidRPr="00605678">
              <w:rPr>
                <w:sz w:val="22"/>
                <w:szCs w:val="22"/>
              </w:rPr>
              <w:t>Чупрова С.А.</w:t>
            </w:r>
          </w:p>
        </w:tc>
      </w:tr>
    </w:tbl>
    <w:p w:rsidR="00E448B5" w:rsidRPr="00ED6060" w:rsidRDefault="00E448B5" w:rsidP="00377C71"/>
    <w:sectPr w:rsidR="00E448B5" w:rsidRPr="00ED6060" w:rsidSect="00377C71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C71"/>
    <w:rsid w:val="00032D91"/>
    <w:rsid w:val="00071E6B"/>
    <w:rsid w:val="00076418"/>
    <w:rsid w:val="000D5FDD"/>
    <w:rsid w:val="001206E7"/>
    <w:rsid w:val="00147815"/>
    <w:rsid w:val="001A2980"/>
    <w:rsid w:val="001F250A"/>
    <w:rsid w:val="001F5D2E"/>
    <w:rsid w:val="00241EFA"/>
    <w:rsid w:val="00260E5C"/>
    <w:rsid w:val="00267B5F"/>
    <w:rsid w:val="002E7269"/>
    <w:rsid w:val="002F5D42"/>
    <w:rsid w:val="00307E52"/>
    <w:rsid w:val="003516AB"/>
    <w:rsid w:val="00362C4A"/>
    <w:rsid w:val="00377C71"/>
    <w:rsid w:val="00406361"/>
    <w:rsid w:val="004804F7"/>
    <w:rsid w:val="00495A9A"/>
    <w:rsid w:val="004E131A"/>
    <w:rsid w:val="00531377"/>
    <w:rsid w:val="00567F5E"/>
    <w:rsid w:val="005D0508"/>
    <w:rsid w:val="00605678"/>
    <w:rsid w:val="00672381"/>
    <w:rsid w:val="00676DBB"/>
    <w:rsid w:val="006C6C94"/>
    <w:rsid w:val="006E36CE"/>
    <w:rsid w:val="00726983"/>
    <w:rsid w:val="00733F28"/>
    <w:rsid w:val="00754118"/>
    <w:rsid w:val="00794CEB"/>
    <w:rsid w:val="007A5C73"/>
    <w:rsid w:val="007B364F"/>
    <w:rsid w:val="007B65D3"/>
    <w:rsid w:val="007F7A7D"/>
    <w:rsid w:val="00835EF8"/>
    <w:rsid w:val="009266EA"/>
    <w:rsid w:val="00995C24"/>
    <w:rsid w:val="009C1FD6"/>
    <w:rsid w:val="009D5086"/>
    <w:rsid w:val="00A60996"/>
    <w:rsid w:val="00B53B48"/>
    <w:rsid w:val="00B962D3"/>
    <w:rsid w:val="00BE3E22"/>
    <w:rsid w:val="00C20851"/>
    <w:rsid w:val="00C737CE"/>
    <w:rsid w:val="00C75BE6"/>
    <w:rsid w:val="00C915E5"/>
    <w:rsid w:val="00CE3327"/>
    <w:rsid w:val="00D34330"/>
    <w:rsid w:val="00D56939"/>
    <w:rsid w:val="00D60821"/>
    <w:rsid w:val="00DA71D2"/>
    <w:rsid w:val="00DE7D05"/>
    <w:rsid w:val="00E448B5"/>
    <w:rsid w:val="00E5694A"/>
    <w:rsid w:val="00E579F9"/>
    <w:rsid w:val="00E962E8"/>
    <w:rsid w:val="00ED6060"/>
    <w:rsid w:val="00ED6F86"/>
    <w:rsid w:val="00F4351F"/>
    <w:rsid w:val="00F85F3C"/>
    <w:rsid w:val="00FC2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C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77C7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E36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1</Pages>
  <Words>370</Words>
  <Characters>2111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</dc:creator>
  <cp:keywords/>
  <dc:description/>
  <cp:lastModifiedBy>WiZaRd</cp:lastModifiedBy>
  <cp:revision>59</cp:revision>
  <cp:lastPrinted>2014-05-26T13:54:00Z</cp:lastPrinted>
  <dcterms:created xsi:type="dcterms:W3CDTF">2013-05-25T09:39:00Z</dcterms:created>
  <dcterms:modified xsi:type="dcterms:W3CDTF">2014-05-26T13:54:00Z</dcterms:modified>
</cp:coreProperties>
</file>