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B0" w:rsidRDefault="00B22DB0">
      <w:r w:rsidRPr="0044092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7.25pt;height:306.75pt;visibility:visible">
            <v:imagedata r:id="rId4" o:title=""/>
          </v:shape>
        </w:pict>
      </w:r>
    </w:p>
    <w:p w:rsidR="00B22DB0" w:rsidRPr="00460DEF" w:rsidRDefault="00B22DB0">
      <w:pPr>
        <w:rPr>
          <w:rFonts w:ascii="Times New Roman" w:hAnsi="Times New Roman"/>
          <w:sz w:val="32"/>
          <w:szCs w:val="32"/>
        </w:rPr>
      </w:pPr>
      <w:r w:rsidRPr="00460DEF">
        <w:rPr>
          <w:rFonts w:ascii="Times New Roman" w:hAnsi="Times New Roman"/>
          <w:sz w:val="32"/>
          <w:szCs w:val="32"/>
        </w:rPr>
        <w:t>18 декабря наши ветераны</w:t>
      </w:r>
      <w:r>
        <w:rPr>
          <w:rFonts w:ascii="Times New Roman" w:hAnsi="Times New Roman"/>
          <w:sz w:val="32"/>
          <w:szCs w:val="32"/>
        </w:rPr>
        <w:t xml:space="preserve"> посетили Драмтеатр А.П.Чехова,</w:t>
      </w:r>
      <w:r w:rsidRPr="00460DEF">
        <w:rPr>
          <w:rFonts w:ascii="Times New Roman" w:hAnsi="Times New Roman"/>
          <w:sz w:val="32"/>
          <w:szCs w:val="32"/>
        </w:rPr>
        <w:t xml:space="preserve"> с удовольствием посмотрели</w:t>
      </w:r>
      <w:r>
        <w:rPr>
          <w:rFonts w:ascii="Times New Roman" w:hAnsi="Times New Roman"/>
          <w:sz w:val="32"/>
          <w:szCs w:val="32"/>
        </w:rPr>
        <w:t xml:space="preserve"> спектакль - комедию  «Кадриль»</w:t>
      </w:r>
      <w:r w:rsidRPr="00460DEF">
        <w:rPr>
          <w:rFonts w:ascii="Times New Roman" w:hAnsi="Times New Roman"/>
          <w:sz w:val="32"/>
          <w:szCs w:val="32"/>
        </w:rPr>
        <w:t>. И выра</w:t>
      </w:r>
      <w:r>
        <w:rPr>
          <w:rFonts w:ascii="Times New Roman" w:hAnsi="Times New Roman"/>
          <w:sz w:val="32"/>
          <w:szCs w:val="32"/>
        </w:rPr>
        <w:t xml:space="preserve">зили благодарность </w:t>
      </w:r>
      <w:r w:rsidRPr="00460DEF">
        <w:rPr>
          <w:rFonts w:ascii="Times New Roman" w:hAnsi="Times New Roman"/>
          <w:sz w:val="32"/>
          <w:szCs w:val="32"/>
        </w:rPr>
        <w:t xml:space="preserve"> активу профкома школы</w:t>
      </w:r>
      <w:r w:rsidRPr="007C3F8B">
        <w:rPr>
          <w:rFonts w:ascii="Times New Roman" w:hAnsi="Times New Roman"/>
          <w:sz w:val="32"/>
          <w:szCs w:val="32"/>
        </w:rPr>
        <w:t xml:space="preserve"> </w:t>
      </w:r>
      <w:r w:rsidRPr="00460DEF">
        <w:rPr>
          <w:rFonts w:ascii="Times New Roman" w:hAnsi="Times New Roman"/>
          <w:sz w:val="32"/>
          <w:szCs w:val="32"/>
        </w:rPr>
        <w:t xml:space="preserve"> №39  за заботу и внимание к своим ветеранам.</w:t>
      </w:r>
      <w:r w:rsidRPr="00862A6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Это стало уже традицией встречаться и общаться в субботние и праздничные дни, проводить вместе время, посещать спектакли.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</w:t>
      </w:r>
    </w:p>
    <w:sectPr w:rsidR="00B22DB0" w:rsidRPr="00460DEF" w:rsidSect="0032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74"/>
    <w:rsid w:val="0030406B"/>
    <w:rsid w:val="003210D9"/>
    <w:rsid w:val="003374B4"/>
    <w:rsid w:val="00420874"/>
    <w:rsid w:val="00440922"/>
    <w:rsid w:val="00460DEF"/>
    <w:rsid w:val="00483965"/>
    <w:rsid w:val="007C3F8B"/>
    <w:rsid w:val="00862A63"/>
    <w:rsid w:val="00B22DB0"/>
    <w:rsid w:val="00DF42A4"/>
    <w:rsid w:val="00E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49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Sam</cp:lastModifiedBy>
  <cp:revision>5</cp:revision>
  <dcterms:created xsi:type="dcterms:W3CDTF">2015-12-22T03:38:00Z</dcterms:created>
  <dcterms:modified xsi:type="dcterms:W3CDTF">2015-12-23T06:12:00Z</dcterms:modified>
</cp:coreProperties>
</file>