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29750" w14:textId="77777777" w:rsidR="005B14B9" w:rsidRDefault="005B14B9" w:rsidP="005B14B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43C30F" w14:textId="77777777" w:rsidR="00C1474E" w:rsidRDefault="00C1474E" w:rsidP="00A02323">
      <w:pPr>
        <w:tabs>
          <w:tab w:val="left" w:pos="7230"/>
        </w:tabs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39EFEF9" w14:textId="77777777" w:rsidR="00A02323" w:rsidRPr="00A02323" w:rsidRDefault="00A02323" w:rsidP="00A02323">
      <w:pPr>
        <w:tabs>
          <w:tab w:val="left" w:pos="7230"/>
        </w:tabs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02323">
        <w:rPr>
          <w:rFonts w:ascii="Times New Roman" w:hAnsi="Times New Roman" w:cs="Times New Roman"/>
          <w:b/>
          <w:sz w:val="24"/>
          <w:szCs w:val="24"/>
          <w:lang w:eastAsia="ar-SA"/>
        </w:rPr>
        <w:t>Согласовано</w:t>
      </w:r>
      <w:proofErr w:type="gramStart"/>
      <w:r w:rsidRPr="00A0232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</w:t>
      </w:r>
      <w:r w:rsidRPr="00A02323">
        <w:rPr>
          <w:rFonts w:ascii="Times New Roman" w:hAnsi="Times New Roman" w:cs="Times New Roman"/>
          <w:b/>
          <w:sz w:val="24"/>
          <w:szCs w:val="24"/>
          <w:lang w:eastAsia="ar-SA"/>
        </w:rPr>
        <w:t>У</w:t>
      </w:r>
      <w:proofErr w:type="gramEnd"/>
      <w:r w:rsidRPr="00A0232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тверждаю  </w:t>
      </w:r>
      <w:r w:rsidRPr="00A02323">
        <w:rPr>
          <w:rFonts w:ascii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                                                                             </w:t>
      </w:r>
    </w:p>
    <w:p w14:paraId="15A87F36" w14:textId="77777777" w:rsidR="00A02323" w:rsidRPr="00A02323" w:rsidRDefault="00A02323" w:rsidP="00A02323">
      <w:pPr>
        <w:tabs>
          <w:tab w:val="left" w:pos="6255"/>
        </w:tabs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0232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Руководитель отдела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</w:t>
      </w:r>
      <w:r w:rsidRPr="00A0232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Руководитель ГККП  «ЦЗДТ»                                                                          </w:t>
      </w:r>
    </w:p>
    <w:p w14:paraId="7C24EB8B" w14:textId="77777777" w:rsidR="00A02323" w:rsidRPr="00A02323" w:rsidRDefault="00A02323" w:rsidP="00A02323">
      <w:pPr>
        <w:tabs>
          <w:tab w:val="left" w:pos="6255"/>
        </w:tabs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0232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образования г. Павлодар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</w:t>
      </w:r>
      <w:r w:rsidRPr="00A0232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___________Н.А. </w:t>
      </w:r>
      <w:proofErr w:type="gramStart"/>
      <w:r w:rsidRPr="00A02323">
        <w:rPr>
          <w:rFonts w:ascii="Times New Roman" w:hAnsi="Times New Roman" w:cs="Times New Roman"/>
          <w:b/>
          <w:sz w:val="24"/>
          <w:szCs w:val="24"/>
          <w:lang w:eastAsia="ar-SA"/>
        </w:rPr>
        <w:t>Павловская</w:t>
      </w:r>
      <w:proofErr w:type="gramEnd"/>
      <w:r w:rsidRPr="00A0232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</w:t>
      </w:r>
    </w:p>
    <w:p w14:paraId="2F6D24CA" w14:textId="77777777" w:rsidR="00A02323" w:rsidRPr="00A02323" w:rsidRDefault="00A02323" w:rsidP="00A0232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32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___________ Г.Ш. </w:t>
      </w:r>
      <w:proofErr w:type="spellStart"/>
      <w:r w:rsidRPr="00A02323">
        <w:rPr>
          <w:rFonts w:ascii="Times New Roman" w:hAnsi="Times New Roman" w:cs="Times New Roman"/>
          <w:b/>
          <w:sz w:val="24"/>
          <w:szCs w:val="24"/>
          <w:lang w:eastAsia="ar-SA"/>
        </w:rPr>
        <w:t>Кадырбаева</w:t>
      </w:r>
      <w:proofErr w:type="spellEnd"/>
    </w:p>
    <w:p w14:paraId="09292570" w14:textId="77777777" w:rsidR="00A02323" w:rsidRPr="00A02323" w:rsidRDefault="00A02323" w:rsidP="005B1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DFB2E" w14:textId="77777777" w:rsidR="005B14B9" w:rsidRPr="001E23DD" w:rsidRDefault="005B14B9" w:rsidP="005B1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3DD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14:paraId="03E9BDC0" w14:textId="77777777" w:rsidR="005B14B9" w:rsidRPr="001E23DD" w:rsidRDefault="005B14B9" w:rsidP="005B1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3DD">
        <w:rPr>
          <w:rFonts w:ascii="Times New Roman" w:hAnsi="Times New Roman" w:cs="Times New Roman"/>
          <w:b/>
          <w:sz w:val="24"/>
          <w:szCs w:val="24"/>
        </w:rPr>
        <w:t>о проведении проекта  «</w:t>
      </w:r>
      <w:r w:rsidR="003C5228" w:rsidRPr="001E23DD">
        <w:rPr>
          <w:rFonts w:ascii="Times New Roman" w:hAnsi="Times New Roman" w:cs="Times New Roman"/>
          <w:b/>
          <w:sz w:val="24"/>
          <w:szCs w:val="24"/>
          <w:lang w:val="kk-KZ"/>
        </w:rPr>
        <w:t>Мега</w:t>
      </w:r>
      <w:r w:rsidR="003C5228" w:rsidRPr="001E23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5228" w:rsidRPr="001E23DD">
        <w:rPr>
          <w:rFonts w:ascii="Times New Roman" w:hAnsi="Times New Roman" w:cs="Times New Roman"/>
          <w:b/>
          <w:sz w:val="24"/>
          <w:szCs w:val="24"/>
          <w:lang w:val="en-US"/>
        </w:rPr>
        <w:t>battlle</w:t>
      </w:r>
      <w:proofErr w:type="spellEnd"/>
      <w:r w:rsidRPr="001E23DD">
        <w:rPr>
          <w:rFonts w:ascii="Times New Roman" w:hAnsi="Times New Roman" w:cs="Times New Roman"/>
          <w:b/>
          <w:sz w:val="24"/>
          <w:szCs w:val="24"/>
        </w:rPr>
        <w:t>»</w:t>
      </w:r>
    </w:p>
    <w:p w14:paraId="39211E68" w14:textId="77777777" w:rsidR="005B14B9" w:rsidRPr="001E23DD" w:rsidRDefault="005B14B9" w:rsidP="001658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984356" w14:textId="77777777" w:rsidR="005B14B9" w:rsidRPr="001E23DD" w:rsidRDefault="005F49CD" w:rsidP="00E7069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E23D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5A5C25FD" w14:textId="77777777" w:rsidR="00A7566D" w:rsidRPr="0016582E" w:rsidRDefault="00A02323" w:rsidP="00E70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3DD">
        <w:rPr>
          <w:rFonts w:ascii="Times New Roman" w:hAnsi="Times New Roman" w:cs="Times New Roman"/>
          <w:sz w:val="24"/>
          <w:szCs w:val="24"/>
        </w:rPr>
        <w:t xml:space="preserve"> </w:t>
      </w:r>
      <w:r w:rsidR="00E70697">
        <w:rPr>
          <w:rFonts w:ascii="Times New Roman" w:hAnsi="Times New Roman" w:cs="Times New Roman"/>
          <w:sz w:val="24"/>
          <w:szCs w:val="24"/>
        </w:rPr>
        <w:tab/>
      </w:r>
      <w:r w:rsidRPr="001E23DD">
        <w:rPr>
          <w:rFonts w:ascii="Times New Roman" w:hAnsi="Times New Roman" w:cs="Times New Roman"/>
          <w:sz w:val="24"/>
          <w:szCs w:val="24"/>
        </w:rPr>
        <w:t xml:space="preserve"> </w:t>
      </w:r>
      <w:r w:rsidR="005B14B9" w:rsidRPr="001E23DD">
        <w:rPr>
          <w:rFonts w:ascii="Times New Roman" w:hAnsi="Times New Roman" w:cs="Times New Roman"/>
          <w:sz w:val="24"/>
          <w:szCs w:val="24"/>
        </w:rPr>
        <w:t>Проект</w:t>
      </w:r>
      <w:r w:rsidR="006C4D4E" w:rsidRPr="001E23DD">
        <w:rPr>
          <w:rFonts w:ascii="Times New Roman" w:hAnsi="Times New Roman" w:cs="Times New Roman"/>
          <w:sz w:val="24"/>
          <w:szCs w:val="24"/>
        </w:rPr>
        <w:t xml:space="preserve">, посвященный 25-летию Независимости Республики Казахстан, </w:t>
      </w:r>
      <w:r w:rsidR="005B14B9" w:rsidRPr="001E23DD">
        <w:rPr>
          <w:rFonts w:ascii="Times New Roman" w:hAnsi="Times New Roman" w:cs="Times New Roman"/>
          <w:sz w:val="24"/>
          <w:szCs w:val="24"/>
        </w:rPr>
        <w:t xml:space="preserve">осуществляется в рамках программы  обеспечения  занятости </w:t>
      </w:r>
      <w:r w:rsidR="00A7566D" w:rsidRPr="001E23DD">
        <w:rPr>
          <w:rFonts w:ascii="Times New Roman" w:hAnsi="Times New Roman" w:cs="Times New Roman"/>
          <w:sz w:val="24"/>
          <w:szCs w:val="24"/>
        </w:rPr>
        <w:t>детей и подростков</w:t>
      </w:r>
      <w:r w:rsidR="006C4D4E" w:rsidRPr="001E23DD">
        <w:rPr>
          <w:rFonts w:ascii="Times New Roman" w:hAnsi="Times New Roman" w:cs="Times New Roman"/>
          <w:sz w:val="24"/>
          <w:szCs w:val="24"/>
        </w:rPr>
        <w:t xml:space="preserve">  в период летних каникул.</w:t>
      </w:r>
    </w:p>
    <w:p w14:paraId="1C2A3C65" w14:textId="77777777" w:rsidR="005B14B9" w:rsidRPr="001E23DD" w:rsidRDefault="006C4D4E" w:rsidP="00E70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4B9" w:rsidRPr="001E23DD">
        <w:rPr>
          <w:rFonts w:ascii="Times New Roman" w:hAnsi="Times New Roman" w:cs="Times New Roman"/>
          <w:b/>
          <w:sz w:val="24"/>
          <w:szCs w:val="24"/>
        </w:rPr>
        <w:t>2.</w:t>
      </w:r>
      <w:r w:rsidR="005B14B9" w:rsidRPr="001E23DD">
        <w:rPr>
          <w:rFonts w:ascii="Times New Roman" w:hAnsi="Times New Roman" w:cs="Times New Roman"/>
          <w:sz w:val="24"/>
          <w:szCs w:val="24"/>
        </w:rPr>
        <w:t xml:space="preserve"> </w:t>
      </w:r>
      <w:r w:rsidR="005B14B9" w:rsidRPr="001E23DD">
        <w:rPr>
          <w:rFonts w:ascii="Times New Roman" w:hAnsi="Times New Roman" w:cs="Times New Roman"/>
          <w:b/>
          <w:sz w:val="24"/>
          <w:szCs w:val="24"/>
        </w:rPr>
        <w:t>Цели</w:t>
      </w:r>
      <w:r w:rsidR="00D22CC8" w:rsidRPr="001E23DD">
        <w:rPr>
          <w:rFonts w:ascii="Times New Roman" w:hAnsi="Times New Roman" w:cs="Times New Roman"/>
          <w:b/>
          <w:sz w:val="24"/>
          <w:szCs w:val="24"/>
        </w:rPr>
        <w:t xml:space="preserve"> и задачи</w:t>
      </w:r>
      <w:r w:rsidR="005B14B9" w:rsidRPr="001E23DD">
        <w:rPr>
          <w:rFonts w:ascii="Times New Roman" w:hAnsi="Times New Roman" w:cs="Times New Roman"/>
          <w:b/>
          <w:sz w:val="24"/>
          <w:szCs w:val="24"/>
        </w:rPr>
        <w:t>:</w:t>
      </w:r>
      <w:r w:rsidR="005B14B9" w:rsidRPr="001E23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BAE3C" w14:textId="77777777" w:rsidR="005B14B9" w:rsidRPr="00C1474E" w:rsidRDefault="00D22CC8" w:rsidP="00C1474E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47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5B14B9" w:rsidRPr="00C147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опуляризация детского и молодежного творчества, усиление его значимости в сознании различных слоев населения;</w:t>
      </w:r>
    </w:p>
    <w:p w14:paraId="2737E879" w14:textId="77777777" w:rsidR="0025340A" w:rsidRPr="00C1474E" w:rsidRDefault="0025340A" w:rsidP="00C1474E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74E">
        <w:rPr>
          <w:rFonts w:ascii="Times New Roman" w:hAnsi="Times New Roman"/>
          <w:sz w:val="24"/>
          <w:szCs w:val="24"/>
        </w:rPr>
        <w:t>предоставление возможности молодежным коллективам и отдельным исполнителям реализовать свой творческий потенциал;</w:t>
      </w:r>
    </w:p>
    <w:p w14:paraId="26DE3809" w14:textId="77777777" w:rsidR="0025340A" w:rsidRPr="00C1474E" w:rsidRDefault="0025340A" w:rsidP="00C1474E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74E">
        <w:rPr>
          <w:rFonts w:ascii="Times New Roman" w:hAnsi="Times New Roman"/>
          <w:sz w:val="24"/>
          <w:szCs w:val="24"/>
        </w:rPr>
        <w:t>популяризация мол</w:t>
      </w:r>
      <w:r w:rsidR="006C4D4E" w:rsidRPr="00C1474E">
        <w:rPr>
          <w:rFonts w:ascii="Times New Roman" w:hAnsi="Times New Roman"/>
          <w:sz w:val="24"/>
          <w:szCs w:val="24"/>
        </w:rPr>
        <w:t>одежных неформальных движений</w:t>
      </w:r>
      <w:r w:rsidRPr="00C1474E">
        <w:rPr>
          <w:rFonts w:ascii="Times New Roman" w:hAnsi="Times New Roman"/>
          <w:sz w:val="24"/>
          <w:szCs w:val="24"/>
        </w:rPr>
        <w:t>;</w:t>
      </w:r>
    </w:p>
    <w:p w14:paraId="36186F16" w14:textId="77777777" w:rsidR="005B14B9" w:rsidRPr="00C1474E" w:rsidRDefault="00D22CC8" w:rsidP="00C1474E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47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5B14B9" w:rsidRPr="00C147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ропаганда здорового образа жизни и полн</w:t>
      </w:r>
      <w:r w:rsidR="0025340A" w:rsidRPr="00C147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оценного </w:t>
      </w:r>
      <w:r w:rsidR="00A7566D" w:rsidRPr="00C147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летнего </w:t>
      </w:r>
      <w:r w:rsidR="0025340A" w:rsidRPr="00C147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досуга среди </w:t>
      </w:r>
      <w:r w:rsidR="00A7566D" w:rsidRPr="00C1474E">
        <w:rPr>
          <w:rFonts w:ascii="Times New Roman" w:hAnsi="Times New Roman"/>
          <w:sz w:val="24"/>
          <w:szCs w:val="24"/>
        </w:rPr>
        <w:t>детей и подростков</w:t>
      </w:r>
      <w:r w:rsidR="0025340A" w:rsidRPr="00C147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26A7336" w14:textId="77777777" w:rsidR="005F49CD" w:rsidRPr="001E23DD" w:rsidRDefault="005F49CD" w:rsidP="00E706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D2BEC0" w14:textId="77777777" w:rsidR="005B14B9" w:rsidRPr="001E23DD" w:rsidRDefault="00A02323" w:rsidP="00E70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3DD">
        <w:rPr>
          <w:rFonts w:ascii="Times New Roman" w:hAnsi="Times New Roman" w:cs="Times New Roman"/>
          <w:sz w:val="24"/>
          <w:szCs w:val="24"/>
        </w:rPr>
        <w:t xml:space="preserve"> </w:t>
      </w:r>
      <w:r w:rsidR="00C1474E">
        <w:rPr>
          <w:rFonts w:ascii="Times New Roman" w:hAnsi="Times New Roman" w:cs="Times New Roman"/>
          <w:sz w:val="24"/>
          <w:szCs w:val="24"/>
        </w:rPr>
        <w:tab/>
      </w:r>
      <w:r w:rsidR="005F49CD" w:rsidRPr="001E23DD">
        <w:rPr>
          <w:rFonts w:ascii="Times New Roman" w:hAnsi="Times New Roman" w:cs="Times New Roman"/>
          <w:b/>
          <w:sz w:val="24"/>
          <w:szCs w:val="24"/>
        </w:rPr>
        <w:t>3</w:t>
      </w:r>
      <w:r w:rsidR="005F49CD" w:rsidRPr="001E23DD">
        <w:rPr>
          <w:rFonts w:ascii="Times New Roman" w:hAnsi="Times New Roman" w:cs="Times New Roman"/>
          <w:sz w:val="24"/>
          <w:szCs w:val="24"/>
        </w:rPr>
        <w:t xml:space="preserve">. </w:t>
      </w:r>
      <w:r w:rsidR="005F49CD" w:rsidRPr="001E23DD">
        <w:rPr>
          <w:rFonts w:ascii="Times New Roman" w:hAnsi="Times New Roman" w:cs="Times New Roman"/>
          <w:b/>
          <w:sz w:val="24"/>
          <w:szCs w:val="24"/>
        </w:rPr>
        <w:t>Организатор</w:t>
      </w:r>
      <w:r w:rsidR="006C4D4E" w:rsidRPr="001E23DD">
        <w:rPr>
          <w:rFonts w:ascii="Times New Roman" w:hAnsi="Times New Roman" w:cs="Times New Roman"/>
          <w:b/>
          <w:sz w:val="24"/>
          <w:szCs w:val="24"/>
        </w:rPr>
        <w:t>ы.</w:t>
      </w:r>
    </w:p>
    <w:p w14:paraId="37ECA750" w14:textId="77777777" w:rsidR="005B14B9" w:rsidRPr="001E23DD" w:rsidRDefault="005B14B9" w:rsidP="00C14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3DD">
        <w:rPr>
          <w:rFonts w:ascii="Times New Roman" w:hAnsi="Times New Roman" w:cs="Times New Roman"/>
          <w:sz w:val="24"/>
          <w:szCs w:val="24"/>
        </w:rPr>
        <w:t>Государственное казенное коммунальное предприятие  «Центр занятости и детского творчества»  отдела образования города Павлодара, акимата города Павлодара.</w:t>
      </w:r>
    </w:p>
    <w:p w14:paraId="0CDB808E" w14:textId="77777777" w:rsidR="005F49CD" w:rsidRPr="001E23DD" w:rsidRDefault="005F49CD" w:rsidP="00E706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F8EEB" w14:textId="77777777" w:rsidR="00F553B0" w:rsidRPr="001E23DD" w:rsidRDefault="005B14B9" w:rsidP="00C14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3DD">
        <w:rPr>
          <w:rFonts w:ascii="Times New Roman" w:hAnsi="Times New Roman" w:cs="Times New Roman"/>
          <w:b/>
          <w:sz w:val="24"/>
          <w:szCs w:val="24"/>
        </w:rPr>
        <w:t>4.</w:t>
      </w:r>
      <w:r w:rsidRPr="001E23DD">
        <w:rPr>
          <w:rFonts w:ascii="Times New Roman" w:hAnsi="Times New Roman" w:cs="Times New Roman"/>
          <w:sz w:val="24"/>
          <w:szCs w:val="24"/>
        </w:rPr>
        <w:t xml:space="preserve"> </w:t>
      </w:r>
      <w:r w:rsidR="005F49CD" w:rsidRPr="001E23DD"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6C4D4E" w:rsidRPr="001E23DD">
        <w:rPr>
          <w:rFonts w:ascii="Times New Roman" w:hAnsi="Times New Roman" w:cs="Times New Roman"/>
          <w:b/>
          <w:sz w:val="24"/>
          <w:szCs w:val="24"/>
        </w:rPr>
        <w:t>.</w:t>
      </w:r>
    </w:p>
    <w:p w14:paraId="2A7AA437" w14:textId="77777777" w:rsidR="0025340A" w:rsidRPr="001E23DD" w:rsidRDefault="00503936" w:rsidP="00C14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3DD">
        <w:rPr>
          <w:rFonts w:ascii="Times New Roman" w:hAnsi="Times New Roman" w:cs="Times New Roman"/>
          <w:sz w:val="24"/>
          <w:szCs w:val="24"/>
        </w:rPr>
        <w:t>В проекте</w:t>
      </w:r>
      <w:r w:rsidR="006C4D4E" w:rsidRPr="001E23DD">
        <w:rPr>
          <w:rFonts w:ascii="Times New Roman" w:hAnsi="Times New Roman" w:cs="Times New Roman"/>
          <w:sz w:val="24"/>
          <w:szCs w:val="24"/>
        </w:rPr>
        <w:t xml:space="preserve"> могут принимать участие учащиеся</w:t>
      </w:r>
      <w:r w:rsidRPr="001E23DD">
        <w:rPr>
          <w:rFonts w:ascii="Times New Roman" w:hAnsi="Times New Roman" w:cs="Times New Roman"/>
          <w:sz w:val="24"/>
          <w:szCs w:val="24"/>
        </w:rPr>
        <w:t xml:space="preserve"> школ города</w:t>
      </w:r>
      <w:r w:rsidR="007C4D88" w:rsidRPr="001E23DD">
        <w:rPr>
          <w:rFonts w:ascii="Times New Roman" w:hAnsi="Times New Roman" w:cs="Times New Roman"/>
          <w:sz w:val="24"/>
          <w:szCs w:val="24"/>
        </w:rPr>
        <w:t xml:space="preserve"> </w:t>
      </w:r>
      <w:r w:rsidR="00A7566D" w:rsidRPr="001E23DD">
        <w:rPr>
          <w:rFonts w:ascii="Times New Roman" w:hAnsi="Times New Roman" w:cs="Times New Roman"/>
          <w:sz w:val="24"/>
          <w:szCs w:val="24"/>
        </w:rPr>
        <w:t>5</w:t>
      </w:r>
      <w:r w:rsidR="0025340A" w:rsidRPr="001E23DD">
        <w:rPr>
          <w:rFonts w:ascii="Times New Roman" w:hAnsi="Times New Roman" w:cs="Times New Roman"/>
          <w:sz w:val="24"/>
          <w:szCs w:val="24"/>
        </w:rPr>
        <w:t xml:space="preserve"> – </w:t>
      </w:r>
      <w:r w:rsidR="00A7566D" w:rsidRPr="001E23DD">
        <w:rPr>
          <w:rFonts w:ascii="Times New Roman" w:hAnsi="Times New Roman" w:cs="Times New Roman"/>
          <w:sz w:val="24"/>
          <w:szCs w:val="24"/>
        </w:rPr>
        <w:t>9</w:t>
      </w:r>
      <w:r w:rsidR="0025340A" w:rsidRPr="001E23DD">
        <w:rPr>
          <w:rFonts w:ascii="Times New Roman" w:hAnsi="Times New Roman" w:cs="Times New Roman"/>
          <w:sz w:val="24"/>
          <w:szCs w:val="24"/>
        </w:rPr>
        <w:t xml:space="preserve"> классов (</w:t>
      </w:r>
      <w:r w:rsidR="007C4D88" w:rsidRPr="001E23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творческие коллективы и отдельные исполнители</w:t>
      </w:r>
      <w:r w:rsidR="0025340A" w:rsidRPr="001E23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</w:p>
    <w:p w14:paraId="3DFA9976" w14:textId="77777777" w:rsidR="005F49CD" w:rsidRPr="001E23DD" w:rsidRDefault="005F49CD" w:rsidP="00E706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E28A5" w14:textId="77777777" w:rsidR="006C4D4E" w:rsidRPr="001E23DD" w:rsidRDefault="00C1474E" w:rsidP="00E70697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02323" w:rsidRPr="001E23DD">
        <w:rPr>
          <w:rFonts w:ascii="Times New Roman" w:hAnsi="Times New Roman" w:cs="Times New Roman"/>
          <w:b/>
          <w:sz w:val="24"/>
          <w:szCs w:val="24"/>
        </w:rPr>
        <w:t>5</w:t>
      </w:r>
      <w:r w:rsidR="006C4D4E" w:rsidRPr="001E23DD">
        <w:rPr>
          <w:rFonts w:ascii="Times New Roman" w:hAnsi="Times New Roman" w:cs="Times New Roman"/>
          <w:b/>
          <w:sz w:val="24"/>
          <w:szCs w:val="24"/>
        </w:rPr>
        <w:t>. Сроки и порядок проведения Конкурса</w:t>
      </w:r>
    </w:p>
    <w:p w14:paraId="52CA278B" w14:textId="77777777" w:rsidR="006B1608" w:rsidRPr="001E23DD" w:rsidRDefault="00A02323" w:rsidP="00C1474E">
      <w:pPr>
        <w:pStyle w:val="a6"/>
        <w:spacing w:after="0"/>
        <w:ind w:firstLine="708"/>
        <w:jc w:val="both"/>
        <w:rPr>
          <w:b/>
        </w:rPr>
      </w:pPr>
      <w:r w:rsidRPr="00C1474E">
        <w:rPr>
          <w:b/>
        </w:rPr>
        <w:t>5.</w:t>
      </w:r>
      <w:r w:rsidRPr="001E23DD">
        <w:rPr>
          <w:b/>
        </w:rPr>
        <w:t>1.</w:t>
      </w:r>
      <w:r w:rsidRPr="001E23DD">
        <w:t xml:space="preserve"> </w:t>
      </w:r>
      <w:r w:rsidR="006B1608" w:rsidRPr="001E23DD">
        <w:t>Заявки на участие в городском проекте «</w:t>
      </w:r>
      <w:r w:rsidR="006B1608" w:rsidRPr="001E23DD">
        <w:rPr>
          <w:lang w:val="kk-KZ"/>
        </w:rPr>
        <w:t>Мега</w:t>
      </w:r>
      <w:r w:rsidR="006B1608" w:rsidRPr="001E23DD">
        <w:t xml:space="preserve"> </w:t>
      </w:r>
      <w:proofErr w:type="spellStart"/>
      <w:r w:rsidR="00763C0D">
        <w:rPr>
          <w:lang w:val="en-US"/>
        </w:rPr>
        <w:t>bat</w:t>
      </w:r>
      <w:r w:rsidR="006B1608" w:rsidRPr="001E23DD">
        <w:rPr>
          <w:lang w:val="en-US"/>
        </w:rPr>
        <w:t>lle</w:t>
      </w:r>
      <w:proofErr w:type="spellEnd"/>
      <w:r w:rsidR="006B1608" w:rsidRPr="001E23DD">
        <w:rPr>
          <w:color w:val="1E1C11" w:themeColor="background2" w:themeShade="1A"/>
        </w:rPr>
        <w:t>» принимаются до 25 мая 2016</w:t>
      </w:r>
      <w:r w:rsidR="00B92A2C">
        <w:rPr>
          <w:color w:val="1E1C11" w:themeColor="background2" w:themeShade="1A"/>
        </w:rPr>
        <w:t xml:space="preserve"> </w:t>
      </w:r>
      <w:r w:rsidR="006B1608" w:rsidRPr="001E23DD">
        <w:t>г.</w:t>
      </w:r>
      <w:r w:rsidR="00BE4B73" w:rsidRPr="00BE4B73">
        <w:t xml:space="preserve"> </w:t>
      </w:r>
      <w:r w:rsidR="00BE4B73">
        <w:t xml:space="preserve">Площадь Победы, 13, </w:t>
      </w:r>
      <w:r w:rsidR="00BE4B73">
        <w:rPr>
          <w:lang w:val="kk-KZ"/>
        </w:rPr>
        <w:t>(</w:t>
      </w:r>
      <w:r w:rsidR="00BE4B73">
        <w:t>Центр занятости и детского творчества</w:t>
      </w:r>
      <w:r w:rsidR="00BE4B73">
        <w:rPr>
          <w:lang w:val="kk-KZ"/>
        </w:rPr>
        <w:t xml:space="preserve">) </w:t>
      </w:r>
      <w:r w:rsidR="00BE4B73" w:rsidRPr="004D78C8">
        <w:rPr>
          <w:lang w:val="kk-KZ"/>
        </w:rPr>
        <w:t>т</w:t>
      </w:r>
      <w:proofErr w:type="spellStart"/>
      <w:r w:rsidR="00BE4B73" w:rsidRPr="004D78C8">
        <w:t>елефон</w:t>
      </w:r>
      <w:proofErr w:type="spellEnd"/>
      <w:r w:rsidR="00BE4B73" w:rsidRPr="004D78C8">
        <w:t xml:space="preserve"> (факс) 322343, </w:t>
      </w:r>
      <w:proofErr w:type="spellStart"/>
      <w:r w:rsidR="00BE4B73">
        <w:rPr>
          <w:lang w:val="en-US"/>
        </w:rPr>
        <w:t>czdt</w:t>
      </w:r>
      <w:proofErr w:type="spellEnd"/>
      <w:r w:rsidR="00BE4B73" w:rsidRPr="004D78C8">
        <w:t>@</w:t>
      </w:r>
      <w:r w:rsidR="00BE4B73" w:rsidRPr="004D78C8">
        <w:rPr>
          <w:lang w:val="en-US"/>
        </w:rPr>
        <w:t>mail</w:t>
      </w:r>
      <w:r w:rsidR="00BE4B73" w:rsidRPr="004D78C8">
        <w:t>.</w:t>
      </w:r>
      <w:proofErr w:type="spellStart"/>
      <w:r w:rsidR="00BE4B73" w:rsidRPr="004D78C8">
        <w:rPr>
          <w:lang w:val="en-US"/>
        </w:rPr>
        <w:t>ru</w:t>
      </w:r>
      <w:proofErr w:type="spellEnd"/>
    </w:p>
    <w:p w14:paraId="305BE506" w14:textId="6B586A29" w:rsidR="005B14B9" w:rsidRPr="00CE1CE5" w:rsidRDefault="00A02323" w:rsidP="00C147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 w:rsidRPr="001E23DD">
        <w:rPr>
          <w:rFonts w:ascii="Times New Roman" w:hAnsi="Times New Roman" w:cs="Times New Roman"/>
          <w:b/>
          <w:color w:val="1D1B11"/>
          <w:sz w:val="24"/>
          <w:szCs w:val="24"/>
        </w:rPr>
        <w:t>5.2.</w:t>
      </w:r>
      <w:r w:rsidR="00891D95" w:rsidRPr="001E23DD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r w:rsidR="006B1608" w:rsidRPr="001E23DD">
        <w:rPr>
          <w:rFonts w:ascii="Times New Roman" w:hAnsi="Times New Roman" w:cs="Times New Roman"/>
          <w:color w:val="1D1B11"/>
          <w:sz w:val="24"/>
          <w:szCs w:val="24"/>
        </w:rPr>
        <w:t>Дата</w:t>
      </w:r>
      <w:r w:rsidR="005B14B9" w:rsidRPr="001E23DD">
        <w:rPr>
          <w:rFonts w:ascii="Times New Roman" w:hAnsi="Times New Roman" w:cs="Times New Roman"/>
          <w:color w:val="1D1B11"/>
          <w:sz w:val="24"/>
          <w:szCs w:val="24"/>
        </w:rPr>
        <w:t xml:space="preserve"> проведения проекта:</w:t>
      </w:r>
      <w:r w:rsidR="0076270D" w:rsidRPr="001E23DD">
        <w:rPr>
          <w:rFonts w:ascii="Times New Roman" w:hAnsi="Times New Roman" w:cs="Times New Roman"/>
          <w:color w:val="1D1B11"/>
          <w:sz w:val="24"/>
          <w:szCs w:val="24"/>
        </w:rPr>
        <w:t xml:space="preserve"> </w:t>
      </w:r>
      <w:r w:rsidR="003C5228" w:rsidRPr="00CE1CE5">
        <w:rPr>
          <w:rFonts w:ascii="Times New Roman" w:hAnsi="Times New Roman" w:cs="Times New Roman"/>
          <w:b/>
          <w:color w:val="1D1B11"/>
          <w:sz w:val="24"/>
          <w:szCs w:val="24"/>
        </w:rPr>
        <w:t>16</w:t>
      </w:r>
      <w:r w:rsidR="00751680" w:rsidRPr="00CE1CE5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июня</w:t>
      </w:r>
      <w:r w:rsidR="00CE1CE5" w:rsidRPr="00CE1CE5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2016 г</w:t>
      </w:r>
    </w:p>
    <w:p w14:paraId="506DF5BD" w14:textId="77777777" w:rsidR="006B1608" w:rsidRPr="001E23DD" w:rsidRDefault="00A02323" w:rsidP="00C14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23DD">
        <w:rPr>
          <w:rFonts w:ascii="Times New Roman" w:hAnsi="Times New Roman" w:cs="Times New Roman"/>
          <w:b/>
          <w:sz w:val="24"/>
          <w:szCs w:val="24"/>
        </w:rPr>
        <w:t>5.3.</w:t>
      </w:r>
      <w:r w:rsidRPr="001E23DD">
        <w:rPr>
          <w:rFonts w:ascii="Times New Roman" w:hAnsi="Times New Roman" w:cs="Times New Roman"/>
          <w:sz w:val="24"/>
          <w:szCs w:val="24"/>
        </w:rPr>
        <w:t xml:space="preserve"> </w:t>
      </w:r>
      <w:r w:rsidR="006B1608" w:rsidRPr="001E23DD">
        <w:rPr>
          <w:rFonts w:ascii="Times New Roman" w:hAnsi="Times New Roman" w:cs="Times New Roman"/>
          <w:sz w:val="24"/>
          <w:szCs w:val="24"/>
        </w:rPr>
        <w:t xml:space="preserve">Конкурс проводится по следующим  жанрам: брейк-данс, </w:t>
      </w:r>
      <w:proofErr w:type="gramStart"/>
      <w:r w:rsidR="006B1608" w:rsidRPr="001E23DD">
        <w:rPr>
          <w:rFonts w:ascii="Times New Roman" w:hAnsi="Times New Roman" w:cs="Times New Roman"/>
          <w:sz w:val="24"/>
          <w:szCs w:val="24"/>
        </w:rPr>
        <w:t>хип- хоп</w:t>
      </w:r>
      <w:proofErr w:type="gramEnd"/>
      <w:r w:rsidR="006B1608" w:rsidRPr="001E23DD">
        <w:rPr>
          <w:rFonts w:ascii="Times New Roman" w:hAnsi="Times New Roman" w:cs="Times New Roman"/>
          <w:sz w:val="24"/>
          <w:szCs w:val="24"/>
        </w:rPr>
        <w:t>, рэп.</w:t>
      </w:r>
    </w:p>
    <w:p w14:paraId="25793658" w14:textId="77777777" w:rsidR="006B1608" w:rsidRPr="001E23DD" w:rsidRDefault="006B1608" w:rsidP="00E706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2689EA" w14:textId="77777777" w:rsidR="00503936" w:rsidRPr="001E23DD" w:rsidRDefault="00A02323" w:rsidP="00C147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3DD">
        <w:rPr>
          <w:rFonts w:ascii="Times New Roman" w:hAnsi="Times New Roman" w:cs="Times New Roman"/>
          <w:b/>
          <w:sz w:val="24"/>
          <w:szCs w:val="24"/>
        </w:rPr>
        <w:t>6</w:t>
      </w:r>
      <w:r w:rsidR="006B1608" w:rsidRPr="001E23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03936" w:rsidRPr="001E23DD">
        <w:rPr>
          <w:rFonts w:ascii="Times New Roman" w:hAnsi="Times New Roman" w:cs="Times New Roman"/>
          <w:b/>
          <w:sz w:val="24"/>
          <w:szCs w:val="24"/>
        </w:rPr>
        <w:t>Критерии оценок:</w:t>
      </w:r>
      <w:bookmarkStart w:id="0" w:name="_GoBack"/>
      <w:bookmarkEnd w:id="0"/>
    </w:p>
    <w:p w14:paraId="7F859578" w14:textId="77777777" w:rsidR="00503936" w:rsidRPr="00C1474E" w:rsidRDefault="00503936" w:rsidP="00E70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474E">
        <w:rPr>
          <w:rFonts w:ascii="Times New Roman" w:hAnsi="Times New Roman" w:cs="Times New Roman"/>
          <w:sz w:val="24"/>
          <w:szCs w:val="24"/>
          <w:u w:val="single"/>
        </w:rPr>
        <w:t xml:space="preserve">в конкурсе </w:t>
      </w:r>
      <w:proofErr w:type="gramStart"/>
      <w:r w:rsidRPr="00C1474E">
        <w:rPr>
          <w:rFonts w:ascii="Times New Roman" w:hAnsi="Times New Roman" w:cs="Times New Roman"/>
          <w:sz w:val="24"/>
          <w:szCs w:val="24"/>
          <w:u w:val="single"/>
        </w:rPr>
        <w:t xml:space="preserve">брейк - </w:t>
      </w:r>
      <w:proofErr w:type="spellStart"/>
      <w:r w:rsidRPr="00C1474E">
        <w:rPr>
          <w:rFonts w:ascii="Times New Roman" w:hAnsi="Times New Roman" w:cs="Times New Roman"/>
          <w:sz w:val="24"/>
          <w:szCs w:val="24"/>
          <w:u w:val="single"/>
        </w:rPr>
        <w:t>данс</w:t>
      </w:r>
      <w:proofErr w:type="spellEnd"/>
      <w:proofErr w:type="gramEnd"/>
      <w:r w:rsidRPr="00C1474E">
        <w:rPr>
          <w:rFonts w:ascii="Times New Roman" w:hAnsi="Times New Roman" w:cs="Times New Roman"/>
          <w:sz w:val="24"/>
          <w:szCs w:val="24"/>
          <w:u w:val="single"/>
        </w:rPr>
        <w:t>/хип- хоп:</w:t>
      </w:r>
    </w:p>
    <w:p w14:paraId="42C41707" w14:textId="77777777" w:rsidR="00503936" w:rsidRPr="0016582E" w:rsidRDefault="00503936" w:rsidP="0016582E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82E">
        <w:rPr>
          <w:rFonts w:ascii="Times New Roman" w:hAnsi="Times New Roman"/>
          <w:sz w:val="24"/>
          <w:szCs w:val="24"/>
        </w:rPr>
        <w:t>четкость выполнения всех стандартных элементов брейк-данса</w:t>
      </w:r>
      <w:r w:rsidR="0025340A" w:rsidRPr="0016582E">
        <w:rPr>
          <w:rFonts w:ascii="Times New Roman" w:hAnsi="Times New Roman"/>
          <w:sz w:val="24"/>
          <w:szCs w:val="24"/>
        </w:rPr>
        <w:t>/</w:t>
      </w:r>
      <w:proofErr w:type="gramStart"/>
      <w:r w:rsidR="0025340A" w:rsidRPr="0016582E">
        <w:rPr>
          <w:rFonts w:ascii="Times New Roman" w:hAnsi="Times New Roman"/>
          <w:sz w:val="24"/>
          <w:szCs w:val="24"/>
        </w:rPr>
        <w:t>хип- хопа</w:t>
      </w:r>
      <w:proofErr w:type="gramEnd"/>
      <w:r w:rsidRPr="0016582E">
        <w:rPr>
          <w:rFonts w:ascii="Times New Roman" w:hAnsi="Times New Roman"/>
          <w:sz w:val="24"/>
          <w:szCs w:val="24"/>
        </w:rPr>
        <w:t>;</w:t>
      </w:r>
    </w:p>
    <w:p w14:paraId="77B439E3" w14:textId="77777777" w:rsidR="00503936" w:rsidRPr="0016582E" w:rsidRDefault="00503936" w:rsidP="0016582E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82E">
        <w:rPr>
          <w:rFonts w:ascii="Times New Roman" w:hAnsi="Times New Roman"/>
          <w:sz w:val="24"/>
          <w:szCs w:val="24"/>
        </w:rPr>
        <w:t>наличие собственного стиля команды (отдельных участников);</w:t>
      </w:r>
    </w:p>
    <w:p w14:paraId="581DAB34" w14:textId="77777777" w:rsidR="0016582E" w:rsidRDefault="00503936" w:rsidP="0016582E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582E">
        <w:rPr>
          <w:rFonts w:ascii="Times New Roman" w:hAnsi="Times New Roman"/>
          <w:sz w:val="24"/>
          <w:szCs w:val="24"/>
        </w:rPr>
        <w:t>участие в джемах всех членов команды, а не</w:t>
      </w:r>
      <w:r w:rsidR="0016582E">
        <w:rPr>
          <w:rFonts w:ascii="Times New Roman" w:hAnsi="Times New Roman"/>
          <w:sz w:val="24"/>
          <w:szCs w:val="24"/>
        </w:rPr>
        <w:t xml:space="preserve"> отдельных участников (в случае</w:t>
      </w:r>
      <w:proofErr w:type="gramEnd"/>
    </w:p>
    <w:p w14:paraId="053DDFE8" w14:textId="77777777" w:rsidR="00503936" w:rsidRPr="0016582E" w:rsidRDefault="00503936" w:rsidP="00165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82E">
        <w:rPr>
          <w:rFonts w:ascii="Times New Roman" w:hAnsi="Times New Roman"/>
          <w:sz w:val="24"/>
          <w:szCs w:val="24"/>
        </w:rPr>
        <w:t>командного выступления);</w:t>
      </w:r>
    </w:p>
    <w:p w14:paraId="31C37DFB" w14:textId="77777777" w:rsidR="00776E65" w:rsidRPr="0016582E" w:rsidRDefault="00503936" w:rsidP="00E70697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82E">
        <w:rPr>
          <w:rFonts w:ascii="Times New Roman" w:hAnsi="Times New Roman"/>
          <w:sz w:val="24"/>
          <w:szCs w:val="24"/>
        </w:rPr>
        <w:t>артистизм и качество реализации постановки.</w:t>
      </w:r>
    </w:p>
    <w:p w14:paraId="33C4D097" w14:textId="77777777" w:rsidR="007C4D88" w:rsidRPr="001E23DD" w:rsidRDefault="007C4D88" w:rsidP="00E70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23DD">
        <w:rPr>
          <w:rFonts w:ascii="Times New Roman" w:hAnsi="Times New Roman" w:cs="Times New Roman"/>
          <w:sz w:val="24"/>
          <w:szCs w:val="24"/>
          <w:u w:val="single"/>
        </w:rPr>
        <w:t>в конкурсе рэп - команд:</w:t>
      </w:r>
    </w:p>
    <w:p w14:paraId="2082F27F" w14:textId="77777777" w:rsidR="007C4D88" w:rsidRPr="0016582E" w:rsidRDefault="007C4D88" w:rsidP="0016582E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82E">
        <w:rPr>
          <w:rFonts w:ascii="Times New Roman" w:hAnsi="Times New Roman"/>
          <w:sz w:val="24"/>
          <w:szCs w:val="24"/>
        </w:rPr>
        <w:t>содержание текста</w:t>
      </w:r>
      <w:r w:rsidR="00EE3440" w:rsidRPr="0016582E">
        <w:rPr>
          <w:rFonts w:ascii="Times New Roman" w:hAnsi="Times New Roman"/>
          <w:sz w:val="24"/>
          <w:szCs w:val="24"/>
        </w:rPr>
        <w:t xml:space="preserve"> (дисквалификация участника при наличии ненормативной лексики в тексте)</w:t>
      </w:r>
      <w:r w:rsidRPr="0016582E">
        <w:rPr>
          <w:rFonts w:ascii="Times New Roman" w:hAnsi="Times New Roman"/>
          <w:sz w:val="24"/>
          <w:szCs w:val="24"/>
        </w:rPr>
        <w:t>;</w:t>
      </w:r>
    </w:p>
    <w:p w14:paraId="5A9DAA1B" w14:textId="77777777" w:rsidR="007C4D88" w:rsidRPr="0016582E" w:rsidRDefault="007C4D88" w:rsidP="0016582E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82E">
        <w:rPr>
          <w:rFonts w:ascii="Times New Roman" w:hAnsi="Times New Roman"/>
          <w:sz w:val="24"/>
          <w:szCs w:val="24"/>
        </w:rPr>
        <w:t>речитатив;</w:t>
      </w:r>
    </w:p>
    <w:p w14:paraId="6D93C1F2" w14:textId="77777777" w:rsidR="007C4D88" w:rsidRPr="0016582E" w:rsidRDefault="007C4D88" w:rsidP="0016582E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82E">
        <w:rPr>
          <w:rFonts w:ascii="Times New Roman" w:hAnsi="Times New Roman"/>
          <w:sz w:val="24"/>
          <w:szCs w:val="24"/>
        </w:rPr>
        <w:t>стиль;</w:t>
      </w:r>
    </w:p>
    <w:p w14:paraId="58844F95" w14:textId="77777777" w:rsidR="007C4D88" w:rsidRPr="0016582E" w:rsidRDefault="007C4D88" w:rsidP="0016582E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82E">
        <w:rPr>
          <w:rFonts w:ascii="Times New Roman" w:hAnsi="Times New Roman"/>
          <w:sz w:val="24"/>
          <w:szCs w:val="24"/>
        </w:rPr>
        <w:t>артистизм;</w:t>
      </w:r>
    </w:p>
    <w:p w14:paraId="66EDEBE8" w14:textId="77777777" w:rsidR="00A02323" w:rsidRPr="0016582E" w:rsidRDefault="007C4D88" w:rsidP="00E70697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82E">
        <w:rPr>
          <w:rFonts w:ascii="Times New Roman" w:hAnsi="Times New Roman"/>
          <w:sz w:val="24"/>
          <w:szCs w:val="24"/>
        </w:rPr>
        <w:t>техника исполнения.</w:t>
      </w:r>
    </w:p>
    <w:p w14:paraId="508008E2" w14:textId="77777777" w:rsidR="006B1608" w:rsidRPr="001E23DD" w:rsidRDefault="00C1474E" w:rsidP="00E70697">
      <w:pPr>
        <w:tabs>
          <w:tab w:val="left" w:pos="4536"/>
        </w:tabs>
        <w:spacing w:before="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</w:t>
      </w:r>
      <w:r w:rsidR="00A02323" w:rsidRPr="001E23DD">
        <w:rPr>
          <w:rFonts w:ascii="Times New Roman" w:hAnsi="Times New Roman" w:cs="Times New Roman"/>
          <w:b/>
          <w:bCs/>
          <w:sz w:val="24"/>
          <w:szCs w:val="24"/>
          <w:lang w:val="kk-KZ"/>
        </w:rPr>
        <w:t>7</w:t>
      </w:r>
      <w:r w:rsidR="006B1608" w:rsidRPr="001E23DD">
        <w:rPr>
          <w:rFonts w:ascii="Times New Roman" w:hAnsi="Times New Roman" w:cs="Times New Roman"/>
          <w:b/>
          <w:sz w:val="24"/>
          <w:szCs w:val="24"/>
        </w:rPr>
        <w:t>. Подведение итогов Конкурса и награждение победителей</w:t>
      </w:r>
    </w:p>
    <w:p w14:paraId="5AE1ABA1" w14:textId="77777777" w:rsidR="005B14B9" w:rsidRDefault="006B1608" w:rsidP="00E70697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3DD">
        <w:rPr>
          <w:rFonts w:ascii="Times New Roman" w:hAnsi="Times New Roman" w:cs="Times New Roman"/>
          <w:sz w:val="24"/>
          <w:szCs w:val="24"/>
        </w:rPr>
        <w:t xml:space="preserve"> </w:t>
      </w:r>
      <w:r w:rsidR="00C1474E">
        <w:rPr>
          <w:rFonts w:ascii="Times New Roman" w:hAnsi="Times New Roman" w:cs="Times New Roman"/>
          <w:sz w:val="24"/>
          <w:szCs w:val="24"/>
        </w:rPr>
        <w:tab/>
      </w:r>
      <w:r w:rsidR="005B14B9" w:rsidRPr="001E23DD">
        <w:rPr>
          <w:rFonts w:ascii="Times New Roman" w:hAnsi="Times New Roman" w:cs="Times New Roman"/>
          <w:sz w:val="24"/>
          <w:szCs w:val="24"/>
        </w:rPr>
        <w:t>Для организации и проведения конкурса создается оргкомитет</w:t>
      </w:r>
      <w:r w:rsidR="005F49CD" w:rsidRPr="001E23DD">
        <w:rPr>
          <w:rFonts w:ascii="Times New Roman" w:hAnsi="Times New Roman" w:cs="Times New Roman"/>
          <w:sz w:val="24"/>
          <w:szCs w:val="24"/>
        </w:rPr>
        <w:t>, который</w:t>
      </w:r>
      <w:r w:rsidR="005B14B9" w:rsidRPr="001E23DD">
        <w:rPr>
          <w:rFonts w:ascii="Times New Roman" w:hAnsi="Times New Roman" w:cs="Times New Roman"/>
          <w:sz w:val="24"/>
          <w:szCs w:val="24"/>
        </w:rPr>
        <w:t xml:space="preserve"> координирует деятельность привлеченных организаций, определяет состав комиссии отборочных туров, консультирует коллективы школ перед каждым предстоящим этапом городского конкурса, принимает решения по вопросам поощрения участников.</w:t>
      </w:r>
    </w:p>
    <w:p w14:paraId="1E821E0D" w14:textId="77777777" w:rsidR="001E23DD" w:rsidRDefault="001E23DD" w:rsidP="00E70697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7950B" w14:textId="77777777" w:rsidR="006D1CC2" w:rsidRPr="001E23DD" w:rsidRDefault="006D1CC2" w:rsidP="006D1CC2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AD82F1" w14:textId="77777777" w:rsidR="0016582E" w:rsidRDefault="0016582E" w:rsidP="00A02323">
      <w:pPr>
        <w:pStyle w:val="a6"/>
        <w:spacing w:after="0"/>
        <w:jc w:val="right"/>
        <w:rPr>
          <w:b/>
          <w:i/>
        </w:rPr>
      </w:pPr>
    </w:p>
    <w:p w14:paraId="32851704" w14:textId="77777777" w:rsidR="0016582E" w:rsidRDefault="0016582E" w:rsidP="00A02323">
      <w:pPr>
        <w:pStyle w:val="a6"/>
        <w:spacing w:after="0"/>
        <w:jc w:val="right"/>
        <w:rPr>
          <w:b/>
          <w:i/>
        </w:rPr>
      </w:pPr>
    </w:p>
    <w:p w14:paraId="36D0D405" w14:textId="77777777" w:rsidR="0016582E" w:rsidRDefault="0016582E" w:rsidP="00A02323">
      <w:pPr>
        <w:pStyle w:val="a6"/>
        <w:spacing w:after="0"/>
        <w:jc w:val="right"/>
        <w:rPr>
          <w:b/>
          <w:i/>
        </w:rPr>
      </w:pPr>
    </w:p>
    <w:p w14:paraId="04629D06" w14:textId="77777777" w:rsidR="005B14B9" w:rsidRPr="001E23DD" w:rsidRDefault="005B14B9" w:rsidP="00A02323">
      <w:pPr>
        <w:pStyle w:val="a6"/>
        <w:spacing w:after="0"/>
        <w:jc w:val="right"/>
        <w:rPr>
          <w:b/>
          <w:i/>
        </w:rPr>
      </w:pPr>
      <w:r w:rsidRPr="001E23DD">
        <w:rPr>
          <w:b/>
          <w:i/>
        </w:rPr>
        <w:t>Приложение № 1</w:t>
      </w:r>
    </w:p>
    <w:p w14:paraId="562E98D7" w14:textId="77777777" w:rsidR="008F4647" w:rsidRPr="001E23DD" w:rsidRDefault="008F4647" w:rsidP="00891D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AA49A5" w14:textId="77777777" w:rsidR="005B14B9" w:rsidRPr="001E23DD" w:rsidRDefault="005B14B9" w:rsidP="005B1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3DD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23D81B1B" w14:textId="77777777" w:rsidR="005B14B9" w:rsidRPr="001E23DD" w:rsidRDefault="005B14B9" w:rsidP="005B1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3DD">
        <w:rPr>
          <w:rFonts w:ascii="Times New Roman" w:hAnsi="Times New Roman" w:cs="Times New Roman"/>
          <w:b/>
          <w:sz w:val="24"/>
          <w:szCs w:val="24"/>
        </w:rPr>
        <w:t xml:space="preserve">  на участие в проекте</w:t>
      </w:r>
      <w:r w:rsidRPr="001E2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E23DD">
        <w:rPr>
          <w:rFonts w:ascii="Times New Roman" w:hAnsi="Times New Roman" w:cs="Times New Roman"/>
          <w:b/>
          <w:sz w:val="24"/>
          <w:szCs w:val="24"/>
        </w:rPr>
        <w:t>«</w:t>
      </w:r>
      <w:r w:rsidR="00A556FF" w:rsidRPr="001E23DD">
        <w:rPr>
          <w:rFonts w:ascii="Times New Roman" w:hAnsi="Times New Roman" w:cs="Times New Roman"/>
          <w:b/>
          <w:sz w:val="24"/>
          <w:szCs w:val="24"/>
          <w:lang w:val="kk-KZ"/>
        </w:rPr>
        <w:t>Мега</w:t>
      </w:r>
      <w:r w:rsidR="003C5228" w:rsidRPr="001E2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3C5228" w:rsidRPr="001E23DD">
        <w:rPr>
          <w:rFonts w:ascii="Times New Roman" w:hAnsi="Times New Roman" w:cs="Times New Roman"/>
          <w:b/>
          <w:sz w:val="24"/>
          <w:szCs w:val="24"/>
          <w:lang w:val="en-US"/>
        </w:rPr>
        <w:t>battlle</w:t>
      </w:r>
      <w:proofErr w:type="spellEnd"/>
      <w:r w:rsidRPr="001E23DD">
        <w:rPr>
          <w:rFonts w:ascii="Times New Roman" w:hAnsi="Times New Roman" w:cs="Times New Roman"/>
          <w:b/>
          <w:sz w:val="24"/>
          <w:szCs w:val="24"/>
        </w:rPr>
        <w:t>»</w:t>
      </w:r>
    </w:p>
    <w:p w14:paraId="34949E52" w14:textId="77777777" w:rsidR="005B14B9" w:rsidRPr="001E23DD" w:rsidRDefault="005B14B9" w:rsidP="005B1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42" w:type="dxa"/>
        <w:jc w:val="center"/>
        <w:tblInd w:w="-3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1843"/>
        <w:gridCol w:w="2126"/>
        <w:gridCol w:w="2763"/>
      </w:tblGrid>
      <w:tr w:rsidR="005B14B9" w:rsidRPr="001E23DD" w14:paraId="038EF139" w14:textId="77777777" w:rsidTr="00C1474E">
        <w:trPr>
          <w:trHeight w:val="392"/>
          <w:jc w:val="center"/>
        </w:trPr>
        <w:tc>
          <w:tcPr>
            <w:tcW w:w="1134" w:type="dxa"/>
            <w:shd w:val="clear" w:color="auto" w:fill="auto"/>
          </w:tcPr>
          <w:p w14:paraId="448A7C84" w14:textId="77777777" w:rsidR="005B14B9" w:rsidRPr="001E23DD" w:rsidRDefault="005B14B9" w:rsidP="005B1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276" w:type="dxa"/>
            <w:shd w:val="clear" w:color="auto" w:fill="auto"/>
          </w:tcPr>
          <w:p w14:paraId="0FD7ADCC" w14:textId="77777777" w:rsidR="005B14B9" w:rsidRPr="001E23DD" w:rsidRDefault="00F4044B" w:rsidP="005B1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участника/ название команды</w:t>
            </w:r>
          </w:p>
        </w:tc>
        <w:tc>
          <w:tcPr>
            <w:tcW w:w="1843" w:type="dxa"/>
            <w:shd w:val="clear" w:color="auto" w:fill="auto"/>
          </w:tcPr>
          <w:p w14:paraId="6033166B" w14:textId="77777777" w:rsidR="00F4044B" w:rsidRPr="001E23DD" w:rsidRDefault="00F4044B" w:rsidP="00F404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>Жанр</w:t>
            </w:r>
          </w:p>
          <w:p w14:paraId="22EFE043" w14:textId="77777777" w:rsidR="00F4044B" w:rsidRPr="001E23DD" w:rsidRDefault="00F4044B" w:rsidP="00F404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брейк - </w:t>
            </w:r>
            <w:proofErr w:type="spellStart"/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>данс</w:t>
            </w:r>
            <w:proofErr w:type="spellEnd"/>
            <w:proofErr w:type="gramEnd"/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</w:p>
          <w:p w14:paraId="677B3890" w14:textId="77777777" w:rsidR="005B14B9" w:rsidRPr="001E23DD" w:rsidRDefault="00F4044B" w:rsidP="008F4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>хип- хоп</w:t>
            </w:r>
            <w:proofErr w:type="gramEnd"/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>/ рэп/)</w:t>
            </w:r>
          </w:p>
        </w:tc>
        <w:tc>
          <w:tcPr>
            <w:tcW w:w="2126" w:type="dxa"/>
          </w:tcPr>
          <w:p w14:paraId="7D35DE6D" w14:textId="77777777" w:rsidR="005B14B9" w:rsidRPr="001E23DD" w:rsidRDefault="005B14B9" w:rsidP="005B1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ответственного</w:t>
            </w:r>
            <w:proofErr w:type="gramEnd"/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проекту в СОШ</w:t>
            </w:r>
          </w:p>
        </w:tc>
        <w:tc>
          <w:tcPr>
            <w:tcW w:w="2763" w:type="dxa"/>
          </w:tcPr>
          <w:p w14:paraId="16A2EDF1" w14:textId="77777777" w:rsidR="005B14B9" w:rsidRPr="001E23DD" w:rsidRDefault="005B14B9" w:rsidP="005B1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  <w:r w:rsidR="00D22CC8"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>(раб</w:t>
            </w:r>
            <w:proofErr w:type="gramStart"/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gramStart"/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>ом./сот.) ответственного по проекту в СОШ</w:t>
            </w:r>
          </w:p>
        </w:tc>
      </w:tr>
      <w:tr w:rsidR="005B14B9" w:rsidRPr="001E23DD" w14:paraId="7458B8D5" w14:textId="77777777" w:rsidTr="00C1474E">
        <w:trPr>
          <w:jc w:val="center"/>
        </w:trPr>
        <w:tc>
          <w:tcPr>
            <w:tcW w:w="1134" w:type="dxa"/>
            <w:shd w:val="clear" w:color="auto" w:fill="auto"/>
          </w:tcPr>
          <w:p w14:paraId="1DC8D3CD" w14:textId="77777777" w:rsidR="005B14B9" w:rsidRPr="001E23DD" w:rsidRDefault="005B14B9" w:rsidP="005B1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C722CE0" w14:textId="77777777" w:rsidR="005B14B9" w:rsidRPr="001E23DD" w:rsidRDefault="005B14B9" w:rsidP="005B1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3305935" w14:textId="77777777" w:rsidR="005B14B9" w:rsidRPr="001E23DD" w:rsidRDefault="005B14B9" w:rsidP="005B1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DAF2D5" w14:textId="77777777" w:rsidR="005B14B9" w:rsidRPr="001E23DD" w:rsidRDefault="005B14B9" w:rsidP="005B1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1AA2D882" w14:textId="77777777" w:rsidR="005B14B9" w:rsidRPr="001E23DD" w:rsidRDefault="005B14B9" w:rsidP="005B14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B7B9C5" w14:textId="77777777" w:rsidR="005B14B9" w:rsidRPr="001E23DD" w:rsidRDefault="005B14B9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E6DBE" w14:textId="77777777" w:rsidR="005B14B9" w:rsidRPr="001E23DD" w:rsidRDefault="005B14B9" w:rsidP="005B1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3DD">
        <w:rPr>
          <w:rFonts w:ascii="Times New Roman" w:hAnsi="Times New Roman" w:cs="Times New Roman"/>
          <w:sz w:val="24"/>
          <w:szCs w:val="24"/>
        </w:rPr>
        <w:t>Печать, подпись директора школы</w:t>
      </w:r>
    </w:p>
    <w:p w14:paraId="52A4EE2F" w14:textId="77777777" w:rsidR="005B14B9" w:rsidRPr="001E23DD" w:rsidRDefault="005B14B9" w:rsidP="005B1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526AF3" w14:textId="77777777" w:rsidR="0029208E" w:rsidRPr="001E23DD" w:rsidRDefault="0029208E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DB902" w14:textId="77777777" w:rsidR="005F49CD" w:rsidRPr="001E23DD" w:rsidRDefault="005F49C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3DD">
        <w:rPr>
          <w:rFonts w:ascii="Times New Roman" w:hAnsi="Times New Roman" w:cs="Times New Roman"/>
          <w:sz w:val="24"/>
          <w:szCs w:val="24"/>
        </w:rPr>
        <w:t>322343</w:t>
      </w:r>
      <w:r w:rsidR="0029208E" w:rsidRPr="001E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9208E" w:rsidRPr="001E23DD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="0029208E" w:rsidRPr="001E23D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9208E" w:rsidRPr="001E23DD">
        <w:rPr>
          <w:rFonts w:ascii="Times New Roman" w:hAnsi="Times New Roman" w:cs="Times New Roman"/>
          <w:sz w:val="24"/>
          <w:szCs w:val="24"/>
        </w:rPr>
        <w:t>Сабитов</w:t>
      </w:r>
      <w:proofErr w:type="spellEnd"/>
      <w:r w:rsidR="0029208E" w:rsidRPr="001E23DD">
        <w:rPr>
          <w:rFonts w:ascii="Times New Roman" w:hAnsi="Times New Roman" w:cs="Times New Roman"/>
          <w:sz w:val="24"/>
          <w:szCs w:val="24"/>
        </w:rPr>
        <w:t xml:space="preserve"> К.Т. 87753100657</w:t>
      </w:r>
    </w:p>
    <w:p w14:paraId="750F3533" w14:textId="77777777" w:rsidR="00A02323" w:rsidRPr="001E23DD" w:rsidRDefault="00A02323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8DD90" w14:textId="77777777" w:rsidR="00A02323" w:rsidRPr="001E23DD" w:rsidRDefault="00A02323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8B6DA" w14:textId="77777777" w:rsidR="00A02323" w:rsidRDefault="00A02323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BA55B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37DEF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3068D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F2911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71C7D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C9A70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D88EA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A44C3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CB8D2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BB0ACF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A7BB8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9177D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6E17C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55267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6F2BD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B14C6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8E126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233F6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05750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23DC0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7D69B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0ADCE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8AC34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2FDD1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6FF3DF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EB8DA6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5F8C3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53A6A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ECBBA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A6288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2CB95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8D43D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32272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D33AD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43987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FED67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3378C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6D95D" w14:textId="77777777" w:rsid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DA705" w14:textId="77777777" w:rsidR="001E23DD" w:rsidRPr="001E23DD" w:rsidRDefault="001E23DD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D2350" w14:textId="77777777" w:rsidR="00A02323" w:rsidRPr="001E23DD" w:rsidRDefault="00A02323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0"/>
        <w:tblW w:w="9819" w:type="dxa"/>
        <w:tblLook w:val="01E0" w:firstRow="1" w:lastRow="1" w:firstColumn="1" w:lastColumn="1" w:noHBand="0" w:noVBand="0"/>
      </w:tblPr>
      <w:tblGrid>
        <w:gridCol w:w="5611"/>
        <w:gridCol w:w="4208"/>
      </w:tblGrid>
      <w:tr w:rsidR="00A02323" w:rsidRPr="00763C0D" w14:paraId="2F0C8DC2" w14:textId="77777777" w:rsidTr="00A02323">
        <w:trPr>
          <w:trHeight w:val="1191"/>
        </w:trPr>
        <w:tc>
          <w:tcPr>
            <w:tcW w:w="5611" w:type="dxa"/>
          </w:tcPr>
          <w:p w14:paraId="0F408C42" w14:textId="77777777" w:rsidR="00A02323" w:rsidRPr="001E23DD" w:rsidRDefault="00A02323" w:rsidP="00A02323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3A516B70" w14:textId="77777777" w:rsidR="00A02323" w:rsidRPr="001E23DD" w:rsidRDefault="00A02323" w:rsidP="00A02323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E23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КЕЛІСІЛГЕН</w:t>
            </w:r>
          </w:p>
          <w:p w14:paraId="609368A6" w14:textId="77777777" w:rsidR="00A02323" w:rsidRPr="001E23DD" w:rsidRDefault="00A02323" w:rsidP="00A02323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E23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«Павлодар  қаласы </w:t>
            </w:r>
          </w:p>
          <w:p w14:paraId="122294A7" w14:textId="77777777" w:rsidR="00A02323" w:rsidRPr="001E23DD" w:rsidRDefault="00A02323" w:rsidP="00A02323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E23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 беру бөлімі» ММ басшысы                                                                  ______________Г.Ш. Кадырбаева</w:t>
            </w:r>
          </w:p>
          <w:p w14:paraId="53AD972B" w14:textId="77777777" w:rsidR="00A02323" w:rsidRPr="001E23DD" w:rsidRDefault="00A02323" w:rsidP="00A02323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08" w:type="dxa"/>
          </w:tcPr>
          <w:p w14:paraId="458D37EB" w14:textId="77777777" w:rsidR="00A02323" w:rsidRPr="001E23DD" w:rsidRDefault="00A02323" w:rsidP="00A02323">
            <w:pPr>
              <w:spacing w:after="0" w:line="240" w:lineRule="atLeast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E23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</w:p>
          <w:p w14:paraId="55A71068" w14:textId="77777777" w:rsidR="00A02323" w:rsidRPr="001E23DD" w:rsidRDefault="00A02323" w:rsidP="00A02323">
            <w:pPr>
              <w:spacing w:after="0" w:line="240" w:lineRule="atLeast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52D3E0D" w14:textId="77777777" w:rsidR="00A02323" w:rsidRPr="001E23DD" w:rsidRDefault="00A02323" w:rsidP="00A02323">
            <w:pPr>
              <w:spacing w:after="0" w:line="240" w:lineRule="atLeast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E23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БЕКІТЕМІН</w:t>
            </w:r>
          </w:p>
          <w:p w14:paraId="33B22B27" w14:textId="77777777" w:rsidR="00A02323" w:rsidRPr="001E23DD" w:rsidRDefault="00A02323" w:rsidP="00A0232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23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Pr="001E23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«ББУҚШО»МҚКК басшысы</w:t>
            </w:r>
          </w:p>
          <w:p w14:paraId="552E3402" w14:textId="77777777" w:rsidR="00A02323" w:rsidRPr="001E23DD" w:rsidRDefault="00A02323" w:rsidP="00A02323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23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_________Н.А. Павловская  </w:t>
            </w:r>
          </w:p>
          <w:p w14:paraId="688E1D72" w14:textId="77777777" w:rsidR="00A02323" w:rsidRPr="001E23DD" w:rsidRDefault="00A02323" w:rsidP="00A02323">
            <w:pPr>
              <w:tabs>
                <w:tab w:val="center" w:pos="2018"/>
              </w:tabs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0FA7222C" w14:textId="77777777" w:rsidR="00A02323" w:rsidRPr="001E23DD" w:rsidRDefault="00A02323" w:rsidP="005B14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9D6AB88" w14:textId="77777777" w:rsidR="00BB7ED9" w:rsidRPr="001E23DD" w:rsidRDefault="00BB7ED9" w:rsidP="00BB7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2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«Мега battlle» жобасын өткізу туралы </w:t>
      </w:r>
    </w:p>
    <w:p w14:paraId="5B7F4710" w14:textId="77777777" w:rsidR="00BB7ED9" w:rsidRPr="001E23DD" w:rsidRDefault="00BB7ED9" w:rsidP="00BB7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23DD">
        <w:rPr>
          <w:rFonts w:ascii="Times New Roman" w:hAnsi="Times New Roman" w:cs="Times New Roman"/>
          <w:b/>
          <w:sz w:val="24"/>
          <w:szCs w:val="24"/>
          <w:lang w:val="kk-KZ"/>
        </w:rPr>
        <w:t>ЕРЕЖЕ</w:t>
      </w:r>
    </w:p>
    <w:p w14:paraId="3CD615AB" w14:textId="77777777" w:rsidR="00BB7ED9" w:rsidRPr="001E23DD" w:rsidRDefault="00BB7ED9" w:rsidP="00C1474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23DD">
        <w:rPr>
          <w:rFonts w:ascii="Times New Roman" w:hAnsi="Times New Roman" w:cs="Times New Roman"/>
          <w:b/>
          <w:sz w:val="24"/>
          <w:szCs w:val="24"/>
          <w:lang w:val="kk-KZ"/>
        </w:rPr>
        <w:t>1.Жалпы ереже</w:t>
      </w:r>
    </w:p>
    <w:p w14:paraId="7C0A0753" w14:textId="77777777" w:rsidR="00BB7ED9" w:rsidRPr="001E23DD" w:rsidRDefault="00C1474E" w:rsidP="00C147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7ED9" w:rsidRPr="001E23D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 Тәуелсіздігінің 25 жылдығына арналған  жоба жазғы демалыс кезеңінде балалар мен жасөспірімдердің бос уақытын қамту бағдарламасы шеңберінде жүзеге асырылады.  </w:t>
      </w:r>
    </w:p>
    <w:p w14:paraId="27C802ED" w14:textId="77777777" w:rsidR="00BB7ED9" w:rsidRPr="001E23DD" w:rsidRDefault="001E23DD" w:rsidP="00C14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C1474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BB7ED9" w:rsidRPr="001E23DD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E2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B7ED9" w:rsidRPr="001E23DD">
        <w:rPr>
          <w:rFonts w:ascii="Times New Roman" w:hAnsi="Times New Roman" w:cs="Times New Roman"/>
          <w:b/>
          <w:sz w:val="24"/>
          <w:szCs w:val="24"/>
          <w:lang w:val="kk-KZ"/>
        </w:rPr>
        <w:t>Мақсаты мен міндеттері</w:t>
      </w:r>
      <w:r w:rsidR="00BB7ED9" w:rsidRPr="001E23D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3F24F6AB" w14:textId="77777777" w:rsidR="00C1474E" w:rsidRDefault="00BB7ED9" w:rsidP="00C1474E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C1474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әйгілі балалар және жастар шығармашылығын</w:t>
      </w:r>
      <w:r w:rsidR="00C1474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 әртүрлі тұрғындар санасында</w:t>
      </w:r>
    </w:p>
    <w:p w14:paraId="0817DD49" w14:textId="77777777" w:rsidR="00BB7ED9" w:rsidRPr="00C1474E" w:rsidRDefault="00BB7ED9" w:rsidP="00C14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C1474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олардың маңыздылығын күшейту;</w:t>
      </w:r>
    </w:p>
    <w:p w14:paraId="1690E0DC" w14:textId="77777777" w:rsidR="00C1474E" w:rsidRDefault="00BB7ED9" w:rsidP="00C1474E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1474E">
        <w:rPr>
          <w:rFonts w:ascii="Times New Roman" w:hAnsi="Times New Roman"/>
          <w:sz w:val="24"/>
          <w:szCs w:val="24"/>
          <w:lang w:val="kk-KZ"/>
        </w:rPr>
        <w:t>жеке орындаушыларға  және  жастар ұжымына  өз</w:t>
      </w:r>
      <w:r w:rsidR="00C1474E">
        <w:rPr>
          <w:rFonts w:ascii="Times New Roman" w:hAnsi="Times New Roman"/>
          <w:sz w:val="24"/>
          <w:szCs w:val="24"/>
          <w:lang w:val="kk-KZ"/>
        </w:rPr>
        <w:t xml:space="preserve">  шығармашылық  мүмкіншілігін</w:t>
      </w:r>
    </w:p>
    <w:p w14:paraId="4F0F1942" w14:textId="77777777" w:rsidR="00BB7ED9" w:rsidRPr="00C1474E" w:rsidRDefault="00BB7ED9" w:rsidP="00C147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1474E">
        <w:rPr>
          <w:rFonts w:ascii="Times New Roman" w:hAnsi="Times New Roman"/>
          <w:sz w:val="24"/>
          <w:szCs w:val="24"/>
          <w:lang w:val="kk-KZ"/>
        </w:rPr>
        <w:t>жүзеге асыруға мүмкіншілік беру;</w:t>
      </w:r>
    </w:p>
    <w:p w14:paraId="1148E1CE" w14:textId="77777777" w:rsidR="00BB7ED9" w:rsidRPr="00C1474E" w:rsidRDefault="00BB7ED9" w:rsidP="00C1474E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1474E">
        <w:rPr>
          <w:rFonts w:ascii="Times New Roman" w:hAnsi="Times New Roman"/>
          <w:sz w:val="24"/>
          <w:szCs w:val="24"/>
          <w:lang w:val="kk-KZ"/>
        </w:rPr>
        <w:t>әйгілі формалдық емес жастар қозғалысы;</w:t>
      </w:r>
    </w:p>
    <w:p w14:paraId="340B53BC" w14:textId="77777777" w:rsidR="00C1474E" w:rsidRDefault="00BB7ED9" w:rsidP="00C1474E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C1474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балалар мен жасөспірімдер арасында жазғы бо</w:t>
      </w:r>
      <w:r w:rsidR="00C1474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с уақытын толық  қамту және</w:t>
      </w:r>
    </w:p>
    <w:p w14:paraId="31981A1B" w14:textId="77777777" w:rsidR="00BB7ED9" w:rsidRPr="00C1474E" w:rsidRDefault="00BB7ED9" w:rsidP="00C14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C1474E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салауатты өмір сүруді насихаттау.</w:t>
      </w:r>
    </w:p>
    <w:p w14:paraId="332E4A3D" w14:textId="77777777" w:rsidR="00BB7ED9" w:rsidRPr="001E23DD" w:rsidRDefault="00BB7ED9" w:rsidP="00C14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23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474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E23DD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1E23DD" w:rsidRPr="001E2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E23DD">
        <w:rPr>
          <w:rFonts w:ascii="Times New Roman" w:hAnsi="Times New Roman" w:cs="Times New Roman"/>
          <w:b/>
          <w:sz w:val="24"/>
          <w:szCs w:val="24"/>
          <w:lang w:val="kk-KZ"/>
        </w:rPr>
        <w:t>Ұйымдастырушылар</w:t>
      </w:r>
      <w:r w:rsidR="00C1474E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11E2C421" w14:textId="77777777" w:rsidR="00BB7ED9" w:rsidRPr="001E23DD" w:rsidRDefault="00BB7ED9" w:rsidP="00C14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E23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Павлодар  қаласы әкімдігі,Павлодар қаласы білім беру бөлімі Балалардың бос уақытын қамту және шығармашылық  орталығы»  Мемлекеттік қазыналық коммуналдық кәсіпорын.</w:t>
      </w:r>
    </w:p>
    <w:p w14:paraId="438AE1C8" w14:textId="77777777" w:rsidR="00BB7ED9" w:rsidRPr="001E23DD" w:rsidRDefault="001E23DD" w:rsidP="00C14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1474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BB7ED9" w:rsidRPr="001E23DD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1E2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B7ED9" w:rsidRPr="001E23DD">
        <w:rPr>
          <w:rFonts w:ascii="Times New Roman" w:hAnsi="Times New Roman" w:cs="Times New Roman"/>
          <w:b/>
          <w:sz w:val="24"/>
          <w:szCs w:val="24"/>
          <w:lang w:val="kk-KZ"/>
        </w:rPr>
        <w:t>Қатысушылар</w:t>
      </w:r>
      <w:r w:rsidR="00C1474E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42048D8C" w14:textId="77777777" w:rsidR="00BB7ED9" w:rsidRPr="001E23DD" w:rsidRDefault="00BB7ED9" w:rsidP="00C14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23DD">
        <w:rPr>
          <w:rFonts w:ascii="Times New Roman" w:hAnsi="Times New Roman" w:cs="Times New Roman"/>
          <w:sz w:val="24"/>
          <w:szCs w:val="24"/>
          <w:lang w:val="kk-KZ"/>
        </w:rPr>
        <w:t>Жобаға қала мектептерінің 5-9 сынып оқушылары қатыса алады (шығармашылық ұжымдар және жеке орындаушылар</w:t>
      </w:r>
      <w:r w:rsidRPr="001E23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). </w:t>
      </w:r>
    </w:p>
    <w:p w14:paraId="43B7102C" w14:textId="77777777" w:rsidR="00BB7ED9" w:rsidRPr="001E23DD" w:rsidRDefault="001E23DD" w:rsidP="00C1474E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2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147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Pr="001E23DD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BB7ED9" w:rsidRPr="001E23DD">
        <w:rPr>
          <w:rFonts w:ascii="Times New Roman" w:hAnsi="Times New Roman" w:cs="Times New Roman"/>
          <w:b/>
          <w:sz w:val="24"/>
          <w:szCs w:val="24"/>
          <w:lang w:val="kk-KZ"/>
        </w:rPr>
        <w:t>. Байқау өткізу тәртібі және мерзімі</w:t>
      </w:r>
      <w:r w:rsidR="00C1474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60F4396E" w14:textId="77777777" w:rsidR="00BB7ED9" w:rsidRPr="00C1474E" w:rsidRDefault="00BB7ED9" w:rsidP="00C147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1474E">
        <w:rPr>
          <w:rFonts w:ascii="Times New Roman" w:hAnsi="Times New Roman" w:cs="Times New Roman"/>
          <w:lang w:val="kk-KZ"/>
        </w:rPr>
        <w:t xml:space="preserve">    </w:t>
      </w:r>
      <w:r w:rsidR="00C1474E">
        <w:rPr>
          <w:rFonts w:ascii="Times New Roman" w:hAnsi="Times New Roman" w:cs="Times New Roman"/>
          <w:lang w:val="kk-KZ"/>
        </w:rPr>
        <w:t xml:space="preserve">       </w:t>
      </w:r>
      <w:r w:rsidRPr="00C1474E">
        <w:rPr>
          <w:rFonts w:ascii="Times New Roman" w:hAnsi="Times New Roman" w:cs="Times New Roman"/>
          <w:lang w:val="kk-KZ"/>
        </w:rPr>
        <w:t xml:space="preserve"> </w:t>
      </w:r>
      <w:r w:rsidRPr="00C1474E">
        <w:rPr>
          <w:rFonts w:ascii="Times New Roman" w:hAnsi="Times New Roman" w:cs="Times New Roman"/>
          <w:b/>
          <w:lang w:val="kk-KZ"/>
        </w:rPr>
        <w:t>5.</w:t>
      </w:r>
      <w:r w:rsidR="001E23DD" w:rsidRPr="00C1474E">
        <w:rPr>
          <w:rFonts w:ascii="Times New Roman" w:hAnsi="Times New Roman" w:cs="Times New Roman"/>
          <w:b/>
          <w:lang w:val="kk-KZ"/>
        </w:rPr>
        <w:t>1</w:t>
      </w:r>
      <w:r w:rsidR="001E23DD" w:rsidRPr="00C1474E">
        <w:rPr>
          <w:rFonts w:ascii="Times New Roman" w:hAnsi="Times New Roman" w:cs="Times New Roman"/>
          <w:lang w:val="kk-KZ"/>
        </w:rPr>
        <w:t>.</w:t>
      </w:r>
      <w:r w:rsidRPr="00C1474E">
        <w:rPr>
          <w:rFonts w:ascii="Times New Roman" w:hAnsi="Times New Roman" w:cs="Times New Roman"/>
          <w:lang w:val="kk-KZ"/>
        </w:rPr>
        <w:t xml:space="preserve"> </w:t>
      </w:r>
      <w:r w:rsidR="00BE4B73" w:rsidRPr="006E0C96">
        <w:rPr>
          <w:rFonts w:ascii="Times New Roman" w:hAnsi="Times New Roman"/>
          <w:sz w:val="24"/>
          <w:szCs w:val="24"/>
          <w:lang w:val="kk-KZ"/>
        </w:rPr>
        <w:t>Жобаға</w:t>
      </w:r>
      <w:r w:rsidR="00BE4B73">
        <w:rPr>
          <w:rFonts w:ascii="Times New Roman" w:hAnsi="Times New Roman"/>
          <w:sz w:val="24"/>
          <w:szCs w:val="24"/>
          <w:lang w:val="kk-KZ"/>
        </w:rPr>
        <w:t xml:space="preserve">  қатысу тапсырысы 2016 жылдың </w:t>
      </w:r>
      <w:r w:rsidR="00BE4B73" w:rsidRPr="006E0C9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E4B73" w:rsidRPr="00BE4B73">
        <w:rPr>
          <w:rFonts w:ascii="Times New Roman" w:hAnsi="Times New Roman" w:cs="Times New Roman"/>
          <w:color w:val="1E1C11" w:themeColor="background2" w:themeShade="1A"/>
          <w:sz w:val="24"/>
          <w:lang w:val="kk-KZ"/>
        </w:rPr>
        <w:t>25 мамырына</w:t>
      </w:r>
      <w:r w:rsidR="00BE4B73" w:rsidRPr="00BE4B73">
        <w:rPr>
          <w:color w:val="1E1C11" w:themeColor="background2" w:themeShade="1A"/>
          <w:sz w:val="24"/>
          <w:lang w:val="kk-KZ"/>
        </w:rPr>
        <w:t xml:space="preserve"> </w:t>
      </w:r>
      <w:r w:rsidR="00BE4B73" w:rsidRPr="006E0C96">
        <w:rPr>
          <w:rFonts w:ascii="Times New Roman" w:hAnsi="Times New Roman"/>
          <w:sz w:val="24"/>
          <w:szCs w:val="24"/>
          <w:lang w:val="kk-KZ"/>
        </w:rPr>
        <w:t>дейін  Жеңіс Алаңы,13 мекенжайы бойынша  қабылданады (</w:t>
      </w:r>
      <w:r w:rsidR="00BE4B73" w:rsidRPr="006E0C96">
        <w:rPr>
          <w:rFonts w:ascii="Times New Roman" w:hAnsi="Times New Roman"/>
          <w:sz w:val="24"/>
          <w:szCs w:val="24"/>
          <w:lang w:val="kk-KZ" w:eastAsia="ru-RU"/>
        </w:rPr>
        <w:t>Балалардың бос уақытын қамту және шығармашылық орталығы»</w:t>
      </w:r>
      <w:r w:rsidR="00BE4B73" w:rsidRPr="006E0C96">
        <w:rPr>
          <w:rFonts w:ascii="Times New Roman" w:hAnsi="Times New Roman"/>
          <w:sz w:val="24"/>
          <w:szCs w:val="24"/>
          <w:lang w:val="kk-KZ"/>
        </w:rPr>
        <w:t>), т</w:t>
      </w:r>
      <w:r w:rsidR="00BE4B73">
        <w:rPr>
          <w:rFonts w:ascii="Times New Roman" w:hAnsi="Times New Roman"/>
          <w:sz w:val="24"/>
          <w:szCs w:val="24"/>
          <w:lang w:val="kk-KZ"/>
        </w:rPr>
        <w:t>елефон (факс) 322343, czdt</w:t>
      </w:r>
      <w:r w:rsidR="00BE4B73" w:rsidRPr="006E0C96">
        <w:rPr>
          <w:rFonts w:ascii="Times New Roman" w:hAnsi="Times New Roman"/>
          <w:sz w:val="24"/>
          <w:szCs w:val="24"/>
          <w:lang w:val="kk-KZ"/>
        </w:rPr>
        <w:t>@mail.ru</w:t>
      </w:r>
    </w:p>
    <w:p w14:paraId="144C1BD0" w14:textId="77777777" w:rsidR="00BB7ED9" w:rsidRPr="001E23DD" w:rsidRDefault="001E23DD" w:rsidP="00C1474E">
      <w:pPr>
        <w:spacing w:after="0" w:line="240" w:lineRule="auto"/>
        <w:jc w:val="both"/>
        <w:rPr>
          <w:rFonts w:ascii="Times New Roman" w:hAnsi="Times New Roman" w:cs="Times New Roman"/>
          <w:color w:val="1D1B11"/>
          <w:sz w:val="24"/>
          <w:szCs w:val="24"/>
          <w:lang w:val="kk-KZ"/>
        </w:rPr>
      </w:pPr>
      <w:r w:rsidRPr="001E23DD">
        <w:rPr>
          <w:rFonts w:ascii="Times New Roman" w:hAnsi="Times New Roman" w:cs="Times New Roman"/>
          <w:color w:val="1D1B11"/>
          <w:sz w:val="24"/>
          <w:szCs w:val="24"/>
          <w:lang w:val="kk-KZ"/>
        </w:rPr>
        <w:t xml:space="preserve">     </w:t>
      </w:r>
      <w:r w:rsidR="00C1474E">
        <w:rPr>
          <w:rFonts w:ascii="Times New Roman" w:hAnsi="Times New Roman" w:cs="Times New Roman"/>
          <w:color w:val="1D1B11"/>
          <w:sz w:val="24"/>
          <w:szCs w:val="24"/>
          <w:lang w:val="kk-KZ"/>
        </w:rPr>
        <w:tab/>
      </w:r>
      <w:r w:rsidRPr="001E23DD">
        <w:rPr>
          <w:rFonts w:ascii="Times New Roman" w:hAnsi="Times New Roman" w:cs="Times New Roman"/>
          <w:b/>
          <w:color w:val="1D1B11"/>
          <w:sz w:val="24"/>
          <w:szCs w:val="24"/>
          <w:lang w:val="kk-KZ"/>
        </w:rPr>
        <w:t>5</w:t>
      </w:r>
      <w:r w:rsidR="00BB7ED9" w:rsidRPr="001E23DD">
        <w:rPr>
          <w:rFonts w:ascii="Times New Roman" w:hAnsi="Times New Roman" w:cs="Times New Roman"/>
          <w:b/>
          <w:color w:val="1D1B11"/>
          <w:sz w:val="24"/>
          <w:szCs w:val="24"/>
          <w:lang w:val="kk-KZ"/>
        </w:rPr>
        <w:t>.</w:t>
      </w:r>
      <w:r w:rsidRPr="001E23DD">
        <w:rPr>
          <w:rFonts w:ascii="Times New Roman" w:hAnsi="Times New Roman" w:cs="Times New Roman"/>
          <w:b/>
          <w:color w:val="1D1B11"/>
          <w:sz w:val="24"/>
          <w:szCs w:val="24"/>
          <w:lang w:val="kk-KZ"/>
        </w:rPr>
        <w:t>2</w:t>
      </w:r>
      <w:r w:rsidRPr="001E23DD">
        <w:rPr>
          <w:rFonts w:ascii="Times New Roman" w:hAnsi="Times New Roman" w:cs="Times New Roman"/>
          <w:color w:val="1D1B11"/>
          <w:sz w:val="24"/>
          <w:szCs w:val="24"/>
          <w:lang w:val="kk-KZ"/>
        </w:rPr>
        <w:t>.</w:t>
      </w:r>
      <w:r w:rsidR="00BB7ED9" w:rsidRPr="001E23DD">
        <w:rPr>
          <w:rFonts w:ascii="Times New Roman" w:hAnsi="Times New Roman" w:cs="Times New Roman"/>
          <w:color w:val="1D1B11"/>
          <w:sz w:val="24"/>
          <w:szCs w:val="24"/>
          <w:lang w:val="kk-KZ"/>
        </w:rPr>
        <w:t xml:space="preserve"> Жоба өткізу күні: 16 маусым</w:t>
      </w:r>
    </w:p>
    <w:p w14:paraId="46D3AECA" w14:textId="77777777" w:rsidR="00BB7ED9" w:rsidRPr="001E23DD" w:rsidRDefault="001E23DD" w:rsidP="00C14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23DD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C1474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E23DD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BB7ED9" w:rsidRPr="001E23D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1E23DD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1E23D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BB7ED9" w:rsidRPr="001E23DD">
        <w:rPr>
          <w:rFonts w:ascii="Times New Roman" w:hAnsi="Times New Roman" w:cs="Times New Roman"/>
          <w:sz w:val="24"/>
          <w:szCs w:val="24"/>
          <w:lang w:val="kk-KZ"/>
        </w:rPr>
        <w:t>Байқау келесі жанрлар бойынша өткізіледі: брейк-данс, хип- хоп, рэп.</w:t>
      </w:r>
    </w:p>
    <w:p w14:paraId="41E54603" w14:textId="77777777" w:rsidR="00BB7ED9" w:rsidRPr="001E23DD" w:rsidRDefault="00BB7ED9" w:rsidP="00C147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BBB7A3" w14:textId="77777777" w:rsidR="00BB7ED9" w:rsidRPr="001E23DD" w:rsidRDefault="001E23DD" w:rsidP="00C14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E23DD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BB7ED9" w:rsidRPr="001E23D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1E23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7ED9" w:rsidRPr="001E23DD">
        <w:rPr>
          <w:rFonts w:ascii="Times New Roman" w:hAnsi="Times New Roman" w:cs="Times New Roman"/>
          <w:b/>
          <w:sz w:val="24"/>
          <w:szCs w:val="24"/>
          <w:lang w:val="kk-KZ"/>
        </w:rPr>
        <w:t>Бағалау критерийі:</w:t>
      </w:r>
    </w:p>
    <w:p w14:paraId="238093D3" w14:textId="77777777" w:rsidR="0016582E" w:rsidRDefault="00BB7ED9" w:rsidP="00165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E23DD">
        <w:rPr>
          <w:rFonts w:ascii="Times New Roman" w:hAnsi="Times New Roman" w:cs="Times New Roman"/>
          <w:sz w:val="24"/>
          <w:szCs w:val="24"/>
          <w:u w:val="single"/>
          <w:lang w:val="kk-KZ"/>
        </w:rPr>
        <w:t>брейк - данс/хип- хоп байқауында:</w:t>
      </w:r>
    </w:p>
    <w:p w14:paraId="16B3D48E" w14:textId="77777777" w:rsidR="00BB7ED9" w:rsidRPr="0016582E" w:rsidRDefault="00BB7ED9" w:rsidP="0016582E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16582E">
        <w:rPr>
          <w:rFonts w:ascii="Times New Roman" w:hAnsi="Times New Roman"/>
          <w:sz w:val="24"/>
          <w:szCs w:val="24"/>
          <w:lang w:val="kk-KZ"/>
        </w:rPr>
        <w:t>брейк-данс/хип- хоп  барлық  стандартты элементтерді анық орындау;</w:t>
      </w:r>
    </w:p>
    <w:p w14:paraId="0BEE0955" w14:textId="77777777" w:rsidR="00BB7ED9" w:rsidRPr="0016582E" w:rsidRDefault="00BB7ED9" w:rsidP="0016582E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6582E">
        <w:rPr>
          <w:rFonts w:ascii="Times New Roman" w:hAnsi="Times New Roman"/>
          <w:sz w:val="24"/>
          <w:szCs w:val="24"/>
          <w:lang w:val="kk-KZ"/>
        </w:rPr>
        <w:t>команданың меншікті стилінің болуы  (жеке қатысушылар);</w:t>
      </w:r>
    </w:p>
    <w:p w14:paraId="45E8A8C4" w14:textId="77777777" w:rsidR="00C1474E" w:rsidRPr="0016582E" w:rsidRDefault="00BB7ED9" w:rsidP="0016582E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6582E">
        <w:rPr>
          <w:rFonts w:ascii="Times New Roman" w:hAnsi="Times New Roman"/>
          <w:sz w:val="24"/>
          <w:szCs w:val="24"/>
          <w:lang w:val="kk-KZ"/>
        </w:rPr>
        <w:t>жеке қатысушылар  ғана емес, барлық  коман</w:t>
      </w:r>
      <w:r w:rsidR="00C1474E" w:rsidRPr="0016582E">
        <w:rPr>
          <w:rFonts w:ascii="Times New Roman" w:hAnsi="Times New Roman"/>
          <w:sz w:val="24"/>
          <w:szCs w:val="24"/>
          <w:lang w:val="kk-KZ"/>
        </w:rPr>
        <w:t>да мүшелерінің қатысуы (команда</w:t>
      </w:r>
    </w:p>
    <w:p w14:paraId="099F4B76" w14:textId="77777777" w:rsidR="00BB7ED9" w:rsidRPr="00C1474E" w:rsidRDefault="00BB7ED9" w:rsidP="00C147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1474E">
        <w:rPr>
          <w:rFonts w:ascii="Times New Roman" w:hAnsi="Times New Roman"/>
          <w:sz w:val="24"/>
          <w:szCs w:val="24"/>
          <w:lang w:val="kk-KZ"/>
        </w:rPr>
        <w:t>орындауы кезінде);</w:t>
      </w:r>
    </w:p>
    <w:p w14:paraId="3F1EA2B1" w14:textId="77777777" w:rsidR="00BB7ED9" w:rsidRPr="0016582E" w:rsidRDefault="00BB7ED9" w:rsidP="0016582E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6582E">
        <w:rPr>
          <w:rFonts w:ascii="Times New Roman" w:hAnsi="Times New Roman"/>
          <w:sz w:val="24"/>
          <w:szCs w:val="24"/>
          <w:lang w:val="kk-KZ"/>
        </w:rPr>
        <w:t>қойылымды жүзеге асыру сапасы және әртістілігі.</w:t>
      </w:r>
    </w:p>
    <w:p w14:paraId="15543C51" w14:textId="77777777" w:rsidR="00BB7ED9" w:rsidRPr="001E23DD" w:rsidRDefault="00BB7ED9" w:rsidP="00C14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E23DD">
        <w:rPr>
          <w:rFonts w:ascii="Times New Roman" w:hAnsi="Times New Roman" w:cs="Times New Roman"/>
          <w:sz w:val="24"/>
          <w:szCs w:val="24"/>
          <w:u w:val="single"/>
          <w:lang w:val="kk-KZ"/>
        </w:rPr>
        <w:t>рэп – команда байқауында:</w:t>
      </w:r>
    </w:p>
    <w:p w14:paraId="5B9AA500" w14:textId="77777777" w:rsidR="00BB7ED9" w:rsidRPr="0016582E" w:rsidRDefault="00BB7ED9" w:rsidP="0016582E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6582E">
        <w:rPr>
          <w:rFonts w:ascii="Times New Roman" w:hAnsi="Times New Roman"/>
          <w:sz w:val="24"/>
          <w:szCs w:val="24"/>
          <w:lang w:val="kk-KZ"/>
        </w:rPr>
        <w:t>мәтін мазмұны;</w:t>
      </w:r>
    </w:p>
    <w:p w14:paraId="56B8C5F8" w14:textId="77777777" w:rsidR="00BB7ED9" w:rsidRPr="0016582E" w:rsidRDefault="00BB7ED9" w:rsidP="0016582E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6582E">
        <w:rPr>
          <w:rFonts w:ascii="Times New Roman" w:hAnsi="Times New Roman"/>
          <w:sz w:val="24"/>
          <w:szCs w:val="24"/>
          <w:lang w:val="kk-KZ"/>
        </w:rPr>
        <w:t>рэп мәнерінде оқу;</w:t>
      </w:r>
    </w:p>
    <w:p w14:paraId="098F9430" w14:textId="77777777" w:rsidR="00BB7ED9" w:rsidRPr="0016582E" w:rsidRDefault="00BB7ED9" w:rsidP="0016582E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6582E">
        <w:rPr>
          <w:rFonts w:ascii="Times New Roman" w:hAnsi="Times New Roman"/>
          <w:sz w:val="24"/>
          <w:szCs w:val="24"/>
          <w:lang w:val="kk-KZ"/>
        </w:rPr>
        <w:t>стиль;</w:t>
      </w:r>
    </w:p>
    <w:p w14:paraId="6434A7CA" w14:textId="77777777" w:rsidR="00BB7ED9" w:rsidRPr="0016582E" w:rsidRDefault="00BB7ED9" w:rsidP="0016582E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6582E">
        <w:rPr>
          <w:rFonts w:ascii="Times New Roman" w:hAnsi="Times New Roman"/>
          <w:sz w:val="24"/>
          <w:szCs w:val="24"/>
          <w:lang w:val="kk-KZ"/>
        </w:rPr>
        <w:t>әртістілігі;</w:t>
      </w:r>
    </w:p>
    <w:p w14:paraId="5315CC9E" w14:textId="77777777" w:rsidR="00BB7ED9" w:rsidRPr="0016582E" w:rsidRDefault="00BB7ED9" w:rsidP="0016582E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6582E">
        <w:rPr>
          <w:rFonts w:ascii="Times New Roman" w:hAnsi="Times New Roman"/>
          <w:sz w:val="24"/>
          <w:szCs w:val="24"/>
          <w:lang w:val="kk-KZ"/>
        </w:rPr>
        <w:t>орындау  техникасы.</w:t>
      </w:r>
    </w:p>
    <w:p w14:paraId="0657BA3F" w14:textId="77777777" w:rsidR="001E23DD" w:rsidRPr="001E23DD" w:rsidRDefault="001E23DD" w:rsidP="00C1474E">
      <w:pPr>
        <w:pStyle w:val="aa"/>
        <w:tabs>
          <w:tab w:val="left" w:pos="4536"/>
        </w:tabs>
        <w:spacing w:before="20" w:after="0" w:line="240" w:lineRule="auto"/>
        <w:ind w:left="-284" w:firstLine="851"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</w:p>
    <w:p w14:paraId="6E90A520" w14:textId="77777777" w:rsidR="00BB7ED9" w:rsidRPr="001E23DD" w:rsidRDefault="00C1474E" w:rsidP="00C1474E">
      <w:pPr>
        <w:tabs>
          <w:tab w:val="left" w:pos="4536"/>
        </w:tabs>
        <w:spacing w:before="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 w:rsidR="001E23DD" w:rsidRPr="001E23DD">
        <w:rPr>
          <w:rFonts w:ascii="Times New Roman" w:hAnsi="Times New Roman" w:cs="Times New Roman"/>
          <w:b/>
          <w:bCs/>
          <w:sz w:val="24"/>
          <w:szCs w:val="24"/>
          <w:lang w:val="kk-KZ"/>
        </w:rPr>
        <w:t>7</w:t>
      </w:r>
      <w:r w:rsidR="00BB7ED9" w:rsidRPr="001E23D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1E23DD" w:rsidRPr="001E2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B7ED9" w:rsidRPr="001E23DD">
        <w:rPr>
          <w:rFonts w:ascii="Times New Roman" w:hAnsi="Times New Roman" w:cs="Times New Roman"/>
          <w:b/>
          <w:sz w:val="24"/>
          <w:szCs w:val="24"/>
          <w:lang w:val="kk-KZ"/>
        </w:rPr>
        <w:t>Байқау өткізу қорытындысы және жеңімпаздарды марапаттау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3E1BBD34" w14:textId="77777777" w:rsidR="00BB7ED9" w:rsidRDefault="00BB7ED9" w:rsidP="00C1474E">
      <w:pPr>
        <w:tabs>
          <w:tab w:val="left" w:pos="915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E23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147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1E23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Байқауды өткізу және</w:t>
      </w:r>
      <w:r w:rsidR="00C147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ұйымдастыру үшін ұйымкомитеті </w:t>
      </w:r>
      <w:r w:rsidRPr="001E23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құрылады,</w:t>
      </w:r>
      <w:r w:rsidR="00C147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олар ұйымдардың қызметін </w:t>
      </w:r>
      <w:r w:rsidRPr="001E23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үйлестіреді,</w:t>
      </w:r>
      <w:r w:rsidR="00C147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іріктеу </w:t>
      </w:r>
      <w:r w:rsidRPr="001E23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турының комиссия құрамын анықтайды,</w:t>
      </w:r>
      <w:r w:rsidR="00C147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қалалық </w:t>
      </w:r>
      <w:r w:rsidRPr="001E23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байқаудың әрбір кезеңінің  алдында мектеп ұжымына кеңес береді,</w:t>
      </w:r>
      <w:r w:rsidR="00C147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E23D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қатысушыларды марапаттау мәселесі бойынша шешім қабылдайды. </w:t>
      </w:r>
    </w:p>
    <w:p w14:paraId="4936420A" w14:textId="77777777" w:rsidR="001E23DD" w:rsidRDefault="001E23DD" w:rsidP="00BB7ED9">
      <w:pPr>
        <w:tabs>
          <w:tab w:val="left" w:pos="915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19064C8" w14:textId="77777777" w:rsidR="001E23DD" w:rsidRPr="001E23DD" w:rsidRDefault="001E23DD" w:rsidP="00BB7ED9">
      <w:pPr>
        <w:tabs>
          <w:tab w:val="left" w:pos="915"/>
        </w:tabs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B771CC1" w14:textId="77777777" w:rsidR="00C1474E" w:rsidRDefault="00C1474E" w:rsidP="001E23DD">
      <w:pPr>
        <w:pStyle w:val="a6"/>
        <w:spacing w:after="0"/>
        <w:jc w:val="right"/>
        <w:rPr>
          <w:b/>
          <w:i/>
          <w:lang w:val="kk-KZ"/>
        </w:rPr>
      </w:pPr>
    </w:p>
    <w:p w14:paraId="0396F8A0" w14:textId="77777777" w:rsidR="00C1474E" w:rsidRDefault="00C1474E" w:rsidP="001E23DD">
      <w:pPr>
        <w:pStyle w:val="a6"/>
        <w:spacing w:after="0"/>
        <w:jc w:val="right"/>
        <w:rPr>
          <w:b/>
          <w:i/>
          <w:lang w:val="kk-KZ"/>
        </w:rPr>
      </w:pPr>
    </w:p>
    <w:p w14:paraId="51CCC3CD" w14:textId="77777777" w:rsidR="00C1474E" w:rsidRDefault="00C1474E" w:rsidP="001E23DD">
      <w:pPr>
        <w:pStyle w:val="a6"/>
        <w:spacing w:after="0"/>
        <w:jc w:val="right"/>
        <w:rPr>
          <w:b/>
          <w:i/>
          <w:lang w:val="kk-KZ"/>
        </w:rPr>
      </w:pPr>
    </w:p>
    <w:p w14:paraId="378079B9" w14:textId="77777777" w:rsidR="00BB7ED9" w:rsidRPr="001E23DD" w:rsidRDefault="00BB7ED9" w:rsidP="001E23DD">
      <w:pPr>
        <w:pStyle w:val="a6"/>
        <w:spacing w:after="0"/>
        <w:jc w:val="right"/>
        <w:rPr>
          <w:b/>
          <w:i/>
          <w:lang w:val="kk-KZ"/>
        </w:rPr>
      </w:pPr>
      <w:r w:rsidRPr="001E23DD">
        <w:rPr>
          <w:b/>
          <w:i/>
          <w:lang w:val="kk-KZ"/>
        </w:rPr>
        <w:t>Қосымша № 1</w:t>
      </w:r>
    </w:p>
    <w:p w14:paraId="56CA7769" w14:textId="77777777" w:rsidR="00BB7ED9" w:rsidRPr="001E23DD" w:rsidRDefault="00BB7ED9" w:rsidP="00BB7E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53E2BE" w14:textId="77777777" w:rsidR="00BB7ED9" w:rsidRPr="001E23DD" w:rsidRDefault="00BB7ED9" w:rsidP="00BB7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2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«Мега battlle» жобасына қатысуға </w:t>
      </w:r>
    </w:p>
    <w:p w14:paraId="1D2E6692" w14:textId="77777777" w:rsidR="00BB7ED9" w:rsidRPr="001E23DD" w:rsidRDefault="00BB7ED9" w:rsidP="00BB7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23DD">
        <w:rPr>
          <w:rFonts w:ascii="Times New Roman" w:hAnsi="Times New Roman" w:cs="Times New Roman"/>
          <w:b/>
          <w:sz w:val="24"/>
          <w:szCs w:val="24"/>
          <w:lang w:val="kk-KZ"/>
        </w:rPr>
        <w:t>Тапсырыс</w:t>
      </w:r>
    </w:p>
    <w:p w14:paraId="1821B6D3" w14:textId="77777777" w:rsidR="00BB7ED9" w:rsidRPr="001E23DD" w:rsidRDefault="00BB7ED9" w:rsidP="00BB7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8929" w:type="dxa"/>
        <w:jc w:val="center"/>
        <w:tblInd w:w="-2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1276"/>
        <w:gridCol w:w="1843"/>
        <w:gridCol w:w="2126"/>
        <w:gridCol w:w="2763"/>
      </w:tblGrid>
      <w:tr w:rsidR="00BB7ED9" w:rsidRPr="001E23DD" w14:paraId="428C9CA7" w14:textId="77777777" w:rsidTr="00CF61D1">
        <w:trPr>
          <w:trHeight w:val="392"/>
          <w:jc w:val="center"/>
        </w:trPr>
        <w:tc>
          <w:tcPr>
            <w:tcW w:w="921" w:type="dxa"/>
            <w:shd w:val="clear" w:color="auto" w:fill="auto"/>
          </w:tcPr>
          <w:p w14:paraId="606F7093" w14:textId="77777777" w:rsidR="00BB7ED9" w:rsidRPr="001E23DD" w:rsidRDefault="00BB7ED9" w:rsidP="00CF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3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 </w:t>
            </w:r>
          </w:p>
        </w:tc>
        <w:tc>
          <w:tcPr>
            <w:tcW w:w="1276" w:type="dxa"/>
            <w:shd w:val="clear" w:color="auto" w:fill="auto"/>
          </w:tcPr>
          <w:p w14:paraId="2E3EB2E3" w14:textId="77777777" w:rsidR="00BB7ED9" w:rsidRPr="001E23DD" w:rsidRDefault="00BB7ED9" w:rsidP="00CF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23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proofErr w:type="spellStart"/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>оманд</w:t>
            </w:r>
            <w:proofErr w:type="spellEnd"/>
            <w:r w:rsidRPr="001E23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 атау</w:t>
            </w:r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1E23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 қатысушылардың ТАӘ</w:t>
            </w:r>
          </w:p>
        </w:tc>
        <w:tc>
          <w:tcPr>
            <w:tcW w:w="1843" w:type="dxa"/>
            <w:shd w:val="clear" w:color="auto" w:fill="auto"/>
          </w:tcPr>
          <w:p w14:paraId="36616F21" w14:textId="77777777" w:rsidR="00BB7ED9" w:rsidRPr="001E23DD" w:rsidRDefault="00BB7ED9" w:rsidP="00CF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>Жанр</w:t>
            </w:r>
          </w:p>
          <w:p w14:paraId="52F11576" w14:textId="77777777" w:rsidR="00BB7ED9" w:rsidRPr="001E23DD" w:rsidRDefault="00BB7ED9" w:rsidP="00CF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брейк - </w:t>
            </w:r>
            <w:proofErr w:type="spellStart"/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>данс</w:t>
            </w:r>
            <w:proofErr w:type="spellEnd"/>
            <w:proofErr w:type="gramEnd"/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</w:p>
          <w:p w14:paraId="05D12CDB" w14:textId="77777777" w:rsidR="00BB7ED9" w:rsidRPr="001E23DD" w:rsidRDefault="00BB7ED9" w:rsidP="00CF6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>хип- хоп</w:t>
            </w:r>
            <w:proofErr w:type="gramEnd"/>
            <w:r w:rsidRPr="001E23DD">
              <w:rPr>
                <w:rFonts w:ascii="Times New Roman" w:hAnsi="Times New Roman" w:cs="Times New Roman"/>
                <w:b/>
                <w:sz w:val="24"/>
                <w:szCs w:val="24"/>
              </w:rPr>
              <w:t>/ рэп/)</w:t>
            </w:r>
          </w:p>
        </w:tc>
        <w:tc>
          <w:tcPr>
            <w:tcW w:w="2126" w:type="dxa"/>
          </w:tcPr>
          <w:p w14:paraId="44B290FE" w14:textId="77777777" w:rsidR="00BB7ED9" w:rsidRPr="001E23DD" w:rsidRDefault="00BB7ED9" w:rsidP="00CF61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23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ЖОМ жоба бойынша жауаптының ТАӘ</w:t>
            </w:r>
          </w:p>
        </w:tc>
        <w:tc>
          <w:tcPr>
            <w:tcW w:w="2763" w:type="dxa"/>
          </w:tcPr>
          <w:p w14:paraId="11714C66" w14:textId="77777777" w:rsidR="00BB7ED9" w:rsidRPr="001E23DD" w:rsidRDefault="00BB7ED9" w:rsidP="00CF61D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23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ЖОМ жоба бойынша жауаптының ТАӘ</w:t>
            </w:r>
            <w:r w:rsidRPr="001E2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E23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байланыс </w:t>
            </w:r>
            <w:r w:rsidRPr="001E2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телефон</w:t>
            </w:r>
            <w:r w:rsidRPr="001E23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1E2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1E23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</w:t>
            </w:r>
            <w:r w:rsidRPr="001E2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./</w:t>
            </w:r>
            <w:r w:rsidRPr="001E23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үй</w:t>
            </w:r>
            <w:r w:rsidRPr="001E2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./</w:t>
            </w:r>
            <w:r w:rsidRPr="001E23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ұялы</w:t>
            </w:r>
            <w:r w:rsidRPr="001E23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.) </w:t>
            </w:r>
          </w:p>
        </w:tc>
      </w:tr>
      <w:tr w:rsidR="00BB7ED9" w:rsidRPr="001E23DD" w14:paraId="7799B605" w14:textId="77777777" w:rsidTr="00CF61D1">
        <w:trPr>
          <w:jc w:val="center"/>
        </w:trPr>
        <w:tc>
          <w:tcPr>
            <w:tcW w:w="921" w:type="dxa"/>
            <w:shd w:val="clear" w:color="auto" w:fill="auto"/>
          </w:tcPr>
          <w:p w14:paraId="276283F8" w14:textId="77777777" w:rsidR="00BB7ED9" w:rsidRPr="001E23DD" w:rsidRDefault="00BB7ED9" w:rsidP="00CF6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96D77A5" w14:textId="77777777" w:rsidR="00BB7ED9" w:rsidRPr="001E23DD" w:rsidRDefault="00BB7ED9" w:rsidP="00CF6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793B169" w14:textId="77777777" w:rsidR="00BB7ED9" w:rsidRPr="001E23DD" w:rsidRDefault="00BB7ED9" w:rsidP="00CF6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09D307" w14:textId="77777777" w:rsidR="00BB7ED9" w:rsidRPr="001E23DD" w:rsidRDefault="00BB7ED9" w:rsidP="00CF6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7BF16AC3" w14:textId="77777777" w:rsidR="00BB7ED9" w:rsidRPr="001E23DD" w:rsidRDefault="00BB7ED9" w:rsidP="00CF6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E8CF55" w14:textId="77777777" w:rsidR="00BB7ED9" w:rsidRPr="001E23DD" w:rsidRDefault="00BB7ED9" w:rsidP="00BB7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6D0EA" w14:textId="77777777" w:rsidR="00BB7ED9" w:rsidRPr="001E23DD" w:rsidRDefault="00BB7ED9" w:rsidP="00BB7ED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E23DD">
        <w:rPr>
          <w:rFonts w:ascii="Times New Roman" w:eastAsia="Calibri" w:hAnsi="Times New Roman" w:cs="Times New Roman"/>
          <w:sz w:val="24"/>
          <w:szCs w:val="24"/>
          <w:lang w:val="kk-KZ"/>
        </w:rPr>
        <w:t>Мөр</w:t>
      </w:r>
      <w:r w:rsidRPr="001E23DD">
        <w:rPr>
          <w:rFonts w:ascii="Times New Roman" w:eastAsia="Calibri" w:hAnsi="Times New Roman" w:cs="Times New Roman"/>
          <w:sz w:val="24"/>
          <w:szCs w:val="24"/>
        </w:rPr>
        <w:t>,</w:t>
      </w:r>
      <w:r w:rsidRPr="001E23DD">
        <w:rPr>
          <w:rFonts w:ascii="Times New Roman" w:eastAsia="Calibri" w:hAnsi="Times New Roman" w:cs="Times New Roman"/>
          <w:sz w:val="24"/>
          <w:szCs w:val="24"/>
          <w:lang w:val="kk-KZ"/>
        </w:rPr>
        <w:t>мектеп</w:t>
      </w:r>
      <w:r w:rsidRPr="001E23DD">
        <w:rPr>
          <w:rFonts w:ascii="Times New Roman" w:eastAsia="Calibri" w:hAnsi="Times New Roman" w:cs="Times New Roman"/>
          <w:sz w:val="24"/>
          <w:szCs w:val="24"/>
        </w:rPr>
        <w:t xml:space="preserve">  директор</w:t>
      </w:r>
      <w:r w:rsidRPr="001E23DD">
        <w:rPr>
          <w:rFonts w:ascii="Times New Roman" w:eastAsia="Calibri" w:hAnsi="Times New Roman" w:cs="Times New Roman"/>
          <w:sz w:val="24"/>
          <w:szCs w:val="24"/>
          <w:lang w:val="kk-KZ"/>
        </w:rPr>
        <w:t>ының қолы</w:t>
      </w:r>
    </w:p>
    <w:p w14:paraId="17695D1A" w14:textId="77777777" w:rsidR="00BB7ED9" w:rsidRPr="001E23DD" w:rsidRDefault="00BB7ED9" w:rsidP="00BB7ED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257BD9" w14:textId="77777777" w:rsidR="00BB7ED9" w:rsidRPr="001E23DD" w:rsidRDefault="00BB7ED9" w:rsidP="00BB7E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0CFFA8" w14:textId="77777777" w:rsidR="00BB7ED9" w:rsidRPr="001E23DD" w:rsidRDefault="00BB7ED9" w:rsidP="00BB7E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E23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Жауапты</w:t>
      </w:r>
      <w:r w:rsidRPr="001E23DD">
        <w:rPr>
          <w:rFonts w:ascii="Times New Roman" w:eastAsia="Calibri" w:hAnsi="Times New Roman" w:cs="Times New Roman"/>
          <w:sz w:val="24"/>
          <w:szCs w:val="24"/>
        </w:rPr>
        <w:t>:</w:t>
      </w:r>
      <w:r w:rsidRPr="001E23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E23DD">
        <w:rPr>
          <w:rFonts w:ascii="Times New Roman" w:hAnsi="Times New Roman" w:cs="Times New Roman"/>
          <w:sz w:val="24"/>
          <w:szCs w:val="24"/>
        </w:rPr>
        <w:t>Сабитов</w:t>
      </w:r>
      <w:proofErr w:type="spellEnd"/>
      <w:r w:rsidRPr="001E23DD">
        <w:rPr>
          <w:rFonts w:ascii="Times New Roman" w:hAnsi="Times New Roman" w:cs="Times New Roman"/>
          <w:sz w:val="24"/>
          <w:szCs w:val="24"/>
        </w:rPr>
        <w:t xml:space="preserve"> К.Т. 87753100657</w:t>
      </w:r>
      <w:r w:rsidRPr="001E23D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E23DD">
        <w:rPr>
          <w:rFonts w:ascii="Times New Roman" w:eastAsia="Calibri" w:hAnsi="Times New Roman" w:cs="Times New Roman"/>
          <w:sz w:val="24"/>
          <w:szCs w:val="24"/>
        </w:rPr>
        <w:t>322343</w:t>
      </w:r>
    </w:p>
    <w:p w14:paraId="02B8C958" w14:textId="77777777" w:rsidR="00BB7ED9" w:rsidRPr="001E23DD" w:rsidRDefault="00BB7ED9" w:rsidP="00BB7E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610EB72" w14:textId="77777777" w:rsidR="00BB7ED9" w:rsidRPr="001E23DD" w:rsidRDefault="00BB7ED9" w:rsidP="00BB7E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22529EA" w14:textId="77777777" w:rsidR="00BB7ED9" w:rsidRDefault="00BB7ED9" w:rsidP="00BB7ED9">
      <w:pPr>
        <w:spacing w:after="0" w:line="240" w:lineRule="auto"/>
        <w:rPr>
          <w:rFonts w:ascii="Times New Roman" w:hAnsi="Times New Roman" w:cs="Times New Roman"/>
          <w:sz w:val="16"/>
          <w:szCs w:val="20"/>
          <w:lang w:val="kk-KZ"/>
        </w:rPr>
      </w:pPr>
    </w:p>
    <w:p w14:paraId="76C5DB00" w14:textId="77777777" w:rsidR="00BB7ED9" w:rsidRDefault="00BB7ED9" w:rsidP="00BB7ED9">
      <w:pPr>
        <w:spacing w:after="0" w:line="240" w:lineRule="auto"/>
        <w:rPr>
          <w:rFonts w:ascii="Times New Roman" w:hAnsi="Times New Roman" w:cs="Times New Roman"/>
          <w:sz w:val="16"/>
          <w:szCs w:val="20"/>
          <w:lang w:val="kk-KZ"/>
        </w:rPr>
      </w:pPr>
    </w:p>
    <w:p w14:paraId="1F6F7A3A" w14:textId="77777777" w:rsidR="00BB7ED9" w:rsidRDefault="00BB7ED9" w:rsidP="00BB7ED9">
      <w:pPr>
        <w:spacing w:after="0" w:line="240" w:lineRule="auto"/>
        <w:rPr>
          <w:rFonts w:ascii="Times New Roman" w:hAnsi="Times New Roman" w:cs="Times New Roman"/>
          <w:sz w:val="16"/>
          <w:szCs w:val="20"/>
          <w:lang w:val="kk-KZ"/>
        </w:rPr>
      </w:pPr>
    </w:p>
    <w:p w14:paraId="12B0B3DA" w14:textId="77777777" w:rsidR="00BB7ED9" w:rsidRPr="00182224" w:rsidRDefault="00BB7ED9" w:rsidP="00BB7ED9">
      <w:pPr>
        <w:spacing w:after="0" w:line="240" w:lineRule="auto"/>
        <w:rPr>
          <w:rFonts w:ascii="Times New Roman" w:hAnsi="Times New Roman" w:cs="Times New Roman"/>
          <w:sz w:val="16"/>
          <w:szCs w:val="20"/>
          <w:lang w:val="kk-KZ"/>
        </w:rPr>
      </w:pPr>
    </w:p>
    <w:p w14:paraId="1FF06F30" w14:textId="77777777" w:rsidR="00BB7ED9" w:rsidRPr="005B14B9" w:rsidRDefault="00BB7ED9" w:rsidP="00BB7ED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BB7ED9" w:rsidRPr="005B14B9" w:rsidSect="00F553B0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DD1"/>
    <w:multiLevelType w:val="hybridMultilevel"/>
    <w:tmpl w:val="0F7094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606B9"/>
    <w:multiLevelType w:val="hybridMultilevel"/>
    <w:tmpl w:val="F6A22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B7A4B"/>
    <w:multiLevelType w:val="hybridMultilevel"/>
    <w:tmpl w:val="0150A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E146B"/>
    <w:multiLevelType w:val="multilevel"/>
    <w:tmpl w:val="F266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F11DE9"/>
    <w:multiLevelType w:val="multilevel"/>
    <w:tmpl w:val="66C0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4A48A1"/>
    <w:multiLevelType w:val="hybridMultilevel"/>
    <w:tmpl w:val="3940A7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1D37C8"/>
    <w:multiLevelType w:val="hybridMultilevel"/>
    <w:tmpl w:val="CDEA2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C5196F"/>
    <w:multiLevelType w:val="hybridMultilevel"/>
    <w:tmpl w:val="D4DC9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93406"/>
    <w:multiLevelType w:val="multilevel"/>
    <w:tmpl w:val="F39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7E4C89"/>
    <w:multiLevelType w:val="hybridMultilevel"/>
    <w:tmpl w:val="B770E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AF3706"/>
    <w:multiLevelType w:val="hybridMultilevel"/>
    <w:tmpl w:val="9586C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A041C"/>
    <w:multiLevelType w:val="hybridMultilevel"/>
    <w:tmpl w:val="23361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C17839"/>
    <w:multiLevelType w:val="multilevel"/>
    <w:tmpl w:val="C6AE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F92E58"/>
    <w:multiLevelType w:val="hybridMultilevel"/>
    <w:tmpl w:val="D856E062"/>
    <w:lvl w:ilvl="0" w:tplc="01B4C5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C64989"/>
    <w:multiLevelType w:val="hybridMultilevel"/>
    <w:tmpl w:val="94A634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D563BC"/>
    <w:multiLevelType w:val="hybridMultilevel"/>
    <w:tmpl w:val="CD280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AD0ACE"/>
    <w:multiLevelType w:val="multilevel"/>
    <w:tmpl w:val="6DE0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4"/>
  </w:num>
  <w:num w:numId="13">
    <w:abstractNumId w:val="13"/>
  </w:num>
  <w:num w:numId="14">
    <w:abstractNumId w:val="1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17"/>
    <w:rsid w:val="000D79C0"/>
    <w:rsid w:val="0016582E"/>
    <w:rsid w:val="001B3FBE"/>
    <w:rsid w:val="001E23DD"/>
    <w:rsid w:val="0025340A"/>
    <w:rsid w:val="0029208E"/>
    <w:rsid w:val="002E4DFF"/>
    <w:rsid w:val="003365DE"/>
    <w:rsid w:val="003C5228"/>
    <w:rsid w:val="004A1099"/>
    <w:rsid w:val="00503936"/>
    <w:rsid w:val="005B14B9"/>
    <w:rsid w:val="005F2EED"/>
    <w:rsid w:val="005F49CD"/>
    <w:rsid w:val="006B1608"/>
    <w:rsid w:val="006C4D4E"/>
    <w:rsid w:val="006D1CC2"/>
    <w:rsid w:val="006F109B"/>
    <w:rsid w:val="00751680"/>
    <w:rsid w:val="0076270D"/>
    <w:rsid w:val="00763C0D"/>
    <w:rsid w:val="00776E65"/>
    <w:rsid w:val="007C4D88"/>
    <w:rsid w:val="007D4C18"/>
    <w:rsid w:val="007E2917"/>
    <w:rsid w:val="00811C2E"/>
    <w:rsid w:val="00891D95"/>
    <w:rsid w:val="008F4647"/>
    <w:rsid w:val="00A02323"/>
    <w:rsid w:val="00A556FF"/>
    <w:rsid w:val="00A7566D"/>
    <w:rsid w:val="00B25DFD"/>
    <w:rsid w:val="00B92A2C"/>
    <w:rsid w:val="00BB7ED9"/>
    <w:rsid w:val="00BE4B73"/>
    <w:rsid w:val="00C1474E"/>
    <w:rsid w:val="00CE1CE5"/>
    <w:rsid w:val="00D22CC8"/>
    <w:rsid w:val="00E70697"/>
    <w:rsid w:val="00ED6482"/>
    <w:rsid w:val="00EE284D"/>
    <w:rsid w:val="00EE3440"/>
    <w:rsid w:val="00F4044B"/>
    <w:rsid w:val="00F5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E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14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14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4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14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B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14B9"/>
  </w:style>
  <w:style w:type="character" w:styleId="a4">
    <w:name w:val="Hyperlink"/>
    <w:basedOn w:val="a0"/>
    <w:uiPriority w:val="99"/>
    <w:unhideWhenUsed/>
    <w:rsid w:val="005B14B9"/>
    <w:rPr>
      <w:color w:val="0000FF"/>
      <w:u w:val="single"/>
    </w:rPr>
  </w:style>
  <w:style w:type="character" w:styleId="a5">
    <w:name w:val="Strong"/>
    <w:basedOn w:val="a0"/>
    <w:uiPriority w:val="22"/>
    <w:qFormat/>
    <w:rsid w:val="005B14B9"/>
    <w:rPr>
      <w:b/>
      <w:bCs/>
    </w:rPr>
  </w:style>
  <w:style w:type="paragraph" w:styleId="a6">
    <w:name w:val="Body Text"/>
    <w:basedOn w:val="a"/>
    <w:link w:val="a7"/>
    <w:rsid w:val="005B14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B1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3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340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C4D4E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14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14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4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14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B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14B9"/>
  </w:style>
  <w:style w:type="character" w:styleId="a4">
    <w:name w:val="Hyperlink"/>
    <w:basedOn w:val="a0"/>
    <w:uiPriority w:val="99"/>
    <w:unhideWhenUsed/>
    <w:rsid w:val="005B14B9"/>
    <w:rPr>
      <w:color w:val="0000FF"/>
      <w:u w:val="single"/>
    </w:rPr>
  </w:style>
  <w:style w:type="character" w:styleId="a5">
    <w:name w:val="Strong"/>
    <w:basedOn w:val="a0"/>
    <w:uiPriority w:val="22"/>
    <w:qFormat/>
    <w:rsid w:val="005B14B9"/>
    <w:rPr>
      <w:b/>
      <w:bCs/>
    </w:rPr>
  </w:style>
  <w:style w:type="paragraph" w:styleId="a6">
    <w:name w:val="Body Text"/>
    <w:basedOn w:val="a"/>
    <w:link w:val="a7"/>
    <w:rsid w:val="005B14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B1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3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340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C4D4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23704-A56A-4A7E-B6CA-3AD67514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Асель</cp:lastModifiedBy>
  <cp:revision>50</cp:revision>
  <cp:lastPrinted>2016-05-12T05:28:00Z</cp:lastPrinted>
  <dcterms:created xsi:type="dcterms:W3CDTF">2015-06-11T09:38:00Z</dcterms:created>
  <dcterms:modified xsi:type="dcterms:W3CDTF">2016-05-19T08:58:00Z</dcterms:modified>
</cp:coreProperties>
</file>