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A1" w:rsidRDefault="007D7AA1" w:rsidP="00CF09C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0B02B9">
        <w:rPr>
          <w:b/>
          <w:bCs/>
          <w:color w:val="333333"/>
          <w:sz w:val="28"/>
          <w:szCs w:val="28"/>
        </w:rPr>
        <w:t>ДЛЯ ВАС, РОДИТЕЛИ!</w:t>
      </w:r>
    </w:p>
    <w:p w:rsidR="007D7AA1" w:rsidRPr="000B02B9" w:rsidRDefault="007D7AA1" w:rsidP="00CF09C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7D7AA1" w:rsidRDefault="007D7AA1" w:rsidP="00CF09CE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«</w:t>
      </w:r>
      <w:r w:rsidRPr="000B02B9">
        <w:rPr>
          <w:i/>
          <w:iCs/>
          <w:color w:val="333333"/>
          <w:sz w:val="28"/>
          <w:szCs w:val="28"/>
        </w:rPr>
        <w:t xml:space="preserve">СКАНДАЛ  ПО ВСЕМ ПРАВИЛАМ ИЛИ КАК СПРАВИТЬСЯ </w:t>
      </w:r>
    </w:p>
    <w:p w:rsidR="007D7AA1" w:rsidRPr="000B02B9" w:rsidRDefault="007D7AA1" w:rsidP="00CF09CE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</w:rPr>
      </w:pPr>
      <w:r w:rsidRPr="000B02B9">
        <w:rPr>
          <w:i/>
          <w:iCs/>
          <w:color w:val="333333"/>
          <w:sz w:val="28"/>
          <w:szCs w:val="28"/>
        </w:rPr>
        <w:t>С ДЕТСКОЙ ИСТЕРИКОЙ</w:t>
      </w:r>
      <w:r>
        <w:rPr>
          <w:i/>
          <w:iCs/>
          <w:color w:val="333333"/>
          <w:sz w:val="28"/>
          <w:szCs w:val="28"/>
        </w:rPr>
        <w:t>»</w:t>
      </w:r>
    </w:p>
    <w:p w:rsidR="007D7AA1" w:rsidRPr="00642A08" w:rsidRDefault="007D7AA1" w:rsidP="005306E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br/>
      </w:r>
      <w:r w:rsidRPr="00642A08">
        <w:rPr>
          <w:color w:val="333333"/>
          <w:sz w:val="28"/>
          <w:szCs w:val="28"/>
        </w:rPr>
        <w:t>1. Задумайтесь над причиной</w:t>
      </w:r>
      <w:r w:rsidRPr="00642A08">
        <w:rPr>
          <w:rStyle w:val="apple-converted-space"/>
          <w:color w:val="333333"/>
          <w:sz w:val="28"/>
          <w:szCs w:val="28"/>
        </w:rPr>
        <w:t> </w:t>
      </w:r>
      <w:r w:rsidRPr="00642A08"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истерики ребёнка</w:t>
      </w:r>
      <w:r w:rsidRPr="00642A08">
        <w:rPr>
          <w:color w:val="333333"/>
          <w:sz w:val="28"/>
          <w:szCs w:val="28"/>
        </w:rPr>
        <w:t>:</w:t>
      </w:r>
    </w:p>
    <w:p w:rsidR="007D7AA1" w:rsidRPr="00F9351B" w:rsidRDefault="007D7AA1" w:rsidP="005306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Ребёнку не хватает вашего внимания. И поэтому он стремится завоевать его.</w:t>
      </w:r>
    </w:p>
    <w:p w:rsidR="007D7AA1" w:rsidRPr="00F9351B" w:rsidRDefault="007D7AA1" w:rsidP="005306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Ребёнок манипулирует вами. Он привык таким способом добывать всё, что он хочет. Поэтому дайте ребёнку осознать, что вы не одобряете его действия.</w:t>
      </w:r>
    </w:p>
    <w:p w:rsidR="007D7AA1" w:rsidRDefault="007D7AA1" w:rsidP="005306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Ребёнок устал, хочет спать, он голоден. Искорените причину, и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CF09CE"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истерика пройдёт</w:t>
      </w:r>
      <w:r w:rsidRPr="00F9351B">
        <w:rPr>
          <w:color w:val="333333"/>
          <w:sz w:val="28"/>
          <w:szCs w:val="28"/>
        </w:rPr>
        <w:t>.</w:t>
      </w:r>
    </w:p>
    <w:p w:rsidR="007D7AA1" w:rsidRPr="00CF09CE" w:rsidRDefault="007D7AA1" w:rsidP="005306E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2. Если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CF09CE"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истерика в самом разгаре</w:t>
      </w:r>
      <w:r w:rsidRPr="00CF09CE">
        <w:rPr>
          <w:color w:val="333333"/>
          <w:sz w:val="28"/>
          <w:szCs w:val="28"/>
        </w:rPr>
        <w:t>, выберете момент, когда ребёнок набирает воздух, чтобы огласить</w:t>
      </w:r>
      <w:r w:rsidRPr="00F9351B">
        <w:rPr>
          <w:color w:val="333333"/>
          <w:sz w:val="28"/>
          <w:szCs w:val="28"/>
        </w:rPr>
        <w:t xml:space="preserve"> окрестности новыми криками, и очень выразительно и захватывающе начните рассказывать </w:t>
      </w:r>
      <w:r>
        <w:rPr>
          <w:color w:val="333333"/>
          <w:sz w:val="28"/>
          <w:szCs w:val="28"/>
        </w:rPr>
        <w:t>какую-нибудь интересную историю.</w:t>
      </w: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3. Попытайтесь взять ребёнка на руки, прижать к себе и ждать, когда все закончится, выражая своё сочувствие, желательно одной часто повторяющейся фразой.</w:t>
      </w: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4. Главное средство от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CF09CE"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истерик</w:t>
      </w:r>
      <w:r w:rsidRPr="00F9351B">
        <w:rPr>
          <w:color w:val="333333"/>
          <w:sz w:val="28"/>
          <w:szCs w:val="28"/>
        </w:rPr>
        <w:t>, не впадать в такое же неистовство. Сохраняйте спокойствие, выражайте своё ребёнку сочувствие ребё</w:t>
      </w:r>
      <w:r w:rsidRPr="00F9351B">
        <w:rPr>
          <w:color w:val="333333"/>
          <w:sz w:val="28"/>
          <w:szCs w:val="28"/>
          <w:bdr w:val="none" w:sz="0" w:space="0" w:color="auto" w:frame="1"/>
        </w:rPr>
        <w:t>нку</w:t>
      </w:r>
      <w:r w:rsidRPr="00F9351B">
        <w:rPr>
          <w:color w:val="333333"/>
          <w:sz w:val="28"/>
          <w:szCs w:val="28"/>
        </w:rPr>
        <w:t>: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F9351B">
        <w:rPr>
          <w:i/>
          <w:iCs/>
          <w:color w:val="333333"/>
          <w:sz w:val="28"/>
          <w:szCs w:val="28"/>
          <w:bdr w:val="none" w:sz="0" w:space="0" w:color="auto" w:frame="1"/>
        </w:rPr>
        <w:t>«Я понимаю, что ты сейчас злишься, потому что мы не можем купить тебе…»</w:t>
      </w:r>
      <w:r w:rsidRPr="00F9351B">
        <w:rPr>
          <w:color w:val="333333"/>
          <w:sz w:val="28"/>
          <w:szCs w:val="28"/>
        </w:rPr>
        <w:t>,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F9351B">
        <w:rPr>
          <w:i/>
          <w:iCs/>
          <w:color w:val="333333"/>
          <w:sz w:val="28"/>
          <w:szCs w:val="28"/>
          <w:bdr w:val="none" w:sz="0" w:space="0" w:color="auto" w:frame="1"/>
        </w:rPr>
        <w:t>«Я знаю, как это обидно»</w:t>
      </w:r>
      <w:r w:rsidRPr="00F9351B">
        <w:rPr>
          <w:color w:val="333333"/>
          <w:sz w:val="28"/>
          <w:szCs w:val="28"/>
        </w:rPr>
        <w:t>,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F9351B">
        <w:rPr>
          <w:i/>
          <w:iCs/>
          <w:color w:val="333333"/>
          <w:sz w:val="28"/>
          <w:szCs w:val="28"/>
          <w:bdr w:val="none" w:sz="0" w:space="0" w:color="auto" w:frame="1"/>
        </w:rPr>
        <w:t>«Когда ты успокоишься, мы обсудим с тобой, что произошло»</w:t>
      </w:r>
      <w:r w:rsidRPr="00F9351B">
        <w:rPr>
          <w:color w:val="333333"/>
          <w:sz w:val="28"/>
          <w:szCs w:val="28"/>
        </w:rPr>
        <w:t>. Ребёнок не услышит вас первого раза, но, повторив эту фразу 20 раз, вы достучитесь до своего малыша и он будет благодарен вам, что вы не дали волю своим чувствам.</w:t>
      </w: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5. Дети вполне способны понять логические объяснения взрослых. Учите ребёнка переживать и проживать неприятности, и не делайте вид, что ничего не произошло.</w:t>
      </w: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6. По возможности забудьте, что на вас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F9351B">
        <w:rPr>
          <w:color w:val="333333"/>
          <w:sz w:val="28"/>
          <w:szCs w:val="28"/>
          <w:bdr w:val="none" w:sz="0" w:space="0" w:color="auto" w:frame="1"/>
        </w:rPr>
        <w:t>смотрят</w:t>
      </w:r>
      <w:r w:rsidRPr="00F9351B">
        <w:rPr>
          <w:color w:val="333333"/>
          <w:sz w:val="28"/>
          <w:szCs w:val="28"/>
        </w:rPr>
        <w:t>: эти люди и сами не раз попадали в такую ситуацию.</w:t>
      </w: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7. Когда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F9351B">
        <w:rPr>
          <w:i/>
          <w:iCs/>
          <w:color w:val="333333"/>
          <w:sz w:val="28"/>
          <w:szCs w:val="28"/>
          <w:bdr w:val="none" w:sz="0" w:space="0" w:color="auto" w:frame="1"/>
        </w:rPr>
        <w:t>«буря»</w:t>
      </w:r>
      <w:r w:rsidRPr="00F9351B">
        <w:rPr>
          <w:rStyle w:val="apple-converted-space"/>
          <w:color w:val="333333"/>
          <w:sz w:val="28"/>
          <w:szCs w:val="28"/>
        </w:rPr>
        <w:t> </w:t>
      </w:r>
      <w:r w:rsidRPr="00F9351B">
        <w:rPr>
          <w:color w:val="333333"/>
          <w:sz w:val="28"/>
          <w:szCs w:val="28"/>
        </w:rPr>
        <w:t>грянула, не корите себя, не обвиняйте ребёнка, его характер.</w:t>
      </w: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8. Чаще беседуйте с ребёнком о его настроении, желаниях и обязанностях.</w:t>
      </w:r>
    </w:p>
    <w:p w:rsidR="007D7AA1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D7AA1" w:rsidRPr="00F9351B" w:rsidRDefault="007D7AA1" w:rsidP="00530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9351B">
        <w:rPr>
          <w:color w:val="333333"/>
          <w:sz w:val="28"/>
          <w:szCs w:val="28"/>
        </w:rPr>
        <w:t>ПОМНИТЕ, ЧТО НИКТО НЕ ЗНАЕТ ВАШЕГО РЕБЁНКА ТАК, КАК ОН СЕБЯ!</w:t>
      </w:r>
    </w:p>
    <w:p w:rsidR="007D7AA1" w:rsidRPr="00222F12" w:rsidRDefault="007D7AA1" w:rsidP="00CF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7AA1" w:rsidRPr="00222F12" w:rsidSect="00127E8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F3AFD"/>
    <w:multiLevelType w:val="hybridMultilevel"/>
    <w:tmpl w:val="8BD03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3E6088"/>
    <w:multiLevelType w:val="hybridMultilevel"/>
    <w:tmpl w:val="B25CEBDA"/>
    <w:lvl w:ilvl="0" w:tplc="91328F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D0E79"/>
    <w:multiLevelType w:val="hybridMultilevel"/>
    <w:tmpl w:val="733E6B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78E"/>
    <w:rsid w:val="000B02B9"/>
    <w:rsid w:val="00127E8E"/>
    <w:rsid w:val="00152152"/>
    <w:rsid w:val="00222F12"/>
    <w:rsid w:val="00321907"/>
    <w:rsid w:val="00331C3A"/>
    <w:rsid w:val="00404C3E"/>
    <w:rsid w:val="004148A4"/>
    <w:rsid w:val="004C5131"/>
    <w:rsid w:val="00515801"/>
    <w:rsid w:val="005306EC"/>
    <w:rsid w:val="0053678E"/>
    <w:rsid w:val="00557961"/>
    <w:rsid w:val="00596BB0"/>
    <w:rsid w:val="005A6AEB"/>
    <w:rsid w:val="00642A08"/>
    <w:rsid w:val="007D7AA1"/>
    <w:rsid w:val="008D2300"/>
    <w:rsid w:val="008E0065"/>
    <w:rsid w:val="00917B9A"/>
    <w:rsid w:val="009F20F6"/>
    <w:rsid w:val="00BA5610"/>
    <w:rsid w:val="00CF09CE"/>
    <w:rsid w:val="00CF68A0"/>
    <w:rsid w:val="00D60478"/>
    <w:rsid w:val="00DE1883"/>
    <w:rsid w:val="00F32CB8"/>
    <w:rsid w:val="00F9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F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3678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3678E"/>
  </w:style>
  <w:style w:type="character" w:styleId="Strong">
    <w:name w:val="Strong"/>
    <w:basedOn w:val="DefaultParagraphFont"/>
    <w:uiPriority w:val="99"/>
    <w:qFormat/>
    <w:rsid w:val="00536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258</Words>
  <Characters>1475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Computer</cp:lastModifiedBy>
  <cp:revision>17</cp:revision>
  <cp:lastPrinted>2016-08-19T06:12:00Z</cp:lastPrinted>
  <dcterms:created xsi:type="dcterms:W3CDTF">2016-09-05T03:26:00Z</dcterms:created>
  <dcterms:modified xsi:type="dcterms:W3CDTF">2016-12-23T03:09:00Z</dcterms:modified>
</cp:coreProperties>
</file>