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AD" w:rsidRPr="004D6AA2" w:rsidRDefault="00202AA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2015-2016 оқу жылына арналған өрт қауіпсіздігі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ережелерін </w:t>
      </w:r>
      <w:r>
        <w:rPr>
          <w:rFonts w:ascii="Times New Roman" w:hAnsi="Times New Roman"/>
          <w:b/>
          <w:sz w:val="28"/>
          <w:szCs w:val="28"/>
          <w:lang w:val="en-US"/>
        </w:rPr>
        <w:t>оқу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бойынша тақырыптар бөлінісі</w:t>
      </w:r>
    </w:p>
    <w:p w:rsidR="00202AAD" w:rsidRPr="003B6BB9" w:rsidRDefault="00202AA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1842"/>
        <w:gridCol w:w="4802"/>
        <w:gridCol w:w="2393"/>
      </w:tblGrid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Сабақтар тақырыбы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Сағат сандары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4D6AA2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D6AA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 </w:t>
            </w: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адамның досы және жауы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Өрттің шығу себептері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Мектептегі өртке қарсы тәртіп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Үй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-жай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ызды өрттен сақтаңыз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 сөндірудің алдыңғы құралдары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Өртті автоматты түрде өшірудің жүйесі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Өртке қарсы жабдықтар мен көліктер 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Өрт болған жағдайда не істеу керек?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F65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202AAD" w:rsidRPr="000D0F65" w:rsidTr="000D0F65">
        <w:tc>
          <w:tcPr>
            <w:tcW w:w="534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202AAD" w:rsidRPr="003B6BB9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4802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Қорытынды сабақ</w:t>
            </w:r>
          </w:p>
        </w:tc>
        <w:tc>
          <w:tcPr>
            <w:tcW w:w="2393" w:type="dxa"/>
          </w:tcPr>
          <w:p w:rsidR="00202AAD" w:rsidRPr="000D0F65" w:rsidRDefault="00202AAD" w:rsidP="000D0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202AAD" w:rsidRPr="001836AD" w:rsidRDefault="00202AAD" w:rsidP="00183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02AAD" w:rsidRPr="001836AD" w:rsidSect="0058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36AD"/>
    <w:rsid w:val="000B72C1"/>
    <w:rsid w:val="000D0F65"/>
    <w:rsid w:val="001836AD"/>
    <w:rsid w:val="00202AAD"/>
    <w:rsid w:val="002E03FF"/>
    <w:rsid w:val="00336754"/>
    <w:rsid w:val="003B6BB9"/>
    <w:rsid w:val="004D6AA2"/>
    <w:rsid w:val="00587F71"/>
    <w:rsid w:val="005C0088"/>
    <w:rsid w:val="007B3680"/>
    <w:rsid w:val="008D4260"/>
    <w:rsid w:val="00A67FA5"/>
    <w:rsid w:val="00A727EA"/>
    <w:rsid w:val="00D421A8"/>
    <w:rsid w:val="00EB44B0"/>
    <w:rsid w:val="00F5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F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36A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77</Words>
  <Characters>443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Comp4</dc:creator>
  <cp:keywords/>
  <dc:description/>
  <cp:lastModifiedBy>Даурен</cp:lastModifiedBy>
  <cp:revision>6</cp:revision>
  <cp:lastPrinted>2012-10-16T09:22:00Z</cp:lastPrinted>
  <dcterms:created xsi:type="dcterms:W3CDTF">2012-10-16T08:49:00Z</dcterms:created>
  <dcterms:modified xsi:type="dcterms:W3CDTF">2015-09-23T14:37:00Z</dcterms:modified>
</cp:coreProperties>
</file>