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22" w:rsidRPr="002A20A3" w:rsidRDefault="00634622" w:rsidP="00BA60D4">
      <w:pPr>
        <w:rPr>
          <w:rFonts w:ascii="Times New Roman" w:hAnsi="Times New Roman"/>
        </w:rPr>
      </w:pPr>
      <w:r w:rsidRPr="002A20A3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Pr="002A20A3">
        <w:rPr>
          <w:rFonts w:ascii="Times New Roman" w:hAnsi="Times New Roman"/>
        </w:rPr>
        <w:t xml:space="preserve">ноября </w:t>
      </w:r>
      <w:r>
        <w:rPr>
          <w:rFonts w:ascii="Times New Roman" w:hAnsi="Times New Roman"/>
        </w:rPr>
        <w:t xml:space="preserve"> был общегородской субботник. Все учителя и ученики нашей школы вышли на субботник и приняли активное участие в уборке территории школы. В субботнике принимали активное участие и родители младших классов. </w:t>
      </w:r>
    </w:p>
    <w:p w:rsidR="00634622" w:rsidRDefault="00634622">
      <w:r w:rsidRPr="00F90A0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4pt;height:272.25pt;visibility:visible">
            <v:imagedata r:id="rId6" o:title=""/>
          </v:shape>
        </w:pict>
      </w:r>
    </w:p>
    <w:p w:rsidR="00634622" w:rsidRDefault="00634622">
      <w:r w:rsidRPr="00F90A02">
        <w:rPr>
          <w:noProof/>
          <w:lang w:eastAsia="ru-RU"/>
        </w:rPr>
        <w:pict>
          <v:shape id="Рисунок 2" o:spid="_x0000_i1026" type="#_x0000_t75" style="width:4in;height:3in;visibility:visible">
            <v:imagedata r:id="rId7" o:title=""/>
          </v:shape>
        </w:pict>
      </w:r>
    </w:p>
    <w:p w:rsidR="00634622" w:rsidRDefault="00634622"/>
    <w:p w:rsidR="00634622" w:rsidRDefault="00634622"/>
    <w:p w:rsidR="00634622" w:rsidRDefault="00634622"/>
    <w:p w:rsidR="00634622" w:rsidRDefault="00634622"/>
    <w:p w:rsidR="00634622" w:rsidRDefault="00634622"/>
    <w:p w:rsidR="00634622" w:rsidRDefault="00634622"/>
    <w:p w:rsidR="00634622" w:rsidRDefault="00634622"/>
    <w:p w:rsidR="00634622" w:rsidRDefault="00634622">
      <w:r>
        <w:rPr>
          <w:noProof/>
          <w:lang w:eastAsia="ru-RU"/>
        </w:rPr>
        <w:t xml:space="preserve">     </w:t>
      </w:r>
      <w:r>
        <w:t xml:space="preserve">  </w:t>
      </w:r>
      <w:r w:rsidRPr="00F90A02">
        <w:rPr>
          <w:noProof/>
          <w:lang w:eastAsia="ru-RU"/>
        </w:rPr>
        <w:pict>
          <v:shape id="Рисунок 9" o:spid="_x0000_i1027" type="#_x0000_t75" style="width:459pt;height:318pt;visibility:visible">
            <v:imagedata r:id="rId8" o:title="" croptop="14042f" cropbottom="4697f" cropleft="5716f" cropright="2621f"/>
          </v:shape>
        </w:pict>
      </w:r>
      <w:bookmarkStart w:id="0" w:name="_GoBack"/>
      <w:bookmarkEnd w:id="0"/>
    </w:p>
    <w:p w:rsidR="00634622" w:rsidRDefault="00634622">
      <w:r>
        <w:t xml:space="preserve">        </w:t>
      </w:r>
    </w:p>
    <w:sectPr w:rsidR="00634622" w:rsidSect="0086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22" w:rsidRDefault="00634622" w:rsidP="002A20A3">
      <w:pPr>
        <w:spacing w:after="0" w:line="240" w:lineRule="auto"/>
      </w:pPr>
      <w:r>
        <w:separator/>
      </w:r>
    </w:p>
  </w:endnote>
  <w:endnote w:type="continuationSeparator" w:id="0">
    <w:p w:rsidR="00634622" w:rsidRDefault="00634622" w:rsidP="002A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22" w:rsidRDefault="00634622" w:rsidP="002A20A3">
      <w:pPr>
        <w:spacing w:after="0" w:line="240" w:lineRule="auto"/>
      </w:pPr>
      <w:r>
        <w:separator/>
      </w:r>
    </w:p>
  </w:footnote>
  <w:footnote w:type="continuationSeparator" w:id="0">
    <w:p w:rsidR="00634622" w:rsidRDefault="00634622" w:rsidP="002A2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3D8"/>
    <w:rsid w:val="000B1042"/>
    <w:rsid w:val="002A20A3"/>
    <w:rsid w:val="002B41DA"/>
    <w:rsid w:val="00547A50"/>
    <w:rsid w:val="00634622"/>
    <w:rsid w:val="0072360E"/>
    <w:rsid w:val="007277AA"/>
    <w:rsid w:val="007E43D8"/>
    <w:rsid w:val="00803C7A"/>
    <w:rsid w:val="00861E4B"/>
    <w:rsid w:val="00BA60D4"/>
    <w:rsid w:val="00E05EEE"/>
    <w:rsid w:val="00F9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2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A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20A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20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36</Words>
  <Characters>209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</cp:lastModifiedBy>
  <cp:revision>4</cp:revision>
  <dcterms:created xsi:type="dcterms:W3CDTF">2015-10-14T06:23:00Z</dcterms:created>
  <dcterms:modified xsi:type="dcterms:W3CDTF">2015-10-14T09:23:00Z</dcterms:modified>
</cp:coreProperties>
</file>