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65" w:rsidRPr="00E611C9" w:rsidRDefault="00046765" w:rsidP="008D2754">
      <w:pPr>
        <w:spacing w:after="0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E611C9">
        <w:rPr>
          <w:rFonts w:ascii="Times New Roman" w:hAnsi="Times New Roman"/>
          <w:b/>
          <w:sz w:val="24"/>
          <w:szCs w:val="24"/>
          <w:lang w:val="kk-KZ"/>
        </w:rPr>
        <w:t>Қыркүйек айы.</w:t>
      </w:r>
      <w:r w:rsidRPr="00E611C9">
        <w:rPr>
          <w:rFonts w:ascii="Times New Roman" w:hAnsi="Times New Roman"/>
          <w:b/>
          <w:sz w:val="24"/>
          <w:szCs w:val="24"/>
        </w:rPr>
        <w:t xml:space="preserve"> 2016-2017 </w:t>
      </w:r>
      <w:r w:rsidRPr="00E611C9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E611C9" w:rsidRDefault="00046765" w:rsidP="000A0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E611C9">
        <w:rPr>
          <w:rFonts w:ascii="Times New Roman" w:hAnsi="Times New Roman"/>
          <w:b/>
          <w:i/>
          <w:sz w:val="24"/>
          <w:szCs w:val="24"/>
          <w:lang w:val="kk-KZ"/>
        </w:rPr>
        <w:t>Мектепке жол» а</w:t>
      </w:r>
      <w:r w:rsidRPr="00E611C9">
        <w:rPr>
          <w:rFonts w:ascii="Times New Roman" w:hAnsi="Times New Roman"/>
          <w:b/>
          <w:i/>
          <w:sz w:val="24"/>
          <w:szCs w:val="24"/>
        </w:rPr>
        <w:t>кция</w:t>
      </w:r>
      <w:r w:rsidRPr="00E611C9">
        <w:rPr>
          <w:rFonts w:ascii="Times New Roman" w:hAnsi="Times New Roman"/>
          <w:b/>
          <w:i/>
          <w:sz w:val="24"/>
          <w:szCs w:val="24"/>
          <w:lang w:val="kk-KZ"/>
        </w:rPr>
        <w:t>сы.</w:t>
      </w:r>
    </w:p>
    <w:p w:rsidR="00046765" w:rsidRPr="00E611C9" w:rsidRDefault="00046765" w:rsidP="000A0A7C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ЖББ бойынша </w:t>
      </w:r>
      <w:r w:rsidRPr="00E611C9">
        <w:rPr>
          <w:rFonts w:ascii="Times New Roman" w:hAnsi="Times New Roman"/>
          <w:b/>
          <w:i/>
          <w:sz w:val="24"/>
          <w:szCs w:val="24"/>
          <w:lang w:val="kk-KZ"/>
        </w:rPr>
        <w:t xml:space="preserve">айлық. </w:t>
      </w:r>
    </w:p>
    <w:p w:rsidR="00046765" w:rsidRPr="00E611C9" w:rsidRDefault="00046765" w:rsidP="00F174DA">
      <w:pPr>
        <w:pStyle w:val="ListParagraph"/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СӨС бойынша іс-шара: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«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Денсаулық сабақтары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»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апталығының өткізілуі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(01.09.-07.09.)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«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Денсаулық фестивалі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»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 акциясы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(06.09.)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Жолдағы көлік травматизмін алдын алу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(01.09.-10.09.)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Ұлттық отбасы күні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(14.09.)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Жүрек ауруын алдын алу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(22.09.-01.10.)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Халықаралық жүрек күні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(28.09.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),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ЖВИ, гриппты алдын алу айлығы 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(29.09.-29.10.)</w:t>
      </w:r>
      <w:r w:rsidRPr="00E611C9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>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128"/>
        <w:gridCol w:w="1869"/>
        <w:gridCol w:w="2551"/>
        <w:gridCol w:w="2394"/>
        <w:gridCol w:w="2394"/>
        <w:gridCol w:w="2395"/>
      </w:tblGrid>
      <w:tr w:rsidR="00046765" w:rsidRPr="00E611C9" w:rsidTr="00E1232F">
        <w:tc>
          <w:tcPr>
            <w:tcW w:w="675" w:type="dxa"/>
          </w:tcPr>
          <w:p w:rsidR="00046765" w:rsidRPr="00E611C9" w:rsidRDefault="00046765" w:rsidP="00BE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828" w:type="dxa"/>
            <w:gridSpan w:val="2"/>
          </w:tcPr>
          <w:p w:rsidR="00046765" w:rsidRPr="00E611C9" w:rsidRDefault="00046765" w:rsidP="00BE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551" w:type="dxa"/>
          </w:tcPr>
          <w:p w:rsidR="00046765" w:rsidRPr="00E611C9" w:rsidRDefault="00046765" w:rsidP="00BE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 xml:space="preserve">1-6 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4" w:type="dxa"/>
          </w:tcPr>
          <w:p w:rsidR="00046765" w:rsidRPr="00E611C9" w:rsidRDefault="00046765" w:rsidP="00BE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 xml:space="preserve">8-14 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4" w:type="dxa"/>
          </w:tcPr>
          <w:p w:rsidR="00046765" w:rsidRPr="00E611C9" w:rsidRDefault="00046765" w:rsidP="00BE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 xml:space="preserve">15-22 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5" w:type="dxa"/>
          </w:tcPr>
          <w:p w:rsidR="00046765" w:rsidRPr="00E611C9" w:rsidRDefault="00046765" w:rsidP="00BE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 xml:space="preserve">22-30 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</w:tr>
      <w:tr w:rsidR="00046765" w:rsidRPr="00E611C9" w:rsidTr="00E1232F">
        <w:tc>
          <w:tcPr>
            <w:tcW w:w="67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Азаматтық және патриоттық тәрбие, құқықтық тәрбие 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Апталық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Мектеп оқушыларының жол жүру тәртібі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сағаты: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тәуелсіздігінің 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25-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жылдығы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Сын. сағаты: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 «Конституция – 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ҚР негізгі Заңдары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Жасөспірім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операциясы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2.Сынып сағаты: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«Заң және жасөспірім» 7-11 сын.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профилактикасының отырысы 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E611C9" w:rsidTr="00E1232F">
        <w:tc>
          <w:tcPr>
            <w:tcW w:w="67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амкорлык»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Тимур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лердің жұмыстары 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Еңбек ардагерлері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ссэ</w:t>
            </w:r>
          </w:p>
        </w:tc>
      </w:tr>
      <w:tr w:rsidR="00046765" w:rsidRPr="00E611C9" w:rsidTr="00E1232F">
        <w:tc>
          <w:tcPr>
            <w:tcW w:w="67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Сынып сағаты: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«ҚР рәміздері: Ту, Елтаңба, Әнұран».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сағаты: 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 «Казахстан – территория мира и независимости»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E611C9" w:rsidTr="00E1232F">
        <w:tc>
          <w:tcPr>
            <w:tcW w:w="67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Отбасылардың әлеуметтік статусы туралы ақпарат жинау 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Ата-аналар комитетінің отырысы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кеңесінің отырысы 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Пәтерлерге бару,    №1 ата-аналар жиналысы 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(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46765" w:rsidRPr="00E611C9" w:rsidTr="00E1232F">
        <w:tc>
          <w:tcPr>
            <w:tcW w:w="67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</w:t>
            </w: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, экономи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және </w:t>
            </w: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экологи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ялық тәрбие 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аумағын абаттандыру бойынша айлық 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Түлектердің жұмыспен қамту бойынша нәтижелерінің анализі 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Эвакуация бойынша тренерлік жаттығулар </w:t>
            </w:r>
          </w:p>
        </w:tc>
      </w:tr>
      <w:tr w:rsidR="00046765" w:rsidRPr="00E611C9" w:rsidTr="00E1232F">
        <w:tc>
          <w:tcPr>
            <w:tcW w:w="67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Сынып сағаты: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 «Мы разные  в этом наше богатство, мы вместе- в этом наша сила». 1-6 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E611C9" w:rsidTr="00E1232F">
        <w:tc>
          <w:tcPr>
            <w:tcW w:w="67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Үгіт бригаданың сөз сөйлеуі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: 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Бағдаршам еліне саяхат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халқының тілдер күні 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1.Линейка 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Жолда абай бол!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2.«На улице не в комнате, о том, ребята помните!»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суреттер сайысы.</w:t>
            </w:r>
          </w:p>
        </w:tc>
      </w:tr>
      <w:tr w:rsidR="00046765" w:rsidRPr="00E1232F" w:rsidTr="00E1232F">
        <w:tc>
          <w:tcPr>
            <w:tcW w:w="675" w:type="dxa"/>
            <w:vMerge w:val="restart"/>
          </w:tcPr>
          <w:p w:rsidR="00046765" w:rsidRPr="00E1232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23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E611C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салауатты өмір салты </w:t>
            </w:r>
          </w:p>
        </w:tc>
        <w:tc>
          <w:tcPr>
            <w:tcW w:w="1700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pStyle w:val="NoSpacing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1.«СӨС» үйірмесінің құрамына оқушыларды жинау.</w:t>
            </w:r>
          </w:p>
          <w:p w:rsidR="00046765" w:rsidRPr="00E611C9" w:rsidRDefault="00046765" w:rsidP="00E1232F">
            <w:pPr>
              <w:pStyle w:val="NoSpacing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2.Мектептегі денсаулық фестивалі. Дене шынықтыру ӘБ апталығы.</w:t>
            </w:r>
          </w:p>
          <w:p w:rsidR="00046765" w:rsidRPr="00E611C9" w:rsidRDefault="00046765" w:rsidP="00E1232F">
            <w:pPr>
              <w:pStyle w:val="NoSpacing"/>
              <w:tabs>
                <w:tab w:val="left" w:pos="175"/>
              </w:tabs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3.«Мой путь в школу»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маршруттық парақты құрастыру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pStyle w:val="NoSpacing"/>
              <w:tabs>
                <w:tab w:val="left" w:pos="317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pStyle w:val="NoSpacing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Вирусты гепатит бойынша семинар  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9-11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сын.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Ішімдік, шылым шегу туралы сауалнама сұрақтары бойынша ақпарат беру 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(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, психолог)</w:t>
            </w:r>
          </w:p>
        </w:tc>
      </w:tr>
      <w:tr w:rsidR="00046765" w:rsidRPr="00E1232F" w:rsidTr="00E1232F">
        <w:tc>
          <w:tcPr>
            <w:tcW w:w="675" w:type="dxa"/>
            <w:vMerge/>
          </w:tcPr>
          <w:p w:rsidR="00046765" w:rsidRPr="00E1232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2551" w:type="dxa"/>
          </w:tcPr>
          <w:p w:rsidR="00046765" w:rsidRPr="00E611C9" w:rsidRDefault="00046765" w:rsidP="006E31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Мектеп оқушыларының күн тәртібі туралы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семинар. 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1.«Вирусный гепатит  и меры профилактики»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ата-аналар үшін семинар</w:t>
            </w:r>
          </w:p>
        </w:tc>
      </w:tr>
      <w:tr w:rsidR="00046765" w:rsidRPr="00E1232F" w:rsidTr="00E1232F">
        <w:tc>
          <w:tcPr>
            <w:tcW w:w="675" w:type="dxa"/>
            <w:vMerge/>
          </w:tcPr>
          <w:p w:rsidR="00046765" w:rsidRPr="00E1232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5C7E76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1.«Физическая активность – путь к долголетию»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семинары.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E1232F" w:rsidTr="00E1232F">
        <w:tc>
          <w:tcPr>
            <w:tcW w:w="675" w:type="dxa"/>
          </w:tcPr>
          <w:p w:rsidR="00046765" w:rsidRPr="00E1232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 жетекшілерінің шығармашылық шеберліктерін қалыптастыру 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жетекшілерінің ӘБ отырысы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: 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Тәрбие жұмыстарын жоспарлау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1.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Келесі қалалық сайыстарға қатысу үшін сыныптарды бекіту 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- 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Ең үздік сынып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- «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Мектептің 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сәті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- «Балауса»</w:t>
            </w:r>
          </w:p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  <w:r w:rsidRPr="00E611C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394" w:type="dxa"/>
          </w:tcPr>
          <w:p w:rsidR="00046765" w:rsidRPr="00E611C9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E1232F" w:rsidTr="00E1232F">
        <w:tc>
          <w:tcPr>
            <w:tcW w:w="675" w:type="dxa"/>
          </w:tcPr>
          <w:p w:rsidR="00046765" w:rsidRPr="00E1232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Үйірме жетекшілерінің құжаттарын рәсімдеу жұмыстары 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Үйірме жұмыстарының кестесін құру </w:t>
            </w:r>
          </w:p>
        </w:tc>
        <w:tc>
          <w:tcPr>
            <w:tcW w:w="2394" w:type="dxa"/>
          </w:tcPr>
          <w:p w:rsidR="00046765" w:rsidRPr="00E611C9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бос уақыттарын қамту бойынша мониторинг құру 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E1232F" w:rsidTr="00E1232F">
        <w:tc>
          <w:tcPr>
            <w:tcW w:w="675" w:type="dxa"/>
          </w:tcPr>
          <w:p w:rsidR="00046765" w:rsidRPr="00E1232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сағаты: Оқу жылына сыныпқа жұмыс жоспарлау 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 өзін-өзі басқару мүшесін таңдау </w:t>
            </w:r>
          </w:p>
        </w:tc>
        <w:tc>
          <w:tcPr>
            <w:tcW w:w="2394" w:type="dxa"/>
          </w:tcPr>
          <w:p w:rsidR="00046765" w:rsidRPr="00E611C9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</w:rPr>
              <w:t>«Лиде»</w:t>
            </w: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ойыны.</w:t>
            </w: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E1232F" w:rsidTr="00E1232F">
        <w:tc>
          <w:tcPr>
            <w:tcW w:w="675" w:type="dxa"/>
          </w:tcPr>
          <w:p w:rsidR="00046765" w:rsidRPr="00BB597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1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Жалпы мектепішілік мерекелер мен іс-шаралар </w:t>
            </w:r>
          </w:p>
        </w:tc>
        <w:tc>
          <w:tcPr>
            <w:tcW w:w="2551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Білім күні</w:t>
            </w:r>
          </w:p>
        </w:tc>
        <w:tc>
          <w:tcPr>
            <w:tcW w:w="2394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E611C9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E611C9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11C9">
              <w:rPr>
                <w:rFonts w:ascii="Times New Roman" w:hAnsi="Times New Roman"/>
                <w:sz w:val="24"/>
                <w:szCs w:val="24"/>
                <w:lang w:val="kk-KZ"/>
              </w:rPr>
              <w:t>Қарттар күні</w:t>
            </w:r>
          </w:p>
        </w:tc>
      </w:tr>
    </w:tbl>
    <w:p w:rsidR="00046765" w:rsidRPr="00543511" w:rsidRDefault="00046765" w:rsidP="00F26E15">
      <w:pPr>
        <w:rPr>
          <w:rFonts w:ascii="Times New Roman" w:hAnsi="Times New Roman"/>
          <w:sz w:val="24"/>
          <w:szCs w:val="24"/>
        </w:rPr>
      </w:pPr>
    </w:p>
    <w:p w:rsidR="00046765" w:rsidRPr="00543511" w:rsidRDefault="00046765" w:rsidP="008D2754">
      <w:pPr>
        <w:outlineLvl w:val="0"/>
        <w:rPr>
          <w:rFonts w:ascii="Times New Roman" w:hAnsi="Times New Roman"/>
          <w:b/>
          <w:sz w:val="24"/>
          <w:szCs w:val="24"/>
        </w:rPr>
      </w:pPr>
      <w:r w:rsidRPr="00543511">
        <w:rPr>
          <w:rFonts w:ascii="Times New Roman" w:hAnsi="Times New Roman"/>
          <w:b/>
          <w:sz w:val="24"/>
          <w:szCs w:val="24"/>
          <w:lang w:val="kk-KZ"/>
        </w:rPr>
        <w:t xml:space="preserve">Қазан айы. </w:t>
      </w:r>
      <w:r w:rsidRPr="00543511">
        <w:rPr>
          <w:rFonts w:ascii="Times New Roman" w:hAnsi="Times New Roman"/>
          <w:b/>
          <w:sz w:val="24"/>
          <w:szCs w:val="24"/>
        </w:rPr>
        <w:t xml:space="preserve">2016-2017 </w:t>
      </w:r>
      <w:r w:rsidRPr="00543511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543511" w:rsidRDefault="00046765" w:rsidP="005C7553">
      <w:pPr>
        <w:pStyle w:val="ListParagraph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СӨС бойынша іс-шара: 1. 10 бастап 19.11-не дейін ПАЗ қолдануды алдын алу айлығы, Дұрыс тамақтану 7-17.10., Әйелдің денсаулығын сақтау 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(12.10.-21.10.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) Ішімдікді алдын алу декаднигі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(20.10-29.10.)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. Іішмікті қолдануды тастау күні 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(29.10.)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. </w:t>
      </w:r>
    </w:p>
    <w:p w:rsidR="00046765" w:rsidRPr="00543511" w:rsidRDefault="00046765" w:rsidP="00890154">
      <w:pPr>
        <w:pStyle w:val="ListParagraph"/>
        <w:widowControl w:val="0"/>
        <w:numPr>
          <w:ilvl w:val="0"/>
          <w:numId w:val="5"/>
        </w:numPr>
        <w:suppressAutoHyphens/>
        <w:autoSpaceDN w:val="0"/>
        <w:textAlignment w:val="baseline"/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>«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Қ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>ам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қ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>орлык»</w:t>
      </w:r>
      <w:r w:rsidRPr="00543511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 акциясы</w:t>
      </w:r>
    </w:p>
    <w:p w:rsidR="00046765" w:rsidRPr="00543511" w:rsidRDefault="00046765" w:rsidP="00890154">
      <w:pPr>
        <w:pStyle w:val="ListParagraph"/>
        <w:widowControl w:val="0"/>
        <w:suppressAutoHyphens/>
        <w:autoSpaceDN w:val="0"/>
        <w:spacing w:after="0" w:line="240" w:lineRule="auto"/>
        <w:ind w:left="1080"/>
        <w:textAlignment w:val="baseline"/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128"/>
        <w:gridCol w:w="1869"/>
        <w:gridCol w:w="2551"/>
        <w:gridCol w:w="2394"/>
        <w:gridCol w:w="2394"/>
        <w:gridCol w:w="2395"/>
      </w:tblGrid>
      <w:tr w:rsidR="00046765" w:rsidRPr="00543511" w:rsidTr="00BD1904">
        <w:tc>
          <w:tcPr>
            <w:tcW w:w="675" w:type="dxa"/>
          </w:tcPr>
          <w:p w:rsidR="00046765" w:rsidRPr="00543511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997" w:type="dxa"/>
            <w:gridSpan w:val="2"/>
          </w:tcPr>
          <w:p w:rsidR="00046765" w:rsidRPr="00543511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551" w:type="dxa"/>
          </w:tcPr>
          <w:p w:rsidR="00046765" w:rsidRPr="00543511" w:rsidRDefault="00046765" w:rsidP="00194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1-6</w:t>
            </w:r>
          </w:p>
        </w:tc>
        <w:tc>
          <w:tcPr>
            <w:tcW w:w="2394" w:type="dxa"/>
          </w:tcPr>
          <w:p w:rsidR="00046765" w:rsidRPr="00543511" w:rsidRDefault="00046765" w:rsidP="00194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394" w:type="dxa"/>
          </w:tcPr>
          <w:p w:rsidR="00046765" w:rsidRPr="00543511" w:rsidRDefault="00046765" w:rsidP="00194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2395" w:type="dxa"/>
          </w:tcPr>
          <w:p w:rsidR="00046765" w:rsidRPr="00543511" w:rsidRDefault="00046765" w:rsidP="00194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22-30</w:t>
            </w: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Азаматтық және патриоттық тәрбие, құқықтық тәрбие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1.Линейка «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Мектеп оқушыларының міндеттері мен құқықтары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 xml:space="preserve">2.«Где начинаются преступления и кончается детская шалость»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КТІБ инспекторымен кездесу. 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1.Линейка «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менің құқығым және міндеттерім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54351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Сынып сағаты</w:t>
            </w:r>
            <w:r w:rsidRPr="0054351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 «Да будет славен труд учителя».</w:t>
            </w:r>
          </w:p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2.Тимур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лердің жұмыстары</w:t>
            </w: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1.«С другом любая беда не беда!»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акциясы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(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мүгедек балаларды қолдау үшін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 xml:space="preserve">18.10 День духовного согласия.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Діни экстремизмді алдын алу бойынша сынып сағаты </w:t>
            </w: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97" w:type="dxa"/>
            <w:gridSpan w:val="2"/>
          </w:tcPr>
          <w:p w:rsidR="00046765" w:rsidRPr="00543511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Конференция «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ҚР мемлекеттік рәміздерін дамыту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» 8-11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97" w:type="dxa"/>
            <w:gridSpan w:val="2"/>
          </w:tcPr>
          <w:p w:rsidR="00046765" w:rsidRPr="00543511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54351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Бірінші сынып оқушыларының бейімделуі бойынша ата-аналарға тәжірибелік кеңес беру</w:t>
            </w:r>
            <w:r w:rsidRPr="00543511">
              <w:rPr>
                <w:rFonts w:ascii="Times New Roman" w:hAnsi="Times New Roman"/>
                <w:sz w:val="24"/>
                <w:szCs w:val="24"/>
                <w:lang w:eastAsia="ru-RU"/>
              </w:rPr>
              <w:t>.(1-5) (психолог)</w:t>
            </w: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Пәтерлерге бару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№2 ата-аналар жиналысы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46765" w:rsidRPr="00543511" w:rsidRDefault="00046765" w:rsidP="009609D6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54351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Отбасындағы конфликт</w:t>
            </w:r>
            <w:r w:rsidRPr="00543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54351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психологиялық себептері мен оларды шешу тәсілдері </w:t>
            </w:r>
            <w:r w:rsidRPr="00543511">
              <w:rPr>
                <w:rFonts w:ascii="Times New Roman" w:hAnsi="Times New Roman"/>
                <w:sz w:val="24"/>
                <w:szCs w:val="24"/>
                <w:lang w:eastAsia="ru-RU"/>
              </w:rPr>
              <w:t>(5-11)</w:t>
            </w: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97" w:type="dxa"/>
            <w:gridSpan w:val="2"/>
          </w:tcPr>
          <w:p w:rsidR="00046765" w:rsidRPr="00543511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</w:t>
            </w: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 xml:space="preserve"> экономи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 xml:space="preserve"> экологи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ялық тәрбие</w:t>
            </w: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Оттан абай бол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!»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үгітбригаданың сөз сөйлеуі</w:t>
            </w: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Өрт сөндіру техникалық орталығына бару </w:t>
            </w: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ОПТ</w:t>
            </w: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97" w:type="dxa"/>
            <w:gridSpan w:val="2"/>
          </w:tcPr>
          <w:p w:rsidR="00046765" w:rsidRPr="00543511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Сын. сағ.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үшін - 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ЭКСПО – 2017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көрмесінің мәні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543511" w:rsidTr="00BD1904">
        <w:trPr>
          <w:trHeight w:val="936"/>
        </w:trPr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Біз және жол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викторинасы. 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1. «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Мемлекеттің негізгі Заңдары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викторинасы. 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. (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ҚР конституциясының материалы бойынша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543511" w:rsidTr="00BD1904">
        <w:tc>
          <w:tcPr>
            <w:tcW w:w="675" w:type="dxa"/>
            <w:vMerge w:val="restart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54351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1869" w:type="dxa"/>
          </w:tcPr>
          <w:p w:rsidR="00046765" w:rsidRPr="00543511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2551" w:type="dxa"/>
          </w:tcPr>
          <w:p w:rsidR="00046765" w:rsidRPr="00543511" w:rsidRDefault="00046765" w:rsidP="003F77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1.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«Поговорим о вредных привычках» викторинасы. 1-4 сын.</w:t>
            </w:r>
          </w:p>
          <w:p w:rsidR="00046765" w:rsidRPr="00543511" w:rsidRDefault="00046765" w:rsidP="003F77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5. Викторина: «Дәрумендер туралы кімге не білу қажет» 5-7 сын.</w:t>
            </w:r>
          </w:p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543511" w:rsidRDefault="00046765" w:rsidP="003F77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1.«Ішімдік – бұл жау» суреттер сайысы. 5-6 сын.</w:t>
            </w:r>
          </w:p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 xml:space="preserve">2. «Чипсы вред или польза»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ауызша журнал. 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  <w:p w:rsidR="00046765" w:rsidRPr="00543511" w:rsidRDefault="00046765" w:rsidP="00E1232F">
            <w:pPr>
              <w:pStyle w:val="NoSpacing"/>
              <w:tabs>
                <w:tab w:val="left" w:pos="317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3F77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1.«Пиво – миф или реальность» дөңгелек үстел. 8-10 сын.</w:t>
            </w:r>
          </w:p>
          <w:p w:rsidR="00046765" w:rsidRPr="00543511" w:rsidRDefault="00046765" w:rsidP="003F77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2. «Правильное питание – залог успеха» үгіт бригадасының шығуы.</w:t>
            </w:r>
          </w:p>
          <w:p w:rsidR="00046765" w:rsidRPr="00543511" w:rsidRDefault="00046765" w:rsidP="004D39E6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ДШ «Тоғыз қумалақ» бойынша мектеп біріншілігі </w:t>
            </w:r>
          </w:p>
        </w:tc>
        <w:tc>
          <w:tcPr>
            <w:tcW w:w="2395" w:type="dxa"/>
          </w:tcPr>
          <w:p w:rsidR="00046765" w:rsidRPr="00543511" w:rsidRDefault="00046765" w:rsidP="003F77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1. Қауіпті, әсерлі заттарды қолдануда сауалнама жүргізу</w:t>
            </w:r>
          </w:p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2. Ток-шоу «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Нашақорлыққа қарсы сот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» 9-11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</w:tr>
      <w:tr w:rsidR="00046765" w:rsidRPr="00543511" w:rsidTr="00BD1904">
        <w:tc>
          <w:tcPr>
            <w:tcW w:w="675" w:type="dxa"/>
            <w:vMerge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543511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2551" w:type="dxa"/>
          </w:tcPr>
          <w:p w:rsidR="00046765" w:rsidRPr="00543511" w:rsidRDefault="00046765" w:rsidP="003F77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1.Ата-аналар жиналысы «Бейімделу кезеңіндегі психологиялық ерекшеліктер»</w:t>
            </w:r>
          </w:p>
        </w:tc>
        <w:tc>
          <w:tcPr>
            <w:tcW w:w="2394" w:type="dxa"/>
          </w:tcPr>
          <w:p w:rsidR="00046765" w:rsidRPr="00543511" w:rsidRDefault="00046765" w:rsidP="003F77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046765" w:rsidRPr="00543511" w:rsidRDefault="00046765" w:rsidP="00F47C69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«Как отражается пьянство родителей на формировании нравственных качеств у детей» аз қамтамасыз етілген отбасыларының ата-аналарымен дөңгелек үстел</w:t>
            </w:r>
          </w:p>
        </w:tc>
      </w:tr>
      <w:tr w:rsidR="00046765" w:rsidRPr="00543511" w:rsidTr="00BD1904">
        <w:tc>
          <w:tcPr>
            <w:tcW w:w="675" w:type="dxa"/>
            <w:vMerge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543511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1. «Правильное и сбалансированное питание»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жетекшілерінің секциясы</w:t>
            </w: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543511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046765" w:rsidRPr="00543511" w:rsidRDefault="00046765" w:rsidP="00E123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Жасөспірімдер ортасындағы кризистік жағдайлар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Жасөспірімдердің өзіне қол жұмсауды алдын алу және ескерту шаралары 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(психолог)</w:t>
            </w: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543511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9734" w:type="dxa"/>
            <w:gridSpan w:val="4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 жұмыс</w:t>
            </w: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543511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Өзін-өзі басқару күні</w:t>
            </w: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046765" w:rsidRPr="00543511" w:rsidRDefault="00046765" w:rsidP="00E123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543511" w:rsidTr="00BD1904">
        <w:tc>
          <w:tcPr>
            <w:tcW w:w="67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мектепішілік мерекелер мен іс-шаралар.</w:t>
            </w:r>
          </w:p>
        </w:tc>
        <w:tc>
          <w:tcPr>
            <w:tcW w:w="2551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1.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Мұғалімдер күні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. «Славное имя - Учитель» </w:t>
            </w:r>
          </w:p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11">
              <w:rPr>
                <w:rFonts w:ascii="Times New Roman" w:hAnsi="Times New Roman"/>
                <w:sz w:val="24"/>
                <w:szCs w:val="24"/>
              </w:rPr>
              <w:t>2.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Қарттар күні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43511">
              <w:rPr>
                <w:rFonts w:ascii="Times New Roman" w:hAnsi="Times New Roman"/>
                <w:sz w:val="24"/>
                <w:szCs w:val="24"/>
                <w:lang w:val="kk-KZ"/>
              </w:rPr>
              <w:t>еңбек ардагерлерімен кездесу</w:t>
            </w:r>
            <w:r w:rsidRPr="005435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046765" w:rsidRPr="00543511" w:rsidRDefault="00046765" w:rsidP="00E123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543511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765" w:rsidRPr="00E55BF7" w:rsidRDefault="00046765" w:rsidP="003F774E">
      <w:pPr>
        <w:rPr>
          <w:rFonts w:ascii="Times New Roman" w:hAnsi="Times New Roman"/>
          <w:b/>
          <w:sz w:val="24"/>
          <w:szCs w:val="24"/>
        </w:rPr>
      </w:pPr>
    </w:p>
    <w:p w:rsidR="00046765" w:rsidRPr="00D44288" w:rsidRDefault="00046765" w:rsidP="008D2754">
      <w:pPr>
        <w:outlineLvl w:val="0"/>
        <w:rPr>
          <w:rFonts w:ascii="Times New Roman" w:hAnsi="Times New Roman"/>
          <w:b/>
          <w:sz w:val="24"/>
          <w:szCs w:val="24"/>
        </w:rPr>
      </w:pPr>
      <w:r w:rsidRPr="00D44288">
        <w:rPr>
          <w:rFonts w:ascii="Times New Roman" w:hAnsi="Times New Roman"/>
          <w:b/>
          <w:sz w:val="24"/>
          <w:szCs w:val="24"/>
          <w:lang w:val="kk-KZ"/>
        </w:rPr>
        <w:t>Қараша айы.</w:t>
      </w:r>
      <w:r w:rsidRPr="00D44288">
        <w:rPr>
          <w:rFonts w:ascii="Times New Roman" w:hAnsi="Times New Roman"/>
          <w:b/>
          <w:sz w:val="24"/>
          <w:szCs w:val="24"/>
        </w:rPr>
        <w:t xml:space="preserve"> 2016-2017 </w:t>
      </w:r>
      <w:r w:rsidRPr="00D44288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D44288" w:rsidRDefault="00046765" w:rsidP="003F774E">
      <w:pPr>
        <w:pStyle w:val="ListParagraph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СӨС бойынша іс-шара: ЖИТС/ВИЧ-ты алдын алу бойынша айлық 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(03.11.-03.12.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). 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Шылым шегуді алдын алу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(10.11.-20.11.)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Халықаралық қант диабетіне қарсы күрес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(14.11.)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Халықаралық өкпе ауруларына қарсы күрес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(19.11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.)  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Халықаралық шылым шегуден бас тарту күні 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>(20.11.)</w:t>
      </w:r>
      <w:r w:rsidRPr="00D44288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, Рационалды тамақтану.</w:t>
      </w:r>
    </w:p>
    <w:p w:rsidR="00046765" w:rsidRPr="00D44288" w:rsidRDefault="00046765" w:rsidP="003F774E">
      <w:pPr>
        <w:pStyle w:val="ListParagraph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128"/>
        <w:gridCol w:w="1869"/>
        <w:gridCol w:w="2551"/>
        <w:gridCol w:w="2394"/>
        <w:gridCol w:w="2514"/>
        <w:gridCol w:w="2395"/>
      </w:tblGrid>
      <w:tr w:rsidR="00046765" w:rsidRPr="00D44288" w:rsidTr="00BD1904">
        <w:tc>
          <w:tcPr>
            <w:tcW w:w="675" w:type="dxa"/>
          </w:tcPr>
          <w:p w:rsidR="00046765" w:rsidRPr="00D44288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997" w:type="dxa"/>
            <w:gridSpan w:val="2"/>
          </w:tcPr>
          <w:p w:rsidR="00046765" w:rsidRPr="00D44288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551" w:type="dxa"/>
          </w:tcPr>
          <w:p w:rsidR="00046765" w:rsidRPr="00D44288" w:rsidRDefault="00046765" w:rsidP="009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1-6</w:t>
            </w:r>
          </w:p>
        </w:tc>
        <w:tc>
          <w:tcPr>
            <w:tcW w:w="2394" w:type="dxa"/>
          </w:tcPr>
          <w:p w:rsidR="00046765" w:rsidRPr="00D44288" w:rsidRDefault="00046765" w:rsidP="009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514" w:type="dxa"/>
          </w:tcPr>
          <w:p w:rsidR="00046765" w:rsidRPr="00D44288" w:rsidRDefault="00046765" w:rsidP="009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2395" w:type="dxa"/>
          </w:tcPr>
          <w:p w:rsidR="00046765" w:rsidRPr="00D44288" w:rsidRDefault="00046765" w:rsidP="009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22-30</w:t>
            </w: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Азаматтық және патриоттық тәрбие, құқықтық тәрбие</w:t>
            </w:r>
          </w:p>
        </w:tc>
        <w:tc>
          <w:tcPr>
            <w:tcW w:w="2551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Кәмелетке толмағандардың әкімшілік және қылмыстық жауапкершіліктері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тақырыптарына әңгімелесу. 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 xml:space="preserve">7-11 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2551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97" w:type="dxa"/>
            <w:gridSpan w:val="2"/>
          </w:tcPr>
          <w:p w:rsidR="00046765" w:rsidRPr="00D4428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551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Сын.сағ.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Мәнгілік ел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97" w:type="dxa"/>
            <w:gridSpan w:val="2"/>
          </w:tcPr>
          <w:p w:rsidR="00046765" w:rsidRPr="00D4428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2551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>1.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кеңесінің отырысы  </w:t>
            </w: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>1.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Ата-аналар комитетінің отырысы</w:t>
            </w:r>
          </w:p>
        </w:tc>
        <w:tc>
          <w:tcPr>
            <w:tcW w:w="239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Пәтерлерге бару, акт жасау.</w:t>
            </w:r>
          </w:p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 xml:space="preserve">№ 1 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 жиналысы 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>(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97" w:type="dxa"/>
            <w:gridSpan w:val="2"/>
          </w:tcPr>
          <w:p w:rsidR="00046765" w:rsidRPr="00D44288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</w:t>
            </w: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 xml:space="preserve"> экономи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 xml:space="preserve"> экологи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ялық тәрбие</w:t>
            </w: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Мамандықты анықтауға бағытталған тестілеу.</w:t>
            </w:r>
          </w:p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Сын. сағ. «Менің мамандығым – менің болашағым»</w:t>
            </w: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Эвакуация бойынша жаттығу жұмыстары</w:t>
            </w:r>
          </w:p>
        </w:tc>
        <w:tc>
          <w:tcPr>
            <w:tcW w:w="239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>ОПТ</w:t>
            </w: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97" w:type="dxa"/>
            <w:gridSpan w:val="2"/>
          </w:tcPr>
          <w:p w:rsidR="00046765" w:rsidRPr="00D44288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2551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 xml:space="preserve"> «ЭКСПО - 2017»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экономикалық ойыны</w:t>
            </w:r>
          </w:p>
        </w:tc>
        <w:tc>
          <w:tcPr>
            <w:tcW w:w="239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97" w:type="dxa"/>
            <w:gridSpan w:val="2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2551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>«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Жолда абай бол!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>»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үгітбригада</w:t>
            </w: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>Линейка «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Жолда абай бол!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сағаты: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Менің міндеттерім мен құқығым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39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D44288" w:rsidTr="00BD1904">
        <w:tc>
          <w:tcPr>
            <w:tcW w:w="675" w:type="dxa"/>
            <w:vMerge w:val="restart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D4428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1869" w:type="dxa"/>
          </w:tcPr>
          <w:p w:rsidR="00046765" w:rsidRPr="00D4428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2551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1.Дене шынықтыру бойынша олимпиада</w:t>
            </w:r>
          </w:p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Сын сағ.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 xml:space="preserve"> «Диета, ее значение» 5-11 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Сын. сағ.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 дұрыс тамақтану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765" w:rsidRPr="00D44288" w:rsidRDefault="00046765" w:rsidP="00AF7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>4. Конкурс рисунков  «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Сіздің үстеліңіздегі жемістер мен көкөністер</w:t>
            </w:r>
            <w:r w:rsidRPr="00D44288">
              <w:rPr>
                <w:rFonts w:ascii="Times New Roman" w:hAnsi="Times New Roman"/>
                <w:sz w:val="24"/>
                <w:szCs w:val="24"/>
              </w:rPr>
              <w:t>» 4-7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сын.</w:t>
            </w:r>
          </w:p>
        </w:tc>
        <w:tc>
          <w:tcPr>
            <w:tcW w:w="2394" w:type="dxa"/>
          </w:tcPr>
          <w:p w:rsidR="00046765" w:rsidRPr="00D44288" w:rsidRDefault="00046765" w:rsidP="00E1232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D4428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1.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Дөңгелек үстел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«Куришь-сам себя губишь»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. 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8-9 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сын.</w:t>
            </w:r>
          </w:p>
          <w:p w:rsidR="00046765" w:rsidRPr="00D44288" w:rsidRDefault="00046765" w:rsidP="00E1232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D4428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2.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Күзгі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марафон. 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ДШ</w:t>
            </w: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1. «Жизнь без сигарет – путь к здоровью» семинары</w:t>
            </w:r>
          </w:p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28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2.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Сынып сағаты:</w:t>
            </w:r>
            <w:r w:rsidRPr="00D4428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«Профилактика ВИЧ/СПИДа»</w:t>
            </w:r>
          </w:p>
        </w:tc>
        <w:tc>
          <w:tcPr>
            <w:tcW w:w="2395" w:type="dxa"/>
          </w:tcPr>
          <w:p w:rsidR="00046765" w:rsidRPr="00D44288" w:rsidRDefault="00046765" w:rsidP="00AF7C9B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1. Қауіпті, әсерлі заттарды қолдануда сауалнама жүргізу</w:t>
            </w:r>
          </w:p>
          <w:p w:rsidR="00046765" w:rsidRPr="00D44288" w:rsidRDefault="00046765" w:rsidP="006062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D44288" w:rsidTr="00BD1904">
        <w:tc>
          <w:tcPr>
            <w:tcW w:w="675" w:type="dxa"/>
            <w:vMerge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D4428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2551" w:type="dxa"/>
          </w:tcPr>
          <w:p w:rsidR="00046765" w:rsidRPr="00D4428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«Дені саудың-тәні сау» мектеп оқушыларының дұрыс тамақтануы туралы дөңгелеек үстел </w:t>
            </w: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D44288" w:rsidTr="00BD1904">
        <w:tc>
          <w:tcPr>
            <w:tcW w:w="675" w:type="dxa"/>
            <w:vMerge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vMerge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046765" w:rsidRPr="00D4428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2551" w:type="dxa"/>
          </w:tcPr>
          <w:p w:rsidR="00046765" w:rsidRPr="00D4428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D44288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«Ауруларды алдын алу» семинары</w:t>
            </w: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D4428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2551" w:type="dxa"/>
          </w:tcPr>
          <w:p w:rsidR="00046765" w:rsidRPr="00D4428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:rsidR="00046765" w:rsidRPr="00D44288" w:rsidRDefault="00046765" w:rsidP="00E1232F">
            <w:pPr>
              <w:tabs>
                <w:tab w:val="left" w:pos="250"/>
                <w:tab w:val="num" w:pos="780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eastAsia="ko-KR"/>
              </w:rPr>
              <w:t>«</w:t>
            </w:r>
            <w:r w:rsidRPr="00D44288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Мұғалімнің өзінің кәсіби жетілуі</w:t>
            </w:r>
            <w:r w:rsidRPr="00D44288">
              <w:rPr>
                <w:rFonts w:ascii="Times New Roman" w:hAnsi="Times New Roman"/>
                <w:sz w:val="24"/>
                <w:szCs w:val="24"/>
                <w:lang w:eastAsia="ko-KR"/>
              </w:rPr>
              <w:t>». (психолог)</w:t>
            </w:r>
          </w:p>
          <w:p w:rsidR="00046765" w:rsidRPr="00D44288" w:rsidRDefault="00046765" w:rsidP="00E123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D44288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D4428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9854" w:type="dxa"/>
            <w:gridSpan w:val="4"/>
          </w:tcPr>
          <w:p w:rsidR="00046765" w:rsidRPr="00D44288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Күзгі демалысты өткізу және ұйымдастыру</w:t>
            </w: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D4428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9854" w:type="dxa"/>
            <w:gridSpan w:val="4"/>
          </w:tcPr>
          <w:p w:rsidR="00046765" w:rsidRPr="00D44288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Күзгі демалысты өткізу және ұйымдастыру </w:t>
            </w:r>
          </w:p>
        </w:tc>
      </w:tr>
      <w:tr w:rsidR="00046765" w:rsidRPr="00D44288" w:rsidTr="00BD1904">
        <w:tc>
          <w:tcPr>
            <w:tcW w:w="675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мектепішілік мерекелер мен іс-шаралар</w:t>
            </w:r>
          </w:p>
        </w:tc>
        <w:tc>
          <w:tcPr>
            <w:tcW w:w="2551" w:type="dxa"/>
          </w:tcPr>
          <w:p w:rsidR="00046765" w:rsidRPr="00D4428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>1.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ҚР Бірінші Президент күні</w:t>
            </w:r>
          </w:p>
        </w:tc>
        <w:tc>
          <w:tcPr>
            <w:tcW w:w="2394" w:type="dxa"/>
          </w:tcPr>
          <w:p w:rsidR="00046765" w:rsidRPr="00D4428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:rsidR="00046765" w:rsidRPr="00D44288" w:rsidRDefault="00046765" w:rsidP="00E1232F">
            <w:pPr>
              <w:tabs>
                <w:tab w:val="left" w:pos="250"/>
                <w:tab w:val="num" w:pos="780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</w:tcPr>
          <w:p w:rsidR="00046765" w:rsidRPr="00D44288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288">
              <w:rPr>
                <w:rFonts w:ascii="Times New Roman" w:hAnsi="Times New Roman"/>
                <w:sz w:val="24"/>
                <w:szCs w:val="24"/>
              </w:rPr>
              <w:t>1.</w:t>
            </w:r>
            <w:r w:rsidRPr="00D44288">
              <w:rPr>
                <w:rFonts w:ascii="Times New Roman" w:hAnsi="Times New Roman"/>
                <w:sz w:val="24"/>
                <w:szCs w:val="24"/>
                <w:lang w:val="kk-KZ"/>
              </w:rPr>
              <w:t>1 сынып әліппе мерекесі.</w:t>
            </w:r>
          </w:p>
        </w:tc>
      </w:tr>
    </w:tbl>
    <w:p w:rsidR="00046765" w:rsidRPr="009F0726" w:rsidRDefault="00046765" w:rsidP="00F47C69">
      <w:pPr>
        <w:rPr>
          <w:rFonts w:ascii="Times New Roman" w:hAnsi="Times New Roman"/>
          <w:b/>
          <w:color w:val="FF6600"/>
          <w:sz w:val="24"/>
          <w:szCs w:val="24"/>
        </w:rPr>
      </w:pPr>
    </w:p>
    <w:p w:rsidR="00046765" w:rsidRPr="00C90698" w:rsidRDefault="00046765" w:rsidP="008D2754">
      <w:pPr>
        <w:outlineLvl w:val="0"/>
        <w:rPr>
          <w:rFonts w:ascii="Times New Roman" w:hAnsi="Times New Roman"/>
          <w:b/>
          <w:sz w:val="24"/>
          <w:szCs w:val="24"/>
        </w:rPr>
      </w:pPr>
      <w:r w:rsidRPr="00C90698">
        <w:rPr>
          <w:rFonts w:ascii="Times New Roman" w:hAnsi="Times New Roman"/>
          <w:b/>
          <w:sz w:val="24"/>
          <w:szCs w:val="24"/>
          <w:lang w:val="kk-KZ"/>
        </w:rPr>
        <w:t xml:space="preserve">Желтоқсан айы. </w:t>
      </w:r>
      <w:r w:rsidRPr="00C90698">
        <w:rPr>
          <w:rFonts w:ascii="Times New Roman" w:hAnsi="Times New Roman"/>
          <w:b/>
          <w:sz w:val="24"/>
          <w:szCs w:val="24"/>
        </w:rPr>
        <w:t xml:space="preserve">2016-2017 </w:t>
      </w:r>
      <w:r w:rsidRPr="00C90698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C90698" w:rsidRDefault="00046765" w:rsidP="00F47C69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C90698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СӨС бойынша іс-шара: </w:t>
      </w:r>
      <w:r w:rsidRPr="00C90698">
        <w:rPr>
          <w:rFonts w:ascii="Times New Roman" w:hAnsi="Times New Roman"/>
          <w:b/>
          <w:sz w:val="24"/>
          <w:szCs w:val="24"/>
          <w:lang w:val="kk-KZ"/>
        </w:rPr>
        <w:t xml:space="preserve">1.12 – Халықаралық ЖИТС-ке қарсы күрес күні, грипп және жұқпалы вирусты ауруларды алдын алу бойынша екі айлық жүргізу.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1514"/>
        <w:gridCol w:w="1869"/>
        <w:gridCol w:w="4078"/>
        <w:gridCol w:w="2091"/>
        <w:gridCol w:w="1898"/>
        <w:gridCol w:w="2813"/>
      </w:tblGrid>
      <w:tr w:rsidR="00046765" w:rsidRPr="00C90698" w:rsidTr="00B924F0">
        <w:tc>
          <w:tcPr>
            <w:tcW w:w="523" w:type="dxa"/>
          </w:tcPr>
          <w:p w:rsidR="00046765" w:rsidRPr="00C90698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383" w:type="dxa"/>
            <w:gridSpan w:val="2"/>
          </w:tcPr>
          <w:p w:rsidR="00046765" w:rsidRPr="00C90698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4078" w:type="dxa"/>
          </w:tcPr>
          <w:p w:rsidR="00046765" w:rsidRPr="00C90698" w:rsidRDefault="00046765" w:rsidP="009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1-6</w:t>
            </w:r>
          </w:p>
        </w:tc>
        <w:tc>
          <w:tcPr>
            <w:tcW w:w="2091" w:type="dxa"/>
          </w:tcPr>
          <w:p w:rsidR="00046765" w:rsidRPr="00C90698" w:rsidRDefault="00046765" w:rsidP="009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898" w:type="dxa"/>
          </w:tcPr>
          <w:p w:rsidR="00046765" w:rsidRPr="00C90698" w:rsidRDefault="00046765" w:rsidP="009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2813" w:type="dxa"/>
          </w:tcPr>
          <w:p w:rsidR="00046765" w:rsidRPr="00C90698" w:rsidRDefault="00046765" w:rsidP="009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23-30</w:t>
            </w: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83" w:type="dxa"/>
            <w:gridSpan w:val="2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Азаматтық және патриоттық тәрбие, құқықтық тәрбие</w:t>
            </w:r>
          </w:p>
        </w:tc>
        <w:tc>
          <w:tcPr>
            <w:tcW w:w="407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1.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сағаты: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 xml:space="preserve"> «Путь лидера»</w:t>
            </w:r>
          </w:p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1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Сынып сағаты: 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 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>Президент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ел таңдауы</w:t>
            </w: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83" w:type="dxa"/>
            <w:gridSpan w:val="2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407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1. «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Егер де мен ел Президенті болсам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>»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эссэ.</w:t>
            </w:r>
          </w:p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сағаты: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 xml:space="preserve">стан – 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тәуелсіз ел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83" w:type="dxa"/>
            <w:gridSpan w:val="2"/>
          </w:tcPr>
          <w:p w:rsidR="00046765" w:rsidRPr="00C9069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407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сағаты: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 xml:space="preserve"> «Свобода и независимость страны»</w:t>
            </w: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83" w:type="dxa"/>
            <w:gridSpan w:val="2"/>
          </w:tcPr>
          <w:p w:rsidR="00046765" w:rsidRPr="00C9069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407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1.Отбасында баланы құқықтық-адамгершілікк тәрбиелеу.</w:t>
            </w:r>
          </w:p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2.Жаман әдеттерді алдын алу.</w:t>
            </w:r>
          </w:p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3.Жаңа жылдық іс-шараларды өткізу және ұйымдастыру.</w:t>
            </w: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83" w:type="dxa"/>
            <w:gridSpan w:val="2"/>
          </w:tcPr>
          <w:p w:rsidR="00046765" w:rsidRPr="00C90698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</w:t>
            </w: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 xml:space="preserve"> экономи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 xml:space="preserve"> экологи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ялық тәрбие</w:t>
            </w: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ОПТ</w:t>
            </w: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383" w:type="dxa"/>
            <w:gridSpan w:val="2"/>
          </w:tcPr>
          <w:p w:rsidR="00046765" w:rsidRPr="00C90698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407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«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Тәуелсіз Қазақстан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>»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суреттер сайысы</w:t>
            </w: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рәсімделу</w:t>
            </w: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83" w:type="dxa"/>
            <w:gridSpan w:val="2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407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Брейн-ринг «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Қала көшелерінде өзінді қалай ұстау керек?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  <w:vMerge w:val="restart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14" w:type="dxa"/>
            <w:vMerge w:val="restart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C9069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1869" w:type="dxa"/>
          </w:tcPr>
          <w:p w:rsidR="00046765" w:rsidRPr="00C9069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4078" w:type="dxa"/>
          </w:tcPr>
          <w:p w:rsidR="00046765" w:rsidRPr="00C9069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1.Семинар: «ВИЧ – глобальная проблема человечества?» 7-11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сын.</w:t>
            </w:r>
          </w:p>
          <w:p w:rsidR="00046765" w:rsidRPr="00C9069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2.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Шахмат бойынша мектеп біріншілігі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ДШ</w:t>
            </w:r>
          </w:p>
          <w:p w:rsidR="00046765" w:rsidRPr="00C9069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765" w:rsidRPr="00C90698" w:rsidRDefault="00046765" w:rsidP="00FA60AF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1. «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Тұмау ауруларынан өзінді қалай қорғау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викторинасы 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>1-4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сын.</w:t>
            </w: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1.Конференция «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Біз – СӨС үшін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>» 5-6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сын.</w:t>
            </w:r>
          </w:p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2.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Қысқы футбол бойынша біріншілік </w:t>
            </w:r>
          </w:p>
        </w:tc>
        <w:tc>
          <w:tcPr>
            <w:tcW w:w="2813" w:type="dxa"/>
          </w:tcPr>
          <w:p w:rsidR="00046765" w:rsidRPr="00C90698" w:rsidRDefault="00046765" w:rsidP="00F47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Нашақорлық және ЖИТС сұрақтары бойынша оқушыларды ақпараттау бойынша сауалнама жүргізу. </w:t>
            </w:r>
          </w:p>
          <w:p w:rsidR="00046765" w:rsidRPr="00C9069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  <w:vMerge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C9069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4078" w:type="dxa"/>
          </w:tcPr>
          <w:p w:rsidR="00046765" w:rsidRPr="00C90698" w:rsidRDefault="00046765" w:rsidP="00E1232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C9069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1. «ОРВИ </w:t>
            </w:r>
            <w:r w:rsidRPr="00C9069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және</w:t>
            </w:r>
            <w:r w:rsidRPr="00C9069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C9069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г</w:t>
            </w:r>
            <w:r w:rsidRPr="00C9069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рипп</w:t>
            </w:r>
            <w:r w:rsidRPr="00C9069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ты алдын алу туралы</w:t>
            </w:r>
            <w:r w:rsidRPr="00C9069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»</w:t>
            </w:r>
            <w:r w:rsidRPr="00C90698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 ата-аналар жиналысы</w:t>
            </w:r>
          </w:p>
        </w:tc>
        <w:tc>
          <w:tcPr>
            <w:tcW w:w="2091" w:type="dxa"/>
          </w:tcPr>
          <w:p w:rsidR="00046765" w:rsidRPr="00C90698" w:rsidRDefault="00046765" w:rsidP="00E1232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  <w:vMerge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C9069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4078" w:type="dxa"/>
          </w:tcPr>
          <w:p w:rsidR="00046765" w:rsidRPr="00C9069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046765" w:rsidRPr="00C9069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4078" w:type="dxa"/>
          </w:tcPr>
          <w:p w:rsidR="00046765" w:rsidRPr="00C9069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46765" w:rsidRPr="00C90698" w:rsidRDefault="00046765" w:rsidP="00E1232F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Қиын балалармен жұмыс жасау әдістері</w:t>
            </w:r>
            <w:r w:rsidRPr="00C90698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(психолог)</w:t>
            </w:r>
          </w:p>
        </w:tc>
        <w:tc>
          <w:tcPr>
            <w:tcW w:w="281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046765" w:rsidRPr="00C9069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10880" w:type="dxa"/>
            <w:gridSpan w:val="4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 жұмыс</w:t>
            </w: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046765" w:rsidRPr="00C90698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10880" w:type="dxa"/>
            <w:gridSpan w:val="4"/>
          </w:tcPr>
          <w:p w:rsidR="00046765" w:rsidRPr="00C90698" w:rsidRDefault="00046765" w:rsidP="001B180A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Қысқы демалысты өткізу және ұйымдастыру </w:t>
            </w:r>
          </w:p>
        </w:tc>
      </w:tr>
      <w:tr w:rsidR="00046765" w:rsidRPr="00C90698" w:rsidTr="00B924F0">
        <w:tc>
          <w:tcPr>
            <w:tcW w:w="523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Жалпы мектепішілік мерекелер мен </w:t>
            </w:r>
          </w:p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6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4078" w:type="dxa"/>
          </w:tcPr>
          <w:p w:rsidR="00046765" w:rsidRPr="00C90698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Ең бірінші Елбасы күні </w:t>
            </w:r>
          </w:p>
        </w:tc>
        <w:tc>
          <w:tcPr>
            <w:tcW w:w="2091" w:type="dxa"/>
          </w:tcPr>
          <w:p w:rsidR="00046765" w:rsidRPr="00C90698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698">
              <w:rPr>
                <w:rFonts w:ascii="Times New Roman" w:hAnsi="Times New Roman"/>
                <w:sz w:val="24"/>
                <w:szCs w:val="24"/>
              </w:rPr>
              <w:t>1.</w:t>
            </w:r>
            <w:r w:rsidRPr="00C90698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Тәуелсіздігінің күні</w:t>
            </w:r>
            <w:r w:rsidRPr="00C906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98" w:type="dxa"/>
          </w:tcPr>
          <w:p w:rsidR="00046765" w:rsidRPr="00C90698" w:rsidRDefault="00046765" w:rsidP="00E1232F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813" w:type="dxa"/>
          </w:tcPr>
          <w:p w:rsidR="00046765" w:rsidRPr="00C90698" w:rsidRDefault="00046765" w:rsidP="00E1232F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C90698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Жаңа жылдық таңертеңгіліктер</w:t>
            </w:r>
          </w:p>
        </w:tc>
      </w:tr>
    </w:tbl>
    <w:p w:rsidR="00046765" w:rsidRPr="00E55BF7" w:rsidRDefault="00046765" w:rsidP="003F774E">
      <w:pPr>
        <w:rPr>
          <w:rFonts w:ascii="Times New Roman" w:hAnsi="Times New Roman"/>
          <w:sz w:val="24"/>
          <w:szCs w:val="24"/>
        </w:rPr>
      </w:pPr>
    </w:p>
    <w:p w:rsidR="00046765" w:rsidRPr="00B169DF" w:rsidRDefault="00046765" w:rsidP="008D2754">
      <w:pPr>
        <w:outlineLvl w:val="0"/>
        <w:rPr>
          <w:rFonts w:ascii="Times New Roman" w:hAnsi="Times New Roman"/>
          <w:b/>
          <w:sz w:val="24"/>
          <w:szCs w:val="24"/>
        </w:rPr>
      </w:pPr>
      <w:r w:rsidRPr="00B169DF">
        <w:rPr>
          <w:rFonts w:ascii="Times New Roman" w:hAnsi="Times New Roman"/>
          <w:b/>
          <w:sz w:val="24"/>
          <w:szCs w:val="24"/>
          <w:lang w:val="kk-KZ"/>
        </w:rPr>
        <w:t>Қаңтар айы.</w:t>
      </w:r>
      <w:r w:rsidRPr="00B169DF">
        <w:rPr>
          <w:rFonts w:ascii="Times New Roman" w:hAnsi="Times New Roman"/>
          <w:b/>
          <w:sz w:val="24"/>
          <w:szCs w:val="24"/>
        </w:rPr>
        <w:t xml:space="preserve"> 2016-2017 </w:t>
      </w:r>
      <w:r w:rsidRPr="00B169DF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B169DF" w:rsidRDefault="00046765" w:rsidP="000F1045">
      <w:pPr>
        <w:pStyle w:val="ListParagraph"/>
        <w:numPr>
          <w:ilvl w:val="0"/>
          <w:numId w:val="14"/>
        </w:numPr>
        <w:rPr>
          <w:rFonts w:ascii="Times New Roman" w:hAnsi="Times New Roman"/>
          <w:b/>
          <w:i/>
          <w:sz w:val="24"/>
          <w:szCs w:val="24"/>
        </w:rPr>
      </w:pPr>
      <w:r w:rsidRPr="00B169DF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СӨС бойынша іс-шара: СӨС бойынша айлық. Дәстүрлі емес сауықтыру әдістері бойынша айлық.</w:t>
      </w:r>
      <w:r w:rsidRPr="00B169DF">
        <w:rPr>
          <w:rFonts w:ascii="Times New Roman" w:hAnsi="Times New Roman"/>
          <w:b/>
          <w:i/>
          <w:sz w:val="24"/>
          <w:szCs w:val="24"/>
          <w:lang w:val="kk-KZ"/>
        </w:rPr>
        <w:t xml:space="preserve"> ЖВИ және</w:t>
      </w:r>
      <w:r w:rsidRPr="00B169DF">
        <w:rPr>
          <w:rFonts w:ascii="Times New Roman" w:hAnsi="Times New Roman"/>
          <w:b/>
          <w:i/>
          <w:sz w:val="24"/>
          <w:szCs w:val="24"/>
        </w:rPr>
        <w:t xml:space="preserve"> Грипп айлығы.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128"/>
        <w:gridCol w:w="1869"/>
        <w:gridCol w:w="2551"/>
        <w:gridCol w:w="2394"/>
        <w:gridCol w:w="2394"/>
        <w:gridCol w:w="2395"/>
      </w:tblGrid>
      <w:tr w:rsidR="00046765" w:rsidRPr="00B169DF" w:rsidTr="00BD1904">
        <w:tc>
          <w:tcPr>
            <w:tcW w:w="675" w:type="dxa"/>
          </w:tcPr>
          <w:p w:rsidR="00046765" w:rsidRPr="00B169DF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997" w:type="dxa"/>
            <w:gridSpan w:val="2"/>
          </w:tcPr>
          <w:p w:rsidR="00046765" w:rsidRPr="00B169DF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551" w:type="dxa"/>
          </w:tcPr>
          <w:p w:rsidR="00046765" w:rsidRPr="00B169DF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1-6</w:t>
            </w:r>
          </w:p>
        </w:tc>
        <w:tc>
          <w:tcPr>
            <w:tcW w:w="2394" w:type="dxa"/>
          </w:tcPr>
          <w:p w:rsidR="00046765" w:rsidRPr="00B169DF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394" w:type="dxa"/>
          </w:tcPr>
          <w:p w:rsidR="00046765" w:rsidRPr="00B169DF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2395" w:type="dxa"/>
          </w:tcPr>
          <w:p w:rsidR="00046765" w:rsidRPr="00B169DF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22-30</w:t>
            </w: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Азаматтық және патриоттық тәрбие, құқықтық тәрбие</w:t>
            </w:r>
          </w:p>
        </w:tc>
        <w:tc>
          <w:tcPr>
            <w:tcW w:w="2551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>1.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КТІБ қызметкерлерінің оқушылармен жеке әңгімелесу.</w:t>
            </w: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>1.Конференция «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Жасөспірім және Заң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 xml:space="preserve">» 8-9 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>2.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сағаты: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халқына жолдауы бойынша бағдарламаны іске асыру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2551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>1. «Религия и политика»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семинары</w:t>
            </w: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1.Діни экстремизмді алдын алу бойынша (жоспар бойынша)</w:t>
            </w:r>
          </w:p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>Линейка «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Терроризмге «ЖОҚ» деп айт. </w:t>
            </w: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97" w:type="dxa"/>
            <w:gridSpan w:val="2"/>
          </w:tcPr>
          <w:p w:rsidR="00046765" w:rsidRPr="00B169DF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551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Ұлттық ойындар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97" w:type="dxa"/>
            <w:gridSpan w:val="2"/>
          </w:tcPr>
          <w:p w:rsidR="00046765" w:rsidRPr="00B169DF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2551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1.Мектептің ПК отырысы.</w:t>
            </w:r>
          </w:p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2.Тамақтануды ұйымдастыру бойынша комиссиясының  отырысы </w:t>
            </w: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Сыныптар бойынша ата-аналар жиналысы</w:t>
            </w: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Пәтерлерге бару</w:t>
            </w: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97" w:type="dxa"/>
            <w:gridSpan w:val="2"/>
          </w:tcPr>
          <w:p w:rsidR="00046765" w:rsidRPr="00B169DF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</w:t>
            </w: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 xml:space="preserve"> экономи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 xml:space="preserve"> экологи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ялық тәрбие</w:t>
            </w: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Мамандықты анықтауға бағытталған тестілеу</w:t>
            </w:r>
          </w:p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Сын. сағ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>. «М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енің мамандығым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>– м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енің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олашағым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>ОПТ</w:t>
            </w: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Түлектерді жұмысқа орналастыру нәтижелернің анализі </w:t>
            </w: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97" w:type="dxa"/>
            <w:gridSpan w:val="2"/>
          </w:tcPr>
          <w:p w:rsidR="00046765" w:rsidRPr="00B169DF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2551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 xml:space="preserve"> «Пожар глазами детей»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суреттер көрмесі.</w:t>
            </w:r>
          </w:p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Өрт сөндіру техникалық орталығы</w:t>
            </w: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97" w:type="dxa"/>
            <w:gridSpan w:val="2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2551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>1. «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ҚР Президентінің халыққа жолдауы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>»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конференция. 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169DF" w:rsidTr="00BD1904">
        <w:tc>
          <w:tcPr>
            <w:tcW w:w="675" w:type="dxa"/>
            <w:vMerge w:val="restart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B169D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1869" w:type="dxa"/>
          </w:tcPr>
          <w:p w:rsidR="00046765" w:rsidRPr="00B169DF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2551" w:type="dxa"/>
          </w:tcPr>
          <w:p w:rsidR="00046765" w:rsidRPr="00B169DF" w:rsidRDefault="00046765" w:rsidP="00120C86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1.Сын. сағ.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 xml:space="preserve"> «СПИД – трагедия личности» 8-9 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 xml:space="preserve">2. «Путешествие в страну здоровья» 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ойын бағдарламасы</w:t>
            </w:r>
          </w:p>
          <w:p w:rsidR="00046765" w:rsidRPr="00B169DF" w:rsidRDefault="00046765" w:rsidP="009B490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>. ЗОЖик</w:t>
            </w:r>
          </w:p>
        </w:tc>
        <w:tc>
          <w:tcPr>
            <w:tcW w:w="2394" w:type="dxa"/>
          </w:tcPr>
          <w:p w:rsidR="00046765" w:rsidRPr="00B169DF" w:rsidRDefault="00046765" w:rsidP="000439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1.«Мы здоровые ребята» суреттер сайысы.</w:t>
            </w:r>
          </w:p>
          <w:p w:rsidR="00046765" w:rsidRPr="00B169DF" w:rsidRDefault="00046765" w:rsidP="0004394E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ОРВИ және ГРИПП профилактикасы бойынша қағаздарды дайындау. 1-11 сын.</w:t>
            </w:r>
          </w:p>
        </w:tc>
        <w:tc>
          <w:tcPr>
            <w:tcW w:w="2394" w:type="dxa"/>
          </w:tcPr>
          <w:p w:rsidR="00046765" w:rsidRPr="00B169DF" w:rsidRDefault="00046765" w:rsidP="000439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1. Сынып сағаты: «История возникновения ОРВИ и Гриппа» 1-5</w:t>
            </w:r>
          </w:p>
          <w:p w:rsidR="00046765" w:rsidRPr="00B169DF" w:rsidRDefault="00046765" w:rsidP="000439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2.Шаңғы тебу бойынша мектеп біріншілігі.ДШ</w:t>
            </w:r>
          </w:p>
        </w:tc>
        <w:tc>
          <w:tcPr>
            <w:tcW w:w="2395" w:type="dxa"/>
          </w:tcPr>
          <w:p w:rsidR="00046765" w:rsidRPr="00B169DF" w:rsidRDefault="00046765" w:rsidP="000439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Сын. сағ. «Сауығу үшін дәстүрлі және дәстүрлі емес әдістерді қолдану» </w:t>
            </w:r>
          </w:p>
          <w:p w:rsidR="00046765" w:rsidRPr="00B169DF" w:rsidRDefault="00046765" w:rsidP="000439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6-11 сын.</w:t>
            </w:r>
          </w:p>
          <w:p w:rsidR="00046765" w:rsidRPr="00B169DF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</w:rPr>
              <w:t>2.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Денсаулық күні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 xml:space="preserve"> «Зимние забавы» 5-7 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B169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ДШ</w:t>
            </w:r>
          </w:p>
        </w:tc>
      </w:tr>
      <w:tr w:rsidR="00046765" w:rsidRPr="00B169DF" w:rsidTr="00BD1904">
        <w:tc>
          <w:tcPr>
            <w:tcW w:w="675" w:type="dxa"/>
            <w:vMerge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B169DF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2551" w:type="dxa"/>
          </w:tcPr>
          <w:p w:rsidR="00046765" w:rsidRPr="00B169DF" w:rsidRDefault="00046765" w:rsidP="000F104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1. «Санбюллетень по профилактике гриппа» семинары</w:t>
            </w:r>
          </w:p>
        </w:tc>
        <w:tc>
          <w:tcPr>
            <w:tcW w:w="2394" w:type="dxa"/>
          </w:tcPr>
          <w:p w:rsidR="00046765" w:rsidRPr="00B169DF" w:rsidRDefault="00046765" w:rsidP="00E1232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394" w:type="dxa"/>
          </w:tcPr>
          <w:p w:rsidR="00046765" w:rsidRPr="00B169DF" w:rsidRDefault="00046765" w:rsidP="0004394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1. «Здоровая семья – счастливое детство» семинары</w:t>
            </w:r>
          </w:p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169DF" w:rsidTr="00BD1904">
        <w:tc>
          <w:tcPr>
            <w:tcW w:w="675" w:type="dxa"/>
            <w:vMerge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B169DF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2551" w:type="dxa"/>
          </w:tcPr>
          <w:p w:rsidR="00046765" w:rsidRPr="00B169DF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B169DF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1. «Санбюллетень по профилактике гриппа» семинары</w:t>
            </w:r>
          </w:p>
        </w:tc>
        <w:tc>
          <w:tcPr>
            <w:tcW w:w="2394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B169DF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2551" w:type="dxa"/>
          </w:tcPr>
          <w:p w:rsidR="00046765" w:rsidRPr="00B169DF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B169DF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vAlign w:val="center"/>
          </w:tcPr>
          <w:p w:rsidR="00046765" w:rsidRPr="00B169DF" w:rsidRDefault="00046765" w:rsidP="00E1232F">
            <w:pPr>
              <w:tabs>
                <w:tab w:val="left" w:pos="250"/>
                <w:tab w:val="num" w:pos="780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«Профессиональная направленность учителя».(психолог) </w:t>
            </w:r>
          </w:p>
          <w:p w:rsidR="00046765" w:rsidRPr="00B169DF" w:rsidRDefault="00046765" w:rsidP="00E1232F">
            <w:pPr>
              <w:tabs>
                <w:tab w:val="left" w:pos="250"/>
                <w:tab w:val="num" w:pos="780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B169DF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9734" w:type="dxa"/>
            <w:gridSpan w:val="4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Жоспар бойынша жұмыс. Бірінші жартыжылдыққа есеп. </w:t>
            </w: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B169DF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2551" w:type="dxa"/>
          </w:tcPr>
          <w:p w:rsidR="00046765" w:rsidRPr="00B169DF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B169DF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/>
              </w:rPr>
              <w:t>Тренинг «Үздік ұйымдастырушы»</w:t>
            </w:r>
          </w:p>
        </w:tc>
        <w:tc>
          <w:tcPr>
            <w:tcW w:w="2394" w:type="dxa"/>
            <w:vAlign w:val="center"/>
          </w:tcPr>
          <w:p w:rsidR="00046765" w:rsidRPr="00B169DF" w:rsidRDefault="00046765" w:rsidP="00E1232F">
            <w:pPr>
              <w:tabs>
                <w:tab w:val="left" w:pos="250"/>
                <w:tab w:val="num" w:pos="780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169DF" w:rsidTr="00BD1904">
        <w:tc>
          <w:tcPr>
            <w:tcW w:w="67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мектепішілік мерекелер мен іс-шаралар</w:t>
            </w:r>
          </w:p>
        </w:tc>
        <w:tc>
          <w:tcPr>
            <w:tcW w:w="2551" w:type="dxa"/>
          </w:tcPr>
          <w:p w:rsidR="00046765" w:rsidRPr="00B169DF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6765" w:rsidRPr="00B169DF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vAlign w:val="center"/>
          </w:tcPr>
          <w:p w:rsidR="00046765" w:rsidRPr="00B169DF" w:rsidRDefault="00046765" w:rsidP="00E1232F">
            <w:pPr>
              <w:tabs>
                <w:tab w:val="left" w:pos="250"/>
                <w:tab w:val="num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B169DF">
              <w:rPr>
                <w:rFonts w:ascii="Times New Roman" w:hAnsi="Times New Roman"/>
                <w:sz w:val="24"/>
                <w:szCs w:val="24"/>
                <w:lang w:val="kk-KZ" w:eastAsia="ko-KR"/>
              </w:rPr>
              <w:t>Әліппемен қоштасу</w:t>
            </w:r>
          </w:p>
        </w:tc>
        <w:tc>
          <w:tcPr>
            <w:tcW w:w="2395" w:type="dxa"/>
          </w:tcPr>
          <w:p w:rsidR="00046765" w:rsidRPr="00B169DF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765" w:rsidRPr="00F578B3" w:rsidRDefault="00046765" w:rsidP="008D2754">
      <w:pPr>
        <w:outlineLvl w:val="0"/>
        <w:rPr>
          <w:rFonts w:ascii="Times New Roman" w:hAnsi="Times New Roman"/>
          <w:b/>
          <w:color w:val="FF6600"/>
          <w:sz w:val="24"/>
          <w:szCs w:val="24"/>
          <w:lang w:val="kk-KZ"/>
        </w:rPr>
      </w:pPr>
    </w:p>
    <w:p w:rsidR="00046765" w:rsidRPr="00B65DBC" w:rsidRDefault="00046765" w:rsidP="008D2754">
      <w:pPr>
        <w:outlineLvl w:val="0"/>
        <w:rPr>
          <w:rFonts w:ascii="Times New Roman" w:hAnsi="Times New Roman"/>
          <w:b/>
          <w:sz w:val="24"/>
          <w:szCs w:val="24"/>
        </w:rPr>
      </w:pPr>
      <w:r w:rsidRPr="00B65DBC">
        <w:rPr>
          <w:rFonts w:ascii="Times New Roman" w:hAnsi="Times New Roman"/>
          <w:b/>
          <w:sz w:val="24"/>
          <w:szCs w:val="24"/>
          <w:lang w:val="kk-KZ"/>
        </w:rPr>
        <w:t>Ақпан айы.</w:t>
      </w:r>
      <w:r w:rsidRPr="00B65DBC">
        <w:rPr>
          <w:rFonts w:ascii="Times New Roman" w:hAnsi="Times New Roman"/>
          <w:b/>
          <w:sz w:val="24"/>
          <w:szCs w:val="24"/>
        </w:rPr>
        <w:t xml:space="preserve"> 2016-2017 </w:t>
      </w:r>
      <w:r w:rsidRPr="00B65DBC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B65DBC" w:rsidRDefault="00046765" w:rsidP="009F5D23">
      <w:pPr>
        <w:pStyle w:val="ListParagraph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СӨС бойынша іс-шара: Сауығу әдістерінің айлығы. Ішімдік ауруларын алдын алу 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(03.02.-12.02.)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.Ішімдікке қарсы күрес 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(04.02.)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. Т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>уберкулез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ды алдын алу айлығы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 (24.02.-24.03). 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Денсаулықты сақтау айлығы.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"/>
        <w:gridCol w:w="1822"/>
        <w:gridCol w:w="1869"/>
        <w:gridCol w:w="2536"/>
        <w:gridCol w:w="3669"/>
        <w:gridCol w:w="2244"/>
        <w:gridCol w:w="2040"/>
      </w:tblGrid>
      <w:tr w:rsidR="00046765" w:rsidRPr="00B65DBC" w:rsidTr="00BD1904">
        <w:tc>
          <w:tcPr>
            <w:tcW w:w="606" w:type="dxa"/>
          </w:tcPr>
          <w:p w:rsidR="00046765" w:rsidRPr="00B65DBC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691" w:type="dxa"/>
            <w:gridSpan w:val="2"/>
          </w:tcPr>
          <w:p w:rsidR="00046765" w:rsidRPr="00B65DBC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536" w:type="dxa"/>
          </w:tcPr>
          <w:p w:rsidR="00046765" w:rsidRPr="00B65DBC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1-6</w:t>
            </w:r>
          </w:p>
        </w:tc>
        <w:tc>
          <w:tcPr>
            <w:tcW w:w="3669" w:type="dxa"/>
          </w:tcPr>
          <w:p w:rsidR="00046765" w:rsidRPr="00B65DBC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244" w:type="dxa"/>
          </w:tcPr>
          <w:p w:rsidR="00046765" w:rsidRPr="00B65DBC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2040" w:type="dxa"/>
          </w:tcPr>
          <w:p w:rsidR="00046765" w:rsidRPr="00B65DBC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22-30</w:t>
            </w: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Азаматтық және патриоттық тәрбие, құқықтық тәрбие</w:t>
            </w:r>
          </w:p>
        </w:tc>
        <w:tc>
          <w:tcPr>
            <w:tcW w:w="253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1. «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Мемлекеттің ішкі және сыртқы политикасы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атты конференция 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10-11 сын.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Танымдық кеш. «Адамдар. Жағдайлар. 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Факт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ілер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3669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 xml:space="preserve">1.«Зарница»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әскери-спорттық ойын 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(7-8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 xml:space="preserve">2. «Афганистан – сердце наполненное болью»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кездесу кеші. АӘД 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НВП</w:t>
            </w:r>
          </w:p>
        </w:tc>
        <w:tc>
          <w:tcPr>
            <w:tcW w:w="2244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6205" w:type="dxa"/>
            <w:gridSpan w:val="2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өзін-өзі тану декадасы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Өзін-өзі тану мұғалімдері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44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91" w:type="dxa"/>
            <w:gridSpan w:val="2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53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Қазақтың ұлттық ойцындары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ДШ</w:t>
            </w:r>
          </w:p>
        </w:tc>
        <w:tc>
          <w:tcPr>
            <w:tcW w:w="2244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Қазақтың ұлттық ойцындары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ДШ</w:t>
            </w: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Қазақтың ұлттық ойцындары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ДШ</w:t>
            </w: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91" w:type="dxa"/>
            <w:gridSpan w:val="2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253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046765" w:rsidRPr="00B65DBC" w:rsidRDefault="00046765" w:rsidP="000F735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eastAsia="ru-RU"/>
              </w:rPr>
              <w:t>1.А завтра будет жизнь… (</w:t>
            </w:r>
            <w:r w:rsidRPr="00B65DBC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өзіне қол жұмсауды алдын алу</w:t>
            </w:r>
            <w:r w:rsidRPr="00B65DBC">
              <w:rPr>
                <w:rFonts w:ascii="Times New Roman" w:hAnsi="Times New Roman"/>
                <w:sz w:val="24"/>
                <w:szCs w:val="24"/>
                <w:lang w:eastAsia="ru-RU"/>
              </w:rPr>
              <w:t>) (5-9)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eastAsia="ru-RU"/>
              </w:rPr>
              <w:t>2.К чему может привести тревожность детей? (1-4) (психолог)</w:t>
            </w: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91" w:type="dxa"/>
            <w:gridSpan w:val="2"/>
          </w:tcPr>
          <w:p w:rsidR="00046765" w:rsidRPr="00B65DBC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 экономи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 экологи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ялық тәрбие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 xml:space="preserve"> «Берегите жилище от пожара»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шығармалар конкурсы</w:t>
            </w:r>
          </w:p>
        </w:tc>
        <w:tc>
          <w:tcPr>
            <w:tcW w:w="2244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Эвакуация бойынша жаттығу</w:t>
            </w: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ОПТ</w:t>
            </w: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91" w:type="dxa"/>
            <w:gridSpan w:val="2"/>
          </w:tcPr>
          <w:p w:rsidR="00046765" w:rsidRPr="00B65DBC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253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691" w:type="dxa"/>
            <w:gridSpan w:val="2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253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1.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олледж, лице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, институт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өкілдерімен кездесу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. Семинар «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Мамандық әлемінде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семинар. 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9-11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сын.</w:t>
            </w:r>
          </w:p>
        </w:tc>
        <w:tc>
          <w:tcPr>
            <w:tcW w:w="2244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Линейка «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Жолда абай бол!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06" w:type="dxa"/>
            <w:vMerge w:val="restart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22" w:type="dxa"/>
            <w:vMerge w:val="restart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1869" w:type="dxa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2536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1.Сын. сағ. «Денсаулық және біздің қоршаған орта» 1-11 сын.</w:t>
            </w:r>
          </w:p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2.Көп сатылы бойынша мектеп біріншілігі. ДШ </w:t>
            </w:r>
          </w:p>
        </w:tc>
        <w:tc>
          <w:tcPr>
            <w:tcW w:w="3669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«ВсемирныйДень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 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борьбы с онкологическими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 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заболеваниями»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(ладошки с пожеланиями)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 акциясы</w:t>
            </w:r>
          </w:p>
        </w:tc>
        <w:tc>
          <w:tcPr>
            <w:tcW w:w="2244" w:type="dxa"/>
          </w:tcPr>
          <w:p w:rsidR="00046765" w:rsidRPr="00B65DBC" w:rsidRDefault="00046765" w:rsidP="009C6E38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«Мұздағы ең шапшаңдар» атты шаңғы тебу біріншілігі </w:t>
            </w:r>
          </w:p>
        </w:tc>
        <w:tc>
          <w:tcPr>
            <w:tcW w:w="2040" w:type="dxa"/>
          </w:tcPr>
          <w:p w:rsidR="00046765" w:rsidRPr="00B65DBC" w:rsidRDefault="00046765" w:rsidP="00BC1452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B65DBC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1.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«Интервью у доктора»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ойыны. 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5-7 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сын. үшін</w:t>
            </w:r>
          </w:p>
          <w:p w:rsidR="00046765" w:rsidRPr="00B65DBC" w:rsidRDefault="00046765" w:rsidP="00BC145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2. «Проводы зимы»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спорттық мереке.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 2-4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ДШ</w:t>
            </w:r>
          </w:p>
        </w:tc>
      </w:tr>
      <w:tr w:rsidR="00046765" w:rsidRPr="00B65DBC" w:rsidTr="00BD1904">
        <w:tc>
          <w:tcPr>
            <w:tcW w:w="606" w:type="dxa"/>
            <w:vMerge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2536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69" w:type="dxa"/>
          </w:tcPr>
          <w:p w:rsidR="00046765" w:rsidRPr="00B65DBC" w:rsidRDefault="00046765" w:rsidP="00E1232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44" w:type="dxa"/>
          </w:tcPr>
          <w:p w:rsidR="00046765" w:rsidRPr="00B65DBC" w:rsidRDefault="00046765" w:rsidP="00D13468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1. «Необходимые меры скрининга» семинары</w:t>
            </w: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06" w:type="dxa"/>
            <w:vMerge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2536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69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1. «Онкология и вредные привычки»  семинары</w:t>
            </w:r>
          </w:p>
        </w:tc>
        <w:tc>
          <w:tcPr>
            <w:tcW w:w="2244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2536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69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44" w:type="dxa"/>
          </w:tcPr>
          <w:p w:rsidR="00046765" w:rsidRPr="00B65DBC" w:rsidRDefault="00046765" w:rsidP="00B65DBC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Оқушылардың жас ерекш.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(психолог)</w:t>
            </w: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91" w:type="dxa"/>
            <w:gridSpan w:val="2"/>
          </w:tcPr>
          <w:p w:rsidR="00046765" w:rsidRPr="00B65DBC" w:rsidRDefault="00046765" w:rsidP="00E84A57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2536" w:type="dxa"/>
          </w:tcPr>
          <w:p w:rsidR="00046765" w:rsidRPr="00B65DBC" w:rsidRDefault="00046765" w:rsidP="00E8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Секциялар мен үйірме жұмыстарының әрекеті бойынша анализ жүргізу</w:t>
            </w:r>
          </w:p>
        </w:tc>
        <w:tc>
          <w:tcPr>
            <w:tcW w:w="3669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44" w:type="dxa"/>
          </w:tcPr>
          <w:p w:rsidR="00046765" w:rsidRPr="00B65DBC" w:rsidRDefault="00046765" w:rsidP="00E1232F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B65DBC" w:rsidTr="00BD1904">
        <w:tc>
          <w:tcPr>
            <w:tcW w:w="606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91" w:type="dxa"/>
            <w:gridSpan w:val="2"/>
          </w:tcPr>
          <w:p w:rsidR="00046765" w:rsidRPr="00B65DBC" w:rsidRDefault="00046765" w:rsidP="00E84A57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Ауғаныстаннан әскерлері күні</w:t>
            </w:r>
          </w:p>
        </w:tc>
        <w:tc>
          <w:tcPr>
            <w:tcW w:w="2536" w:type="dxa"/>
          </w:tcPr>
          <w:p w:rsidR="00046765" w:rsidRPr="00B65DBC" w:rsidRDefault="00046765" w:rsidP="00E8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69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44" w:type="dxa"/>
          </w:tcPr>
          <w:p w:rsidR="00046765" w:rsidRPr="00B65DBC" w:rsidRDefault="00046765" w:rsidP="00E1232F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204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46765" w:rsidRPr="00B65DBC" w:rsidRDefault="00046765" w:rsidP="009F5D2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046765" w:rsidRPr="00B65DBC" w:rsidRDefault="00046765" w:rsidP="008D2754">
      <w:pPr>
        <w:outlineLvl w:val="0"/>
        <w:rPr>
          <w:rFonts w:ascii="Times New Roman" w:hAnsi="Times New Roman"/>
          <w:b/>
          <w:sz w:val="24"/>
          <w:szCs w:val="24"/>
        </w:rPr>
      </w:pPr>
      <w:r w:rsidRPr="00B65DBC">
        <w:rPr>
          <w:rFonts w:ascii="Times New Roman" w:hAnsi="Times New Roman"/>
          <w:b/>
          <w:sz w:val="24"/>
          <w:szCs w:val="24"/>
          <w:lang w:val="kk-KZ"/>
        </w:rPr>
        <w:t>Наурыз айы. 2016-2</w:t>
      </w:r>
      <w:r w:rsidRPr="00B65DBC">
        <w:rPr>
          <w:rFonts w:ascii="Times New Roman" w:hAnsi="Times New Roman"/>
          <w:b/>
          <w:sz w:val="24"/>
          <w:szCs w:val="24"/>
        </w:rPr>
        <w:t xml:space="preserve">017 </w:t>
      </w:r>
      <w:r w:rsidRPr="00B65DBC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B65DBC" w:rsidRDefault="00046765" w:rsidP="009F5D23">
      <w:pPr>
        <w:pStyle w:val="ListParagraph"/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СӨС бойынша іс-шара: Т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>равматизм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ді алдын алу бойынша айлық 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 xml:space="preserve"> (31.03.-30.04.). 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Дүниежүзілік туберкулезге қарсы күрес күні 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(24.03.)</w:t>
      </w:r>
      <w:r w:rsidRPr="00B65DBC">
        <w:rPr>
          <w:rFonts w:ascii="Times New Roman" w:hAnsi="Times New Roman"/>
          <w:b/>
          <w:bCs/>
          <w:i/>
          <w:kern w:val="3"/>
          <w:sz w:val="24"/>
          <w:szCs w:val="24"/>
          <w:lang w:eastAsia="ja-JP" w:bidi="fa-IR"/>
        </w:rPr>
        <w:t>.</w:t>
      </w:r>
    </w:p>
    <w:p w:rsidR="00046765" w:rsidRPr="00B65DBC" w:rsidRDefault="00046765" w:rsidP="009F5D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2"/>
        <w:gridCol w:w="1857"/>
        <w:gridCol w:w="1869"/>
        <w:gridCol w:w="2150"/>
        <w:gridCol w:w="2500"/>
        <w:gridCol w:w="2567"/>
        <w:gridCol w:w="3221"/>
      </w:tblGrid>
      <w:tr w:rsidR="00046765" w:rsidRPr="00B65DBC" w:rsidTr="00BD1904">
        <w:tc>
          <w:tcPr>
            <w:tcW w:w="622" w:type="dxa"/>
          </w:tcPr>
          <w:p w:rsidR="00046765" w:rsidRPr="00B65DBC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726" w:type="dxa"/>
            <w:gridSpan w:val="2"/>
          </w:tcPr>
          <w:p w:rsidR="00046765" w:rsidRPr="00B65DBC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150" w:type="dxa"/>
          </w:tcPr>
          <w:p w:rsidR="00046765" w:rsidRPr="00B65DBC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1-6</w:t>
            </w:r>
          </w:p>
        </w:tc>
        <w:tc>
          <w:tcPr>
            <w:tcW w:w="2500" w:type="dxa"/>
          </w:tcPr>
          <w:p w:rsidR="00046765" w:rsidRPr="00B65DBC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567" w:type="dxa"/>
          </w:tcPr>
          <w:p w:rsidR="00046765" w:rsidRPr="00B65DBC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3221" w:type="dxa"/>
          </w:tcPr>
          <w:p w:rsidR="00046765" w:rsidRPr="00B65DBC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22-30</w:t>
            </w: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26" w:type="dxa"/>
            <w:gridSpan w:val="2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Азаматтық және патриоттық тәрбие, құқықтық тәрбие</w:t>
            </w:r>
          </w:p>
        </w:tc>
        <w:tc>
          <w:tcPr>
            <w:tcW w:w="215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1.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сағаты: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Наурыз мейрамының тарихы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салты мен дәстүрі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»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2.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Ауылдар сайысы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26" w:type="dxa"/>
            <w:gridSpan w:val="2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215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1.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Тимуршілер жұмысы.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26" w:type="dxa"/>
            <w:gridSpan w:val="2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15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сағаты: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Наурыз мейрамының тарихы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dxa"/>
          </w:tcPr>
          <w:p w:rsidR="00046765" w:rsidRPr="00B65DBC" w:rsidRDefault="00046765" w:rsidP="0030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Суреттер көрмесі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-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Ұлттық тағам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-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Ұлттық костюмдер</w:t>
            </w:r>
          </w:p>
        </w:tc>
        <w:tc>
          <w:tcPr>
            <w:tcW w:w="2567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Суреттер көрмесі: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-Ұлттық ойындар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-Ұлттық дәстүрлер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26" w:type="dxa"/>
            <w:gridSpan w:val="2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215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«Менің атамның суреті» суреттер сайысы</w:t>
            </w:r>
          </w:p>
        </w:tc>
        <w:tc>
          <w:tcPr>
            <w:tcW w:w="250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Сыныптар бойынша ата-аналар жиналысы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Үлкендер мен балалардың эмоционалды жағдайлары. </w:t>
            </w:r>
            <w:r w:rsidRPr="00B65DBC">
              <w:rPr>
                <w:rFonts w:ascii="Times New Roman" w:hAnsi="Times New Roman"/>
                <w:sz w:val="24"/>
                <w:szCs w:val="24"/>
                <w:lang w:eastAsia="ru-RU"/>
              </w:rPr>
              <w:t>Что стоит за ним?(5-11) (психолог)</w:t>
            </w:r>
          </w:p>
        </w:tc>
        <w:tc>
          <w:tcPr>
            <w:tcW w:w="2567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Пәтерлерге бару, акт жасау. 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26" w:type="dxa"/>
            <w:gridSpan w:val="2"/>
          </w:tcPr>
          <w:p w:rsidR="00046765" w:rsidRPr="00B65DBC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 экономи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 экологи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ялық тәрбие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«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Игі істер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акциясы. Аға тәлімгер</w:t>
            </w:r>
          </w:p>
        </w:tc>
        <w:tc>
          <w:tcPr>
            <w:tcW w:w="250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Эвакуация бойынша жаттығу жұмыстары </w:t>
            </w:r>
          </w:p>
        </w:tc>
        <w:tc>
          <w:tcPr>
            <w:tcW w:w="2567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ОПТ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26" w:type="dxa"/>
            <w:gridSpan w:val="2"/>
          </w:tcPr>
          <w:p w:rsidR="00046765" w:rsidRPr="00B65DBC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215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Қарттар үйінде қайырымдылық концерті 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26" w:type="dxa"/>
            <w:gridSpan w:val="2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215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Қамқорлық акциясы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22" w:type="dxa"/>
            <w:vMerge w:val="restart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7" w:type="dxa"/>
            <w:vMerge w:val="restart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B65D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1869" w:type="dxa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2150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1. «Туберкулез туралы біз не білеміз?» қабырға газеті бойынша сайыс</w:t>
            </w:r>
          </w:p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046765" w:rsidRPr="00B65DBC" w:rsidRDefault="00046765" w:rsidP="0075656A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1.1-7 сын. үшін диктант.</w:t>
            </w:r>
          </w:p>
          <w:p w:rsidR="00046765" w:rsidRPr="00B65DBC" w:rsidRDefault="00046765" w:rsidP="005D72E9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B65DBC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2.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«Признаки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 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туберкулеза и его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 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лечение»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 викторинасы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1-4 </w:t>
            </w:r>
            <w:r w:rsidRPr="00B65DBC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сын.</w:t>
            </w:r>
          </w:p>
        </w:tc>
        <w:tc>
          <w:tcPr>
            <w:tcW w:w="2567" w:type="dxa"/>
          </w:tcPr>
          <w:p w:rsidR="00046765" w:rsidRPr="00B65DBC" w:rsidRDefault="00046765" w:rsidP="005D72E9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1. «Внимание туберкулез!» үгітбригаданың шығуы. 1-4 сын.</w:t>
            </w:r>
          </w:p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2.Денсаулық күні «Наурыз» 5-9 сын. ДШ</w:t>
            </w:r>
          </w:p>
        </w:tc>
        <w:tc>
          <w:tcPr>
            <w:tcW w:w="3221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Туберкулез сұрақтары бойынша оқушыларды ақпараттандыру бойынша сауалнама алу </w:t>
            </w:r>
          </w:p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Футболдан мектеп біріншілігі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ДШ</w:t>
            </w:r>
          </w:p>
        </w:tc>
      </w:tr>
      <w:tr w:rsidR="00046765" w:rsidRPr="00B65DBC" w:rsidTr="00BD1904">
        <w:tc>
          <w:tcPr>
            <w:tcW w:w="622" w:type="dxa"/>
            <w:vMerge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2150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Дөңгелек үстел «Как уберечься от болезни» </w:t>
            </w:r>
          </w:p>
        </w:tc>
        <w:tc>
          <w:tcPr>
            <w:tcW w:w="2567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22" w:type="dxa"/>
            <w:vMerge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2150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 xml:space="preserve"> «Болезнь – легче предупредить»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 туберкулез профилактикасы бойынша дәріс жүргізу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  <w:gridSpan w:val="2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 жетекшілерінің шығармашылық шеберліктерін қалыптастыру </w:t>
            </w:r>
          </w:p>
        </w:tc>
        <w:tc>
          <w:tcPr>
            <w:tcW w:w="2150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vAlign w:val="center"/>
          </w:tcPr>
          <w:p w:rsidR="00046765" w:rsidRPr="00B65DBC" w:rsidRDefault="00046765" w:rsidP="00E1232F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Сынып жетекшілерінің қиын балалармен жұмыс жасау. (психолог)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  <w:gridSpan w:val="2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10438" w:type="dxa"/>
            <w:gridSpan w:val="4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 жұмыс</w:t>
            </w: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  <w:gridSpan w:val="2"/>
          </w:tcPr>
          <w:p w:rsidR="00046765" w:rsidRPr="00B65DBC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2150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046765" w:rsidRPr="00B65DBC" w:rsidRDefault="00046765" w:rsidP="00553F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«Бестік апталығы» сайысы</w:t>
            </w:r>
          </w:p>
        </w:tc>
        <w:tc>
          <w:tcPr>
            <w:tcW w:w="2567" w:type="dxa"/>
            <w:vAlign w:val="center"/>
          </w:tcPr>
          <w:p w:rsidR="00046765" w:rsidRPr="00B65DBC" w:rsidRDefault="00046765" w:rsidP="00E1232F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B65DBC" w:rsidTr="00BD1904">
        <w:tc>
          <w:tcPr>
            <w:tcW w:w="622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  <w:gridSpan w:val="2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D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мектепішілік мерекелер мен іс-шаралар</w:t>
            </w:r>
          </w:p>
        </w:tc>
        <w:tc>
          <w:tcPr>
            <w:tcW w:w="2150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"В этот день весенний женщину мы славим"</w:t>
            </w:r>
            <w:r w:rsidRPr="00B65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 мерекелік концерт</w:t>
            </w:r>
            <w:r w:rsidRPr="00B65D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:rsidR="00046765" w:rsidRPr="00B65DBC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vAlign w:val="center"/>
          </w:tcPr>
          <w:p w:rsidR="00046765" w:rsidRPr="00B65DBC" w:rsidRDefault="00046765" w:rsidP="00E1232F">
            <w:pPr>
              <w:tabs>
                <w:tab w:val="num" w:pos="1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B65DBC">
              <w:rPr>
                <w:rFonts w:ascii="Times New Roman" w:hAnsi="Times New Roman"/>
                <w:sz w:val="24"/>
                <w:szCs w:val="24"/>
              </w:rPr>
              <w:t>«Наурыз»</w:t>
            </w:r>
          </w:p>
        </w:tc>
        <w:tc>
          <w:tcPr>
            <w:tcW w:w="3221" w:type="dxa"/>
          </w:tcPr>
          <w:p w:rsidR="00046765" w:rsidRPr="00B65DBC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765" w:rsidRPr="00F2208D" w:rsidRDefault="00046765" w:rsidP="00DB7022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046765" w:rsidRPr="00C51605" w:rsidRDefault="00046765" w:rsidP="008D2754">
      <w:pPr>
        <w:outlineLvl w:val="0"/>
        <w:rPr>
          <w:rFonts w:ascii="Times New Roman" w:hAnsi="Times New Roman"/>
          <w:b/>
          <w:sz w:val="24"/>
          <w:szCs w:val="24"/>
        </w:rPr>
      </w:pPr>
      <w:r w:rsidRPr="00C51605">
        <w:rPr>
          <w:rFonts w:ascii="Times New Roman" w:hAnsi="Times New Roman"/>
          <w:b/>
          <w:sz w:val="24"/>
          <w:szCs w:val="24"/>
          <w:lang w:val="kk-KZ"/>
        </w:rPr>
        <w:t>Сәуір айы.</w:t>
      </w:r>
      <w:r w:rsidRPr="00C51605">
        <w:rPr>
          <w:rFonts w:ascii="Times New Roman" w:hAnsi="Times New Roman"/>
          <w:b/>
          <w:sz w:val="24"/>
          <w:szCs w:val="24"/>
        </w:rPr>
        <w:t xml:space="preserve"> 2016-2017 </w:t>
      </w:r>
      <w:r w:rsidRPr="00C51605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C51605" w:rsidRDefault="00046765" w:rsidP="00DB7022">
      <w:pPr>
        <w:pStyle w:val="NoSpacing"/>
        <w:widowControl w:val="0"/>
        <w:numPr>
          <w:ilvl w:val="0"/>
          <w:numId w:val="22"/>
        </w:numPr>
        <w:suppressAutoHyphens/>
        <w:autoSpaceDN w:val="0"/>
        <w:textAlignment w:val="baseline"/>
        <w:rPr>
          <w:rFonts w:ascii="Times New Roman" w:hAnsi="Times New Roman"/>
          <w:b/>
          <w:i/>
          <w:sz w:val="24"/>
          <w:szCs w:val="24"/>
          <w:lang w:val="kk-KZ"/>
        </w:rPr>
      </w:pP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СӨС бойынша іс-шараАдамгершілік тәрбиесі (1-30.04.). Денсаулық сақтау сұрақтары бойынша насихаттау жұмыстары (28.03-7.04.). Жолдағы көлік травматизмін алдын аду бойынша айлық (1-30.04.). Дұрыс тамақтану (6-16.04.). Дүниежүзілік денсаулық күні 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(07.04.)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. Астма ауруын алдын алу (28.04.-07.05.).</w:t>
      </w:r>
    </w:p>
    <w:p w:rsidR="00046765" w:rsidRPr="00C51605" w:rsidRDefault="00046765" w:rsidP="00DB7022">
      <w:pPr>
        <w:pStyle w:val="NoSpacing"/>
        <w:widowControl w:val="0"/>
        <w:numPr>
          <w:ilvl w:val="0"/>
          <w:numId w:val="22"/>
        </w:numPr>
        <w:suppressAutoHyphens/>
        <w:autoSpaceDN w:val="0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C51605">
        <w:rPr>
          <w:rFonts w:ascii="Times New Roman" w:hAnsi="Times New Roman"/>
          <w:b/>
          <w:i/>
          <w:sz w:val="24"/>
          <w:szCs w:val="24"/>
        </w:rPr>
        <w:t xml:space="preserve"> «</w:t>
      </w:r>
      <w:r w:rsidRPr="00C51605">
        <w:rPr>
          <w:rFonts w:ascii="Times New Roman" w:hAnsi="Times New Roman"/>
          <w:b/>
          <w:i/>
          <w:sz w:val="24"/>
          <w:szCs w:val="24"/>
          <w:lang w:val="kk-KZ"/>
        </w:rPr>
        <w:t>Әскери патриоттық тәрбие</w:t>
      </w:r>
      <w:r w:rsidRPr="00C51605">
        <w:rPr>
          <w:rFonts w:ascii="Times New Roman" w:hAnsi="Times New Roman"/>
          <w:b/>
          <w:i/>
          <w:sz w:val="24"/>
          <w:szCs w:val="24"/>
        </w:rPr>
        <w:t xml:space="preserve">» </w:t>
      </w:r>
      <w:r w:rsidRPr="00C51605">
        <w:rPr>
          <w:rFonts w:ascii="Times New Roman" w:hAnsi="Times New Roman"/>
          <w:b/>
          <w:i/>
          <w:sz w:val="24"/>
          <w:szCs w:val="24"/>
          <w:lang w:val="kk-KZ"/>
        </w:rPr>
        <w:t xml:space="preserve">айлығы </w:t>
      </w:r>
      <w:r w:rsidRPr="00C51605">
        <w:rPr>
          <w:rFonts w:ascii="Times New Roman" w:hAnsi="Times New Roman"/>
          <w:b/>
          <w:i/>
          <w:sz w:val="24"/>
          <w:szCs w:val="24"/>
        </w:rPr>
        <w:t>09.04-09.05</w:t>
      </w:r>
    </w:p>
    <w:p w:rsidR="00046765" w:rsidRPr="00C51605" w:rsidRDefault="00046765" w:rsidP="00722002">
      <w:pPr>
        <w:pStyle w:val="NoSpacing"/>
        <w:widowControl w:val="0"/>
        <w:suppressAutoHyphens/>
        <w:autoSpaceDN w:val="0"/>
        <w:ind w:left="720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1"/>
        <w:gridCol w:w="2110"/>
        <w:gridCol w:w="1869"/>
        <w:gridCol w:w="2531"/>
        <w:gridCol w:w="2383"/>
        <w:gridCol w:w="2380"/>
        <w:gridCol w:w="3301"/>
      </w:tblGrid>
      <w:tr w:rsidR="00046765" w:rsidRPr="00C51605" w:rsidTr="00BD1904">
        <w:tc>
          <w:tcPr>
            <w:tcW w:w="671" w:type="dxa"/>
          </w:tcPr>
          <w:p w:rsidR="00046765" w:rsidRPr="00C51605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979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531" w:type="dxa"/>
          </w:tcPr>
          <w:p w:rsidR="00046765" w:rsidRPr="00C51605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1-6</w:t>
            </w:r>
          </w:p>
        </w:tc>
        <w:tc>
          <w:tcPr>
            <w:tcW w:w="2383" w:type="dxa"/>
          </w:tcPr>
          <w:p w:rsidR="00046765" w:rsidRPr="00C51605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380" w:type="dxa"/>
          </w:tcPr>
          <w:p w:rsidR="00046765" w:rsidRPr="00C51605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3301" w:type="dxa"/>
          </w:tcPr>
          <w:p w:rsidR="00046765" w:rsidRPr="00C51605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22-30</w:t>
            </w: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9" w:type="dxa"/>
            <w:gridSpan w:val="2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Азаматтық және патриоттық тәрбие, құқықтық тәрбие</w:t>
            </w:r>
          </w:p>
        </w:tc>
        <w:tc>
          <w:tcPr>
            <w:tcW w:w="253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Сын. сағ.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 «Если ты нарушил закон…»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Сын. сағ.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 «Скоро стану я солдатом, буду в армии служить»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АӘД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2.«Я – патриот своей страны»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линейкасы</w:t>
            </w:r>
          </w:p>
        </w:tc>
        <w:tc>
          <w:tcPr>
            <w:tcW w:w="2380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сағаты: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«В единстве сила»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79" w:type="dxa"/>
            <w:gridSpan w:val="2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253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 xml:space="preserve">«Раненая птица» -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тірі табиғат достары туралы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 күні. 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Тимур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лер жұмыстары</w:t>
            </w:r>
          </w:p>
        </w:tc>
        <w:tc>
          <w:tcPr>
            <w:tcW w:w="2380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«Мир глазами детей»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суреттер көрмесі</w:t>
            </w:r>
          </w:p>
        </w:tc>
        <w:tc>
          <w:tcPr>
            <w:tcW w:w="330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79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53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Сын. сағ.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Күш бірлікте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79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253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046765" w:rsidRPr="00C51605" w:rsidRDefault="00046765" w:rsidP="005E36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Психоактивті заттарды қолдануды алдын алу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eastAsia="ru-RU"/>
              </w:rPr>
              <w:t>(1-4, 5-11) (психолог)</w:t>
            </w:r>
          </w:p>
        </w:tc>
        <w:tc>
          <w:tcPr>
            <w:tcW w:w="330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Сыныптар бойынша ата-аналар жиналысы.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1. Жыл қорытындысы.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9-11 сыныптар үшін кәсіптік бағдар беру жұмыстары.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3. Жазғы кезеңдегі бос уақыттарын қамту.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4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. Құқықбұзушылықты алдын алу.</w:t>
            </w: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79" w:type="dxa"/>
            <w:gridSpan w:val="2"/>
          </w:tcPr>
          <w:p w:rsidR="00046765" w:rsidRPr="00C51605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экономи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экологи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ялық тәрбие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Құстар күні.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Ұя жасау.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 5-6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1.«Мир, Экология, Дети»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акциясы</w:t>
            </w:r>
          </w:p>
        </w:tc>
        <w:tc>
          <w:tcPr>
            <w:tcW w:w="2380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1.Мектеп аумағын аббаттандыру және тазалау. </w:t>
            </w:r>
          </w:p>
        </w:tc>
        <w:tc>
          <w:tcPr>
            <w:tcW w:w="330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79" w:type="dxa"/>
            <w:gridSpan w:val="2"/>
          </w:tcPr>
          <w:p w:rsidR="00046765" w:rsidRPr="00C51605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253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Оттан абай бол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!»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үгітбригаданың жұмысы</w:t>
            </w: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79" w:type="dxa"/>
            <w:gridSpan w:val="2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253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46765" w:rsidRPr="00C51605" w:rsidRDefault="00046765" w:rsidP="00107EB1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ЖЖТ бойынша тестілеу. 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1-8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2380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Линейка 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Жолда абай бол!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BD1904">
        <w:tc>
          <w:tcPr>
            <w:tcW w:w="671" w:type="dxa"/>
            <w:vMerge w:val="restart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10" w:type="dxa"/>
            <w:vMerge w:val="restart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1869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2531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1. Қыздармен дискуссия жүргізу сағаты «Когда я взрослею» 5-7 сын.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2. «Денсаулық жолы бойы» суреттер сайысы. 1-4 сын.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3.Денсаулық күні</w:t>
            </w:r>
          </w:p>
        </w:tc>
        <w:tc>
          <w:tcPr>
            <w:tcW w:w="2383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Сынып сағаты:  «О роли здорового, правильного и рационального питания» 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1-11 сын.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2.«Профилактика БППП» семинары 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8-11 сын.</w:t>
            </w:r>
          </w:p>
        </w:tc>
        <w:tc>
          <w:tcPr>
            <w:tcW w:w="2380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1.«Вам жить – вам выбирать» дөңгелек үстел. 9-11.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2.Мектеп біріншілігі бойынша үстел теннисі. ФШ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3. «Отанының жас қорғаушысы» әскери-қолданбалы спорт түрі бойынша жарыс</w:t>
            </w:r>
          </w:p>
        </w:tc>
        <w:tc>
          <w:tcPr>
            <w:tcW w:w="3301" w:type="dxa"/>
          </w:tcPr>
          <w:p w:rsidR="00046765" w:rsidRPr="00C51605" w:rsidRDefault="00046765" w:rsidP="001C2256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1.Дұрыс тамақтану бойынша оқушыларға ақпарат беру үшін сауалнама жүргізу  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Көктемгі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 кросс.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ДШ</w:t>
            </w:r>
          </w:p>
        </w:tc>
      </w:tr>
      <w:tr w:rsidR="00046765" w:rsidRPr="00C51605" w:rsidTr="00BD1904">
        <w:tc>
          <w:tcPr>
            <w:tcW w:w="671" w:type="dxa"/>
            <w:vMerge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2531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01" w:type="dxa"/>
          </w:tcPr>
          <w:p w:rsidR="00046765" w:rsidRPr="00C51605" w:rsidRDefault="00046765" w:rsidP="0026367E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1.«О половом воспитании детей» семинары</w:t>
            </w:r>
          </w:p>
        </w:tc>
      </w:tr>
      <w:tr w:rsidR="00046765" w:rsidRPr="00C51605" w:rsidTr="00BD1904">
        <w:tc>
          <w:tcPr>
            <w:tcW w:w="671" w:type="dxa"/>
            <w:vMerge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2531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1.«Бронхиальная астма – весьма опасна» диспуты</w:t>
            </w:r>
          </w:p>
        </w:tc>
        <w:tc>
          <w:tcPr>
            <w:tcW w:w="2380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01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2531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  <w:vAlign w:val="center"/>
          </w:tcPr>
          <w:p w:rsidR="00046765" w:rsidRPr="00C51605" w:rsidRDefault="00046765" w:rsidP="00E123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«Дарынды балалармен жұмыс жасау ерекшеліктері». 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Педагоги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калық дәріс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 (психолог)</w:t>
            </w:r>
          </w:p>
        </w:tc>
        <w:tc>
          <w:tcPr>
            <w:tcW w:w="3301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10595" w:type="dxa"/>
            <w:gridSpan w:val="4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Көктем демалысы аясында іс-шаралар </w:t>
            </w: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10595" w:type="dxa"/>
            <w:gridSpan w:val="4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 жұмыс</w:t>
            </w:r>
          </w:p>
        </w:tc>
      </w:tr>
      <w:tr w:rsidR="00046765" w:rsidRPr="00C51605" w:rsidTr="00BD1904">
        <w:tc>
          <w:tcPr>
            <w:tcW w:w="671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мектепішілік мерекелер мен іс-шаралар</w:t>
            </w:r>
          </w:p>
        </w:tc>
        <w:tc>
          <w:tcPr>
            <w:tcW w:w="2531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  <w:vAlign w:val="center"/>
          </w:tcPr>
          <w:p w:rsidR="00046765" w:rsidRPr="00C51605" w:rsidRDefault="00046765" w:rsidP="00E123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халқының бірлігі күні. Концерт «Менің Қазақстаным». </w:t>
            </w:r>
          </w:p>
        </w:tc>
      </w:tr>
    </w:tbl>
    <w:p w:rsidR="00046765" w:rsidRPr="00C51605" w:rsidRDefault="00046765" w:rsidP="00DB7022">
      <w:pPr>
        <w:rPr>
          <w:rFonts w:ascii="Times New Roman" w:hAnsi="Times New Roman"/>
          <w:b/>
          <w:sz w:val="24"/>
          <w:szCs w:val="24"/>
        </w:rPr>
      </w:pPr>
    </w:p>
    <w:p w:rsidR="00046765" w:rsidRPr="00C51605" w:rsidRDefault="00046765" w:rsidP="008D2754">
      <w:pPr>
        <w:outlineLvl w:val="0"/>
        <w:rPr>
          <w:rFonts w:ascii="Times New Roman" w:hAnsi="Times New Roman"/>
          <w:b/>
          <w:sz w:val="24"/>
          <w:szCs w:val="24"/>
        </w:rPr>
      </w:pPr>
      <w:r w:rsidRPr="00C51605">
        <w:rPr>
          <w:rFonts w:ascii="Times New Roman" w:hAnsi="Times New Roman"/>
          <w:b/>
          <w:sz w:val="24"/>
          <w:szCs w:val="24"/>
        </w:rPr>
        <w:t>М</w:t>
      </w:r>
      <w:r w:rsidRPr="00C51605">
        <w:rPr>
          <w:rFonts w:ascii="Times New Roman" w:hAnsi="Times New Roman"/>
          <w:b/>
          <w:sz w:val="24"/>
          <w:szCs w:val="24"/>
          <w:lang w:val="kk-KZ"/>
        </w:rPr>
        <w:t>амыр айы.</w:t>
      </w:r>
      <w:r w:rsidRPr="00C51605">
        <w:rPr>
          <w:rFonts w:ascii="Times New Roman" w:hAnsi="Times New Roman"/>
          <w:b/>
          <w:sz w:val="24"/>
          <w:szCs w:val="24"/>
        </w:rPr>
        <w:t xml:space="preserve"> 2016-2017 </w:t>
      </w:r>
      <w:r w:rsidRPr="00C51605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C51605" w:rsidRDefault="00046765" w:rsidP="00DB7022">
      <w:pPr>
        <w:pStyle w:val="ListParagraph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kk-KZ"/>
        </w:rPr>
      </w:pP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СӨС бойынша іс-шара: Шылым шегуді алдын алу бойынша айлық. 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(01.05.-31.05.)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. Халықаралық бронхиалды астмамаға қарсы күрес 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(07.05.)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. Халықаралық артериалды гипертонияға қарсы күрес. 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>(10.05.)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.  Ұлттық ойындар күні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(18.05.)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. Шылым шегуге қарсы күрес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(31.05.)</w:t>
      </w:r>
    </w:p>
    <w:p w:rsidR="00046765" w:rsidRPr="00C51605" w:rsidRDefault="00046765" w:rsidP="00DB7022">
      <w:pPr>
        <w:pStyle w:val="ListParagraph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kk-KZ"/>
        </w:rPr>
      </w:pP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>Халықаралық отбасылар күні</w:t>
      </w: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(15.05.)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1564"/>
        <w:gridCol w:w="1869"/>
        <w:gridCol w:w="2593"/>
        <w:gridCol w:w="4647"/>
        <w:gridCol w:w="1783"/>
        <w:gridCol w:w="1768"/>
      </w:tblGrid>
      <w:tr w:rsidR="00046765" w:rsidRPr="00C51605" w:rsidTr="00116CC5">
        <w:tc>
          <w:tcPr>
            <w:tcW w:w="562" w:type="dxa"/>
          </w:tcPr>
          <w:p w:rsidR="00046765" w:rsidRPr="00C51605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3433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593" w:type="dxa"/>
          </w:tcPr>
          <w:p w:rsidR="00046765" w:rsidRPr="00C51605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1-6</w:t>
            </w:r>
          </w:p>
        </w:tc>
        <w:tc>
          <w:tcPr>
            <w:tcW w:w="4647" w:type="dxa"/>
          </w:tcPr>
          <w:p w:rsidR="00046765" w:rsidRPr="00C51605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8-14</w:t>
            </w:r>
          </w:p>
        </w:tc>
        <w:tc>
          <w:tcPr>
            <w:tcW w:w="1783" w:type="dxa"/>
          </w:tcPr>
          <w:p w:rsidR="00046765" w:rsidRPr="00C51605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15-22</w:t>
            </w:r>
          </w:p>
        </w:tc>
        <w:tc>
          <w:tcPr>
            <w:tcW w:w="1768" w:type="dxa"/>
          </w:tcPr>
          <w:p w:rsidR="00046765" w:rsidRPr="00C51605" w:rsidRDefault="00046765" w:rsidP="0061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22-30</w:t>
            </w: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33" w:type="dxa"/>
            <w:gridSpan w:val="2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Азаматтық және патриоттық тәрбие, құқықтық тәрбие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сағаттары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1.«Родина - Отчизна»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2. «Далекому подвигу верность храня»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5-8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3. 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Жеңістің жетпес бағасы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» 9-11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сын.</w:t>
            </w:r>
          </w:p>
        </w:tc>
        <w:tc>
          <w:tcPr>
            <w:tcW w:w="4647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Жасөспірім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операциясы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33" w:type="dxa"/>
            <w:gridSpan w:val="2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Тимур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лердің жұмыстары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 Акция «С добрым утром, ветеран!»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4647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1.«Мир глазами детей»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суреттер көрмесі.</w:t>
            </w: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33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Ұлттық ойындар күні</w:t>
            </w:r>
          </w:p>
        </w:tc>
        <w:tc>
          <w:tcPr>
            <w:tcW w:w="176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33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 «М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енің отбасым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плакаттар сайысы. 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2. 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Мен тұратын отбасы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жасау конкурсы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  <w:p w:rsidR="00046765" w:rsidRPr="00F2208D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3.</w:t>
            </w:r>
            <w:r w:rsidRPr="00C516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160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Отбасындағы қатыгездікті алдын алу </w:t>
            </w:r>
            <w:r w:rsidRPr="00C51605">
              <w:rPr>
                <w:rFonts w:ascii="Times New Roman" w:hAnsi="Times New Roman"/>
                <w:sz w:val="24"/>
                <w:szCs w:val="24"/>
                <w:lang w:eastAsia="ru-RU"/>
              </w:rPr>
              <w:t>(1-11) (психолог)</w:t>
            </w:r>
          </w:p>
        </w:tc>
        <w:tc>
          <w:tcPr>
            <w:tcW w:w="4647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 «Школа – зажигает звезды»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ата-аналардың шақырылуымен мерекелік концерт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Ата-аналардың балаларды тәрбиелеудегі мектеп өміріне қосқан үлесі үшін қошеметтеу.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2.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ҚР отырысы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Тамақтануды ұйымдастыру бойынша комиссия отырысы </w:t>
            </w: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33" w:type="dxa"/>
            <w:gridSpan w:val="2"/>
          </w:tcPr>
          <w:p w:rsidR="00046765" w:rsidRPr="00C51605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экономи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экологи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ялық тәрбие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1.Мектеп аумағын аббаттандыру және тазалау.</w:t>
            </w:r>
          </w:p>
        </w:tc>
        <w:tc>
          <w:tcPr>
            <w:tcW w:w="4647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ОПТ</w:t>
            </w:r>
          </w:p>
        </w:tc>
        <w:tc>
          <w:tcPr>
            <w:tcW w:w="176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33" w:type="dxa"/>
            <w:gridSpan w:val="2"/>
          </w:tcPr>
          <w:p w:rsidR="00046765" w:rsidRPr="00C51605" w:rsidRDefault="00046765" w:rsidP="00B92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Мектеп ауласын аббаттандыру және санитарлық тазалау бойынша айлық.</w:t>
            </w: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33" w:type="dxa"/>
            <w:gridSpan w:val="2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Біз және жол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викторинасы. 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сын.</w:t>
            </w:r>
          </w:p>
        </w:tc>
        <w:tc>
          <w:tcPr>
            <w:tcW w:w="4647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116CC5">
        <w:tc>
          <w:tcPr>
            <w:tcW w:w="562" w:type="dxa"/>
            <w:vMerge w:val="restart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4" w:type="dxa"/>
            <w:vMerge w:val="restart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1869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2593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1. «Активный и пассивный курильщик» семинары. 6-8 сын.</w:t>
            </w:r>
          </w:p>
          <w:p w:rsidR="00046765" w:rsidRPr="00C51605" w:rsidRDefault="00046765" w:rsidP="009425E9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«Чертизтабакерки»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  үгітбригаданың жұмысы. 1-4 сын.</w:t>
            </w:r>
          </w:p>
          <w:p w:rsidR="00046765" w:rsidRPr="00C51605" w:rsidRDefault="00046765" w:rsidP="009425E9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3.Сочинение – обращение к своим сверстникам 9-11 сын.</w:t>
            </w:r>
          </w:p>
        </w:tc>
        <w:tc>
          <w:tcPr>
            <w:tcW w:w="4647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1. Метептің ЖЖИ отрядының шығуы «Қауіпсіз жол».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2. «Профилактика бронхиальной астмы» үгітбригаданың шығуы.</w:t>
            </w:r>
          </w:p>
        </w:tc>
        <w:tc>
          <w:tcPr>
            <w:tcW w:w="1783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1.СӨС қалыптастыру сұрақтары бойынша сауалнама </w:t>
            </w:r>
          </w:p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2.Шашки бойынша мектеп біріншілігі. ДШ</w:t>
            </w:r>
          </w:p>
        </w:tc>
        <w:tc>
          <w:tcPr>
            <w:tcW w:w="1768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116CC5">
        <w:tc>
          <w:tcPr>
            <w:tcW w:w="562" w:type="dxa"/>
            <w:vMerge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2593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7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1.«Гиппертензия. Возможности риска» семинары.</w:t>
            </w:r>
          </w:p>
        </w:tc>
        <w:tc>
          <w:tcPr>
            <w:tcW w:w="1783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1.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Дәріс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. 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Улануды алдын алу </w:t>
            </w:r>
          </w:p>
        </w:tc>
        <w:tc>
          <w:tcPr>
            <w:tcW w:w="176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65" w:rsidRPr="00C51605" w:rsidTr="00116CC5">
        <w:tc>
          <w:tcPr>
            <w:tcW w:w="562" w:type="dxa"/>
            <w:vMerge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2593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7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1.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Диспут.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 А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ртериал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ды 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гипертензи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я профилактикасы </w:t>
            </w: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1.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Дәріс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. 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Улануды алдын алу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(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>мектеп алды лагерь қызметшілері үшін</w:t>
            </w:r>
            <w:r w:rsidRPr="00C51605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ӘБ жұмыстарына анализ жасау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 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жетекшінің п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ортфолио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қорытынды жүргізу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Үйірме мен секциялардың жұмыстары бойынша жылдық есеп </w:t>
            </w:r>
          </w:p>
        </w:tc>
        <w:tc>
          <w:tcPr>
            <w:tcW w:w="1768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2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C51605"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  <w:t xml:space="preserve">Есеп апталығы </w:t>
            </w: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46765" w:rsidRPr="00C51605" w:rsidRDefault="00046765" w:rsidP="00FF0DFC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46765" w:rsidRPr="00C51605" w:rsidTr="00116CC5">
        <w:tc>
          <w:tcPr>
            <w:tcW w:w="562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2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мектепішілік мерекелер мен іс-шаралар</w:t>
            </w:r>
          </w:p>
        </w:tc>
        <w:tc>
          <w:tcPr>
            <w:tcW w:w="259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Қазақстан халқының бірлігі күні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2.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Отан қорғау күні </w:t>
            </w:r>
          </w:p>
        </w:tc>
        <w:tc>
          <w:tcPr>
            <w:tcW w:w="4647" w:type="dxa"/>
          </w:tcPr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Жеңіс күні</w:t>
            </w:r>
          </w:p>
          <w:p w:rsidR="00046765" w:rsidRPr="00C51605" w:rsidRDefault="00046765" w:rsidP="00DB7022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2.«Памяти павших будьте достойны»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митингі.</w:t>
            </w:r>
          </w:p>
        </w:tc>
        <w:tc>
          <w:tcPr>
            <w:tcW w:w="1783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46765" w:rsidRPr="00C51605" w:rsidRDefault="00046765" w:rsidP="009149C0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val="kk-KZ" w:eastAsia="ja-JP" w:bidi="fa-IR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Соңғы қоңырау мерекесі.</w:t>
            </w:r>
          </w:p>
        </w:tc>
      </w:tr>
    </w:tbl>
    <w:p w:rsidR="00046765" w:rsidRPr="00C51605" w:rsidRDefault="00046765" w:rsidP="008D2754">
      <w:pPr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046765" w:rsidRPr="00C51605" w:rsidRDefault="00046765" w:rsidP="008D2754">
      <w:pPr>
        <w:outlineLvl w:val="0"/>
        <w:rPr>
          <w:rFonts w:ascii="Times New Roman" w:hAnsi="Times New Roman"/>
          <w:b/>
          <w:sz w:val="24"/>
          <w:szCs w:val="24"/>
        </w:rPr>
      </w:pPr>
      <w:r w:rsidRPr="00C51605">
        <w:rPr>
          <w:rFonts w:ascii="Times New Roman" w:hAnsi="Times New Roman"/>
          <w:b/>
          <w:sz w:val="24"/>
          <w:szCs w:val="24"/>
          <w:lang w:val="kk-KZ"/>
        </w:rPr>
        <w:t>Маусым</w:t>
      </w:r>
      <w:r w:rsidRPr="00C51605">
        <w:rPr>
          <w:rFonts w:ascii="Times New Roman" w:hAnsi="Times New Roman"/>
          <w:b/>
          <w:sz w:val="24"/>
          <w:szCs w:val="24"/>
        </w:rPr>
        <w:t>-</w:t>
      </w:r>
      <w:r w:rsidRPr="00C51605">
        <w:rPr>
          <w:rFonts w:ascii="Times New Roman" w:hAnsi="Times New Roman"/>
          <w:b/>
          <w:sz w:val="24"/>
          <w:szCs w:val="24"/>
          <w:lang w:val="kk-KZ"/>
        </w:rPr>
        <w:t>тамыз</w:t>
      </w:r>
      <w:r w:rsidRPr="00C51605">
        <w:rPr>
          <w:rFonts w:ascii="Times New Roman" w:hAnsi="Times New Roman"/>
          <w:b/>
          <w:sz w:val="24"/>
          <w:szCs w:val="24"/>
        </w:rPr>
        <w:t xml:space="preserve"> </w:t>
      </w:r>
      <w:r w:rsidRPr="00C51605">
        <w:rPr>
          <w:rFonts w:ascii="Times New Roman" w:hAnsi="Times New Roman"/>
          <w:b/>
          <w:sz w:val="24"/>
          <w:szCs w:val="24"/>
          <w:lang w:val="kk-KZ"/>
        </w:rPr>
        <w:t xml:space="preserve">айлары </w:t>
      </w:r>
      <w:r w:rsidRPr="00C51605">
        <w:rPr>
          <w:rFonts w:ascii="Times New Roman" w:hAnsi="Times New Roman"/>
          <w:b/>
          <w:sz w:val="24"/>
          <w:szCs w:val="24"/>
        </w:rPr>
        <w:t xml:space="preserve">2016-2017 </w:t>
      </w:r>
      <w:r w:rsidRPr="00C51605">
        <w:rPr>
          <w:rFonts w:ascii="Times New Roman" w:hAnsi="Times New Roman"/>
          <w:b/>
          <w:sz w:val="24"/>
          <w:szCs w:val="24"/>
          <w:lang w:val="kk-KZ"/>
        </w:rPr>
        <w:t>оқу жылы.</w:t>
      </w:r>
    </w:p>
    <w:p w:rsidR="00046765" w:rsidRPr="00C51605" w:rsidRDefault="00046765" w:rsidP="004F33A7">
      <w:pPr>
        <w:pStyle w:val="ListParagraph"/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C51605">
        <w:rPr>
          <w:rFonts w:ascii="Times New Roman" w:hAnsi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Халықаралық отбасылар және балаларды қорғау күні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828"/>
        <w:gridCol w:w="2551"/>
        <w:gridCol w:w="2394"/>
        <w:gridCol w:w="2394"/>
        <w:gridCol w:w="2395"/>
      </w:tblGrid>
      <w:tr w:rsidR="00046765" w:rsidRPr="00C51605" w:rsidTr="00E1232F">
        <w:tc>
          <w:tcPr>
            <w:tcW w:w="675" w:type="dxa"/>
          </w:tcPr>
          <w:p w:rsidR="00046765" w:rsidRPr="00C51605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828" w:type="dxa"/>
          </w:tcPr>
          <w:p w:rsidR="00046765" w:rsidRPr="00C51605" w:rsidRDefault="00046765" w:rsidP="001B1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551" w:type="dxa"/>
          </w:tcPr>
          <w:p w:rsidR="00046765" w:rsidRPr="00C51605" w:rsidRDefault="00046765" w:rsidP="00E4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1-6</w:t>
            </w:r>
          </w:p>
        </w:tc>
        <w:tc>
          <w:tcPr>
            <w:tcW w:w="2394" w:type="dxa"/>
          </w:tcPr>
          <w:p w:rsidR="00046765" w:rsidRPr="00C51605" w:rsidRDefault="00046765" w:rsidP="00E4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394" w:type="dxa"/>
          </w:tcPr>
          <w:p w:rsidR="00046765" w:rsidRPr="00C51605" w:rsidRDefault="00046765" w:rsidP="00E4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2395" w:type="dxa"/>
          </w:tcPr>
          <w:p w:rsidR="00046765" w:rsidRPr="00C51605" w:rsidRDefault="00046765" w:rsidP="00E4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22-30</w:t>
            </w:r>
          </w:p>
        </w:tc>
      </w:tr>
      <w:tr w:rsidR="00046765" w:rsidRPr="00C51605" w:rsidTr="00E1232F"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Азаматтық және патриоттық тәрбие, құқықтық тәрбие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Мемлекеттік рәміздер күніне арналған іс-шаралар. Астана күні.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Жолдағы транспорттық травматизм бойынша іс-шаралар</w:t>
            </w:r>
          </w:p>
        </w:tc>
      </w:tr>
      <w:tr w:rsidR="00046765" w:rsidRPr="00C51605" w:rsidTr="00E1232F"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Рухани-адамгершілік тәрбие 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Қамқорлық акциясы</w:t>
            </w:r>
          </w:p>
        </w:tc>
      </w:tr>
      <w:tr w:rsidR="00046765" w:rsidRPr="00C51605" w:rsidTr="00E1232F"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жанындағы лагерьдегі спорттық жарыстар. </w:t>
            </w:r>
          </w:p>
        </w:tc>
      </w:tr>
      <w:tr w:rsidR="00046765" w:rsidRPr="00C51605" w:rsidTr="00E1232F"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«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Мектепке жол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»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акциясы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жеке әңгімелесу. </w:t>
            </w:r>
          </w:p>
        </w:tc>
      </w:tr>
      <w:tr w:rsidR="00046765" w:rsidRPr="00C51605" w:rsidTr="00E1232F"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экономи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экологи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ялық тәрбие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экскурсияға шығу. 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Экологи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</w:p>
        </w:tc>
      </w:tr>
      <w:tr w:rsidR="00046765" w:rsidRPr="00C51605" w:rsidTr="00E1232F"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Мәдениетілікке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және 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эстети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Павлодар қаласының музеилеріне экскурсия </w:t>
            </w:r>
          </w:p>
        </w:tc>
      </w:tr>
      <w:tr w:rsidR="00046765" w:rsidRPr="00C51605" w:rsidTr="00E1232F"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Интеллектуал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тәрбие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мәдени-ақпараттық тәрбие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 қоймаларында келеңсіз жағдайларды ескерту.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2.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Жолдағы көлік апаттары бойынша шаралар, ЖСОЕО мектеп жанындағы аумақтағы жұмыстары.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 xml:space="preserve">1. 9, 11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сынып оқушыларын жұмысқа орналастыру.</w:t>
            </w:r>
          </w:p>
        </w:tc>
      </w:tr>
      <w:tr w:rsidR="00046765" w:rsidRPr="00C51605" w:rsidTr="00E1232F">
        <w:trPr>
          <w:trHeight w:val="1380"/>
        </w:trPr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>Физи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тәрбие</w:t>
            </w:r>
            <w:r w:rsidRPr="00C5160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салауатты өмір салты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781579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нашақорлыққа қарсы күрес күні. Улануды алдын алу шаралары. Спорт алаңдарын ұйымдастыру жұмысы.</w:t>
            </w:r>
          </w:p>
        </w:tc>
      </w:tr>
      <w:tr w:rsidR="00046765" w:rsidRPr="00C51605" w:rsidTr="00E1232F"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Спорттық үйірмелер мен секциялардың жұмыстары 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781579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Келесі сыныпқа көшіру және аяқтау емтихандары </w:t>
            </w:r>
          </w:p>
        </w:tc>
      </w:tr>
      <w:tr w:rsidR="00046765" w:rsidRPr="00C51605" w:rsidTr="00E1232F">
        <w:tc>
          <w:tcPr>
            <w:tcW w:w="675" w:type="dxa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46765" w:rsidRPr="00C51605" w:rsidRDefault="00046765" w:rsidP="001B1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6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және мектепте өзін-өзі басқару </w:t>
            </w:r>
          </w:p>
        </w:tc>
        <w:tc>
          <w:tcPr>
            <w:tcW w:w="9734" w:type="dxa"/>
            <w:gridSpan w:val="4"/>
          </w:tcPr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Балаларды 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қорғау күні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46765" w:rsidRPr="00C51605" w:rsidRDefault="00046765" w:rsidP="00E12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605">
              <w:rPr>
                <w:rFonts w:ascii="Times New Roman" w:hAnsi="Times New Roman"/>
                <w:sz w:val="24"/>
                <w:szCs w:val="24"/>
              </w:rPr>
              <w:t>2.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ҚР мемлекеттік рәміздер күні. </w:t>
            </w:r>
          </w:p>
          <w:p w:rsidR="00046765" w:rsidRPr="00C51605" w:rsidRDefault="00046765" w:rsidP="00781579">
            <w:pPr>
              <w:pStyle w:val="NoSpacing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</w:t>
            </w:r>
            <w:r w:rsidRPr="00C516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Түлектер кеші</w:t>
            </w:r>
            <w:r w:rsidRPr="00C51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46765" w:rsidRPr="00C51605" w:rsidRDefault="00046765" w:rsidP="00DB7022">
      <w:pPr>
        <w:rPr>
          <w:rFonts w:ascii="Times New Roman" w:hAnsi="Times New Roman"/>
          <w:sz w:val="24"/>
          <w:szCs w:val="24"/>
        </w:rPr>
      </w:pPr>
    </w:p>
    <w:p w:rsidR="00046765" w:rsidRPr="00C51605" w:rsidRDefault="00046765" w:rsidP="00F26E15">
      <w:pPr>
        <w:rPr>
          <w:rFonts w:ascii="Times New Roman" w:hAnsi="Times New Roman"/>
          <w:sz w:val="24"/>
          <w:szCs w:val="24"/>
          <w:lang w:val="kk-KZ"/>
        </w:rPr>
      </w:pPr>
    </w:p>
    <w:sectPr w:rsidR="00046765" w:rsidRPr="00C51605" w:rsidSect="00F26E1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534"/>
    <w:multiLevelType w:val="hybridMultilevel"/>
    <w:tmpl w:val="B3BA6276"/>
    <w:lvl w:ilvl="0" w:tplc="AD807D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420D3"/>
    <w:multiLevelType w:val="hybridMultilevel"/>
    <w:tmpl w:val="60B434DC"/>
    <w:lvl w:ilvl="0" w:tplc="2CBA2A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5F0325"/>
    <w:multiLevelType w:val="hybridMultilevel"/>
    <w:tmpl w:val="BEE4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615AE2"/>
    <w:multiLevelType w:val="hybridMultilevel"/>
    <w:tmpl w:val="9694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F97CC8"/>
    <w:multiLevelType w:val="hybridMultilevel"/>
    <w:tmpl w:val="7540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476E1D"/>
    <w:multiLevelType w:val="hybridMultilevel"/>
    <w:tmpl w:val="D706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068EA"/>
    <w:multiLevelType w:val="hybridMultilevel"/>
    <w:tmpl w:val="1432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0918E2"/>
    <w:multiLevelType w:val="hybridMultilevel"/>
    <w:tmpl w:val="9828B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4C1857"/>
    <w:multiLevelType w:val="hybridMultilevel"/>
    <w:tmpl w:val="A0B8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934063"/>
    <w:multiLevelType w:val="hybridMultilevel"/>
    <w:tmpl w:val="6756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A069C5"/>
    <w:multiLevelType w:val="hybridMultilevel"/>
    <w:tmpl w:val="F38E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4C79C2"/>
    <w:multiLevelType w:val="hybridMultilevel"/>
    <w:tmpl w:val="C9C89FAA"/>
    <w:lvl w:ilvl="0" w:tplc="AD807D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A015FC"/>
    <w:multiLevelType w:val="hybridMultilevel"/>
    <w:tmpl w:val="D706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9502DA"/>
    <w:multiLevelType w:val="hybridMultilevel"/>
    <w:tmpl w:val="FD38ED14"/>
    <w:lvl w:ilvl="0" w:tplc="2A7062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157E26"/>
    <w:multiLevelType w:val="hybridMultilevel"/>
    <w:tmpl w:val="C9C89FAA"/>
    <w:lvl w:ilvl="0" w:tplc="AD807D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DA3701"/>
    <w:multiLevelType w:val="hybridMultilevel"/>
    <w:tmpl w:val="2BD0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6E54A2"/>
    <w:multiLevelType w:val="hybridMultilevel"/>
    <w:tmpl w:val="6756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C96C32"/>
    <w:multiLevelType w:val="hybridMultilevel"/>
    <w:tmpl w:val="A0B8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777E4D"/>
    <w:multiLevelType w:val="hybridMultilevel"/>
    <w:tmpl w:val="7BB08B40"/>
    <w:lvl w:ilvl="0" w:tplc="AD807D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B20B7A"/>
    <w:multiLevelType w:val="hybridMultilevel"/>
    <w:tmpl w:val="2BD0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08474D"/>
    <w:multiLevelType w:val="hybridMultilevel"/>
    <w:tmpl w:val="C0340196"/>
    <w:lvl w:ilvl="0" w:tplc="1380895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0D6533"/>
    <w:multiLevelType w:val="hybridMultilevel"/>
    <w:tmpl w:val="A1E6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FB308E"/>
    <w:multiLevelType w:val="hybridMultilevel"/>
    <w:tmpl w:val="1646EF12"/>
    <w:lvl w:ilvl="0" w:tplc="E41CB2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E317352"/>
    <w:multiLevelType w:val="hybridMultilevel"/>
    <w:tmpl w:val="2A6612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30C3C9E"/>
    <w:multiLevelType w:val="hybridMultilevel"/>
    <w:tmpl w:val="4140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D42650"/>
    <w:multiLevelType w:val="hybridMultilevel"/>
    <w:tmpl w:val="C0340196"/>
    <w:lvl w:ilvl="0" w:tplc="1380895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3250F5"/>
    <w:multiLevelType w:val="hybridMultilevel"/>
    <w:tmpl w:val="27A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913FB8"/>
    <w:multiLevelType w:val="hybridMultilevel"/>
    <w:tmpl w:val="C0340196"/>
    <w:lvl w:ilvl="0" w:tplc="1380895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E4416B"/>
    <w:multiLevelType w:val="hybridMultilevel"/>
    <w:tmpl w:val="F9C4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2519FE"/>
    <w:multiLevelType w:val="hybridMultilevel"/>
    <w:tmpl w:val="2A6612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4204A21"/>
    <w:multiLevelType w:val="hybridMultilevel"/>
    <w:tmpl w:val="179AF890"/>
    <w:lvl w:ilvl="0" w:tplc="2EB2BFA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E31C40"/>
    <w:multiLevelType w:val="hybridMultilevel"/>
    <w:tmpl w:val="EAFEC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1"/>
  </w:num>
  <w:num w:numId="5">
    <w:abstractNumId w:val="22"/>
  </w:num>
  <w:num w:numId="6">
    <w:abstractNumId w:val="16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26"/>
  </w:num>
  <w:num w:numId="12">
    <w:abstractNumId w:val="15"/>
  </w:num>
  <w:num w:numId="13">
    <w:abstractNumId w:val="19"/>
  </w:num>
  <w:num w:numId="14">
    <w:abstractNumId w:val="14"/>
  </w:num>
  <w:num w:numId="15">
    <w:abstractNumId w:val="11"/>
  </w:num>
  <w:num w:numId="16">
    <w:abstractNumId w:val="30"/>
  </w:num>
  <w:num w:numId="17">
    <w:abstractNumId w:val="0"/>
  </w:num>
  <w:num w:numId="18">
    <w:abstractNumId w:val="13"/>
  </w:num>
  <w:num w:numId="19">
    <w:abstractNumId w:val="8"/>
  </w:num>
  <w:num w:numId="20">
    <w:abstractNumId w:val="17"/>
  </w:num>
  <w:num w:numId="21">
    <w:abstractNumId w:val="18"/>
  </w:num>
  <w:num w:numId="22">
    <w:abstractNumId w:val="27"/>
  </w:num>
  <w:num w:numId="23">
    <w:abstractNumId w:val="25"/>
  </w:num>
  <w:num w:numId="24">
    <w:abstractNumId w:val="3"/>
  </w:num>
  <w:num w:numId="25">
    <w:abstractNumId w:val="21"/>
  </w:num>
  <w:num w:numId="26">
    <w:abstractNumId w:val="31"/>
  </w:num>
  <w:num w:numId="27">
    <w:abstractNumId w:val="2"/>
  </w:num>
  <w:num w:numId="28">
    <w:abstractNumId w:val="28"/>
  </w:num>
  <w:num w:numId="29">
    <w:abstractNumId w:val="7"/>
  </w:num>
  <w:num w:numId="30">
    <w:abstractNumId w:val="10"/>
  </w:num>
  <w:num w:numId="31">
    <w:abstractNumId w:val="20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DF1"/>
    <w:rsid w:val="00000965"/>
    <w:rsid w:val="00007110"/>
    <w:rsid w:val="00010E03"/>
    <w:rsid w:val="00024D86"/>
    <w:rsid w:val="00026C5A"/>
    <w:rsid w:val="0002797D"/>
    <w:rsid w:val="00031EDF"/>
    <w:rsid w:val="0003413C"/>
    <w:rsid w:val="000376B9"/>
    <w:rsid w:val="000377A3"/>
    <w:rsid w:val="0004394E"/>
    <w:rsid w:val="00046765"/>
    <w:rsid w:val="00046EB4"/>
    <w:rsid w:val="000474D2"/>
    <w:rsid w:val="000508B7"/>
    <w:rsid w:val="000608E8"/>
    <w:rsid w:val="00061601"/>
    <w:rsid w:val="0006386D"/>
    <w:rsid w:val="00067B1F"/>
    <w:rsid w:val="00067BEB"/>
    <w:rsid w:val="00072869"/>
    <w:rsid w:val="00075110"/>
    <w:rsid w:val="00086B83"/>
    <w:rsid w:val="000878E2"/>
    <w:rsid w:val="00087D9E"/>
    <w:rsid w:val="00093F21"/>
    <w:rsid w:val="00094E3D"/>
    <w:rsid w:val="000A0A7C"/>
    <w:rsid w:val="000A5A76"/>
    <w:rsid w:val="000B367F"/>
    <w:rsid w:val="000B56A7"/>
    <w:rsid w:val="000B6010"/>
    <w:rsid w:val="000C6502"/>
    <w:rsid w:val="000C7102"/>
    <w:rsid w:val="000D1496"/>
    <w:rsid w:val="000D377C"/>
    <w:rsid w:val="000D5F51"/>
    <w:rsid w:val="000D6119"/>
    <w:rsid w:val="000E540E"/>
    <w:rsid w:val="000F1045"/>
    <w:rsid w:val="000F7355"/>
    <w:rsid w:val="0010541D"/>
    <w:rsid w:val="00107EB1"/>
    <w:rsid w:val="00116CC5"/>
    <w:rsid w:val="00120C86"/>
    <w:rsid w:val="00122A49"/>
    <w:rsid w:val="00130DA8"/>
    <w:rsid w:val="0015283A"/>
    <w:rsid w:val="00156B60"/>
    <w:rsid w:val="001655EE"/>
    <w:rsid w:val="00174AF6"/>
    <w:rsid w:val="00176C37"/>
    <w:rsid w:val="0018248D"/>
    <w:rsid w:val="00183335"/>
    <w:rsid w:val="00194596"/>
    <w:rsid w:val="001B180A"/>
    <w:rsid w:val="001B24AC"/>
    <w:rsid w:val="001B26F8"/>
    <w:rsid w:val="001C2256"/>
    <w:rsid w:val="001D041D"/>
    <w:rsid w:val="001D7BE7"/>
    <w:rsid w:val="001E6D96"/>
    <w:rsid w:val="001F5771"/>
    <w:rsid w:val="001F7555"/>
    <w:rsid w:val="0020014E"/>
    <w:rsid w:val="0021735E"/>
    <w:rsid w:val="00217B46"/>
    <w:rsid w:val="00221A0B"/>
    <w:rsid w:val="00226B24"/>
    <w:rsid w:val="00255585"/>
    <w:rsid w:val="0026367E"/>
    <w:rsid w:val="00267146"/>
    <w:rsid w:val="00273C91"/>
    <w:rsid w:val="00281AA7"/>
    <w:rsid w:val="00281BEE"/>
    <w:rsid w:val="00290E28"/>
    <w:rsid w:val="002A465B"/>
    <w:rsid w:val="002A7DB5"/>
    <w:rsid w:val="002B253C"/>
    <w:rsid w:val="002D411E"/>
    <w:rsid w:val="002E4423"/>
    <w:rsid w:val="002F172F"/>
    <w:rsid w:val="002F29CF"/>
    <w:rsid w:val="00301DD7"/>
    <w:rsid w:val="003022C1"/>
    <w:rsid w:val="003138EE"/>
    <w:rsid w:val="00320D6F"/>
    <w:rsid w:val="0032174E"/>
    <w:rsid w:val="00345379"/>
    <w:rsid w:val="00371B07"/>
    <w:rsid w:val="00376A41"/>
    <w:rsid w:val="003858EB"/>
    <w:rsid w:val="0039216C"/>
    <w:rsid w:val="003921E9"/>
    <w:rsid w:val="0039383B"/>
    <w:rsid w:val="00397855"/>
    <w:rsid w:val="003B050C"/>
    <w:rsid w:val="003B488E"/>
    <w:rsid w:val="003E2821"/>
    <w:rsid w:val="003F38B5"/>
    <w:rsid w:val="003F774E"/>
    <w:rsid w:val="00407BCA"/>
    <w:rsid w:val="00416667"/>
    <w:rsid w:val="004263C2"/>
    <w:rsid w:val="00435BE8"/>
    <w:rsid w:val="004524EC"/>
    <w:rsid w:val="00466681"/>
    <w:rsid w:val="00471050"/>
    <w:rsid w:val="004720AE"/>
    <w:rsid w:val="004738AD"/>
    <w:rsid w:val="00482EFD"/>
    <w:rsid w:val="00484F11"/>
    <w:rsid w:val="0048604D"/>
    <w:rsid w:val="00490DF1"/>
    <w:rsid w:val="004A4AD4"/>
    <w:rsid w:val="004B3B04"/>
    <w:rsid w:val="004C3955"/>
    <w:rsid w:val="004C5FA0"/>
    <w:rsid w:val="004D26BE"/>
    <w:rsid w:val="004D39E6"/>
    <w:rsid w:val="004F33A7"/>
    <w:rsid w:val="004F6B50"/>
    <w:rsid w:val="00500485"/>
    <w:rsid w:val="0050484A"/>
    <w:rsid w:val="00513D67"/>
    <w:rsid w:val="0051560B"/>
    <w:rsid w:val="0051726F"/>
    <w:rsid w:val="0052005D"/>
    <w:rsid w:val="00543511"/>
    <w:rsid w:val="00553F07"/>
    <w:rsid w:val="00561F9B"/>
    <w:rsid w:val="00562840"/>
    <w:rsid w:val="00562D4B"/>
    <w:rsid w:val="00563D40"/>
    <w:rsid w:val="0056519A"/>
    <w:rsid w:val="00571A27"/>
    <w:rsid w:val="005746F7"/>
    <w:rsid w:val="00580FCA"/>
    <w:rsid w:val="00583B35"/>
    <w:rsid w:val="005931A2"/>
    <w:rsid w:val="005A0825"/>
    <w:rsid w:val="005A3ABE"/>
    <w:rsid w:val="005A7D3A"/>
    <w:rsid w:val="005B748E"/>
    <w:rsid w:val="005C6354"/>
    <w:rsid w:val="005C7553"/>
    <w:rsid w:val="005C7E76"/>
    <w:rsid w:val="005D72E9"/>
    <w:rsid w:val="005E36DB"/>
    <w:rsid w:val="005E3BD0"/>
    <w:rsid w:val="005E4FEC"/>
    <w:rsid w:val="00606207"/>
    <w:rsid w:val="006103BA"/>
    <w:rsid w:val="00642956"/>
    <w:rsid w:val="0064413B"/>
    <w:rsid w:val="00657825"/>
    <w:rsid w:val="006637FB"/>
    <w:rsid w:val="00670B2D"/>
    <w:rsid w:val="00681563"/>
    <w:rsid w:val="00682162"/>
    <w:rsid w:val="006922AF"/>
    <w:rsid w:val="006A10B6"/>
    <w:rsid w:val="006A50A6"/>
    <w:rsid w:val="006C0BA2"/>
    <w:rsid w:val="006D2D02"/>
    <w:rsid w:val="006D5306"/>
    <w:rsid w:val="006D7546"/>
    <w:rsid w:val="006E3159"/>
    <w:rsid w:val="006E4BFF"/>
    <w:rsid w:val="006F6FAC"/>
    <w:rsid w:val="007012BE"/>
    <w:rsid w:val="0070377E"/>
    <w:rsid w:val="007048F6"/>
    <w:rsid w:val="007070BA"/>
    <w:rsid w:val="00722002"/>
    <w:rsid w:val="00735ADC"/>
    <w:rsid w:val="00735F24"/>
    <w:rsid w:val="00740CFF"/>
    <w:rsid w:val="00745F26"/>
    <w:rsid w:val="00746482"/>
    <w:rsid w:val="00753FC1"/>
    <w:rsid w:val="0075656A"/>
    <w:rsid w:val="00771E3E"/>
    <w:rsid w:val="00775BA8"/>
    <w:rsid w:val="00776099"/>
    <w:rsid w:val="00776DDD"/>
    <w:rsid w:val="00781579"/>
    <w:rsid w:val="00787603"/>
    <w:rsid w:val="007909F9"/>
    <w:rsid w:val="00792675"/>
    <w:rsid w:val="007B1235"/>
    <w:rsid w:val="007B5D83"/>
    <w:rsid w:val="007B64E3"/>
    <w:rsid w:val="007C12B9"/>
    <w:rsid w:val="007C3CFB"/>
    <w:rsid w:val="007C4F94"/>
    <w:rsid w:val="007C7485"/>
    <w:rsid w:val="007F24D6"/>
    <w:rsid w:val="007F6D21"/>
    <w:rsid w:val="00814685"/>
    <w:rsid w:val="0081510F"/>
    <w:rsid w:val="008204EA"/>
    <w:rsid w:val="008218CF"/>
    <w:rsid w:val="00831E7E"/>
    <w:rsid w:val="0084510E"/>
    <w:rsid w:val="0085028E"/>
    <w:rsid w:val="00850341"/>
    <w:rsid w:val="00855CA3"/>
    <w:rsid w:val="0085783E"/>
    <w:rsid w:val="008744AF"/>
    <w:rsid w:val="008745C5"/>
    <w:rsid w:val="008754CB"/>
    <w:rsid w:val="00877AEE"/>
    <w:rsid w:val="0088160C"/>
    <w:rsid w:val="00882890"/>
    <w:rsid w:val="008877C6"/>
    <w:rsid w:val="00890154"/>
    <w:rsid w:val="0089362F"/>
    <w:rsid w:val="008A2D5E"/>
    <w:rsid w:val="008A3910"/>
    <w:rsid w:val="008B2C0D"/>
    <w:rsid w:val="008B6445"/>
    <w:rsid w:val="008D2754"/>
    <w:rsid w:val="008E76B5"/>
    <w:rsid w:val="008F0553"/>
    <w:rsid w:val="008F6D0F"/>
    <w:rsid w:val="00900ABF"/>
    <w:rsid w:val="00904CB1"/>
    <w:rsid w:val="009054DA"/>
    <w:rsid w:val="009149C0"/>
    <w:rsid w:val="00916A52"/>
    <w:rsid w:val="00917112"/>
    <w:rsid w:val="009234E9"/>
    <w:rsid w:val="00924C0E"/>
    <w:rsid w:val="009304F5"/>
    <w:rsid w:val="00932AF1"/>
    <w:rsid w:val="009425E9"/>
    <w:rsid w:val="009467F3"/>
    <w:rsid w:val="009609D6"/>
    <w:rsid w:val="00964CBB"/>
    <w:rsid w:val="00970CF2"/>
    <w:rsid w:val="0097221F"/>
    <w:rsid w:val="009755BA"/>
    <w:rsid w:val="0097583C"/>
    <w:rsid w:val="0097642D"/>
    <w:rsid w:val="00991281"/>
    <w:rsid w:val="00993958"/>
    <w:rsid w:val="009A7B31"/>
    <w:rsid w:val="009B4562"/>
    <w:rsid w:val="009B4902"/>
    <w:rsid w:val="009C4BC7"/>
    <w:rsid w:val="009C6E38"/>
    <w:rsid w:val="009D015E"/>
    <w:rsid w:val="009D2BF5"/>
    <w:rsid w:val="009D73E2"/>
    <w:rsid w:val="009D7532"/>
    <w:rsid w:val="009E6C34"/>
    <w:rsid w:val="009E7BB1"/>
    <w:rsid w:val="009F0726"/>
    <w:rsid w:val="009F36CF"/>
    <w:rsid w:val="009F3988"/>
    <w:rsid w:val="009F5D23"/>
    <w:rsid w:val="00A07C94"/>
    <w:rsid w:val="00A1129E"/>
    <w:rsid w:val="00A20461"/>
    <w:rsid w:val="00A35A38"/>
    <w:rsid w:val="00A46EC6"/>
    <w:rsid w:val="00A50649"/>
    <w:rsid w:val="00A73201"/>
    <w:rsid w:val="00A75BC5"/>
    <w:rsid w:val="00A8415B"/>
    <w:rsid w:val="00A938FE"/>
    <w:rsid w:val="00A95FF5"/>
    <w:rsid w:val="00A973B2"/>
    <w:rsid w:val="00AA0E3F"/>
    <w:rsid w:val="00AA5B82"/>
    <w:rsid w:val="00AC07BA"/>
    <w:rsid w:val="00AC0EDE"/>
    <w:rsid w:val="00AC27D0"/>
    <w:rsid w:val="00AC4553"/>
    <w:rsid w:val="00AD7C39"/>
    <w:rsid w:val="00AE004F"/>
    <w:rsid w:val="00AF5010"/>
    <w:rsid w:val="00AF7C9B"/>
    <w:rsid w:val="00B01BA4"/>
    <w:rsid w:val="00B020AD"/>
    <w:rsid w:val="00B044C4"/>
    <w:rsid w:val="00B04C1B"/>
    <w:rsid w:val="00B169DF"/>
    <w:rsid w:val="00B23DEB"/>
    <w:rsid w:val="00B248D4"/>
    <w:rsid w:val="00B34E66"/>
    <w:rsid w:val="00B443E2"/>
    <w:rsid w:val="00B65DBC"/>
    <w:rsid w:val="00B73F8D"/>
    <w:rsid w:val="00B75F88"/>
    <w:rsid w:val="00B76922"/>
    <w:rsid w:val="00B82E10"/>
    <w:rsid w:val="00B924F0"/>
    <w:rsid w:val="00B938EA"/>
    <w:rsid w:val="00B96FF3"/>
    <w:rsid w:val="00B9750C"/>
    <w:rsid w:val="00BA2DFB"/>
    <w:rsid w:val="00BA4D06"/>
    <w:rsid w:val="00BB5978"/>
    <w:rsid w:val="00BC1452"/>
    <w:rsid w:val="00BC319B"/>
    <w:rsid w:val="00BC6D01"/>
    <w:rsid w:val="00BD1904"/>
    <w:rsid w:val="00BD67A3"/>
    <w:rsid w:val="00BE1092"/>
    <w:rsid w:val="00BE6393"/>
    <w:rsid w:val="00BF0C96"/>
    <w:rsid w:val="00BF7668"/>
    <w:rsid w:val="00C00DA7"/>
    <w:rsid w:val="00C020FD"/>
    <w:rsid w:val="00C22069"/>
    <w:rsid w:val="00C279AC"/>
    <w:rsid w:val="00C40BE9"/>
    <w:rsid w:val="00C42CF4"/>
    <w:rsid w:val="00C51605"/>
    <w:rsid w:val="00C639A8"/>
    <w:rsid w:val="00C64DE9"/>
    <w:rsid w:val="00C650D2"/>
    <w:rsid w:val="00C745D0"/>
    <w:rsid w:val="00C84413"/>
    <w:rsid w:val="00C90416"/>
    <w:rsid w:val="00C90698"/>
    <w:rsid w:val="00C948E4"/>
    <w:rsid w:val="00CB5808"/>
    <w:rsid w:val="00CC67EF"/>
    <w:rsid w:val="00CD4A57"/>
    <w:rsid w:val="00CE22AC"/>
    <w:rsid w:val="00D01791"/>
    <w:rsid w:val="00D0598C"/>
    <w:rsid w:val="00D13468"/>
    <w:rsid w:val="00D14E6B"/>
    <w:rsid w:val="00D214B7"/>
    <w:rsid w:val="00D26993"/>
    <w:rsid w:val="00D321A5"/>
    <w:rsid w:val="00D41EB3"/>
    <w:rsid w:val="00D44288"/>
    <w:rsid w:val="00D44961"/>
    <w:rsid w:val="00D46120"/>
    <w:rsid w:val="00D52722"/>
    <w:rsid w:val="00D60F51"/>
    <w:rsid w:val="00D63831"/>
    <w:rsid w:val="00D64AFB"/>
    <w:rsid w:val="00D75806"/>
    <w:rsid w:val="00D84071"/>
    <w:rsid w:val="00D91B63"/>
    <w:rsid w:val="00D91E2E"/>
    <w:rsid w:val="00D929E1"/>
    <w:rsid w:val="00DA702D"/>
    <w:rsid w:val="00DB7022"/>
    <w:rsid w:val="00DC6605"/>
    <w:rsid w:val="00DD26FF"/>
    <w:rsid w:val="00DE0B44"/>
    <w:rsid w:val="00DE3EB0"/>
    <w:rsid w:val="00DF05F0"/>
    <w:rsid w:val="00E0228D"/>
    <w:rsid w:val="00E04E02"/>
    <w:rsid w:val="00E05045"/>
    <w:rsid w:val="00E054B5"/>
    <w:rsid w:val="00E0798F"/>
    <w:rsid w:val="00E1232F"/>
    <w:rsid w:val="00E14244"/>
    <w:rsid w:val="00E22092"/>
    <w:rsid w:val="00E30630"/>
    <w:rsid w:val="00E33D86"/>
    <w:rsid w:val="00E3701F"/>
    <w:rsid w:val="00E37A08"/>
    <w:rsid w:val="00E37DB5"/>
    <w:rsid w:val="00E41B2A"/>
    <w:rsid w:val="00E442C1"/>
    <w:rsid w:val="00E528E1"/>
    <w:rsid w:val="00E55BF7"/>
    <w:rsid w:val="00E611C9"/>
    <w:rsid w:val="00E61C43"/>
    <w:rsid w:val="00E751BB"/>
    <w:rsid w:val="00E8086D"/>
    <w:rsid w:val="00E8280D"/>
    <w:rsid w:val="00E84A57"/>
    <w:rsid w:val="00E9079E"/>
    <w:rsid w:val="00EA0251"/>
    <w:rsid w:val="00EA3FEA"/>
    <w:rsid w:val="00EA5C50"/>
    <w:rsid w:val="00EA6A7A"/>
    <w:rsid w:val="00EC1CA6"/>
    <w:rsid w:val="00ED6D6A"/>
    <w:rsid w:val="00EE3589"/>
    <w:rsid w:val="00EE71B6"/>
    <w:rsid w:val="00EE785F"/>
    <w:rsid w:val="00EF4C08"/>
    <w:rsid w:val="00F01AC5"/>
    <w:rsid w:val="00F04A5E"/>
    <w:rsid w:val="00F07BD7"/>
    <w:rsid w:val="00F129B8"/>
    <w:rsid w:val="00F15E0C"/>
    <w:rsid w:val="00F174DA"/>
    <w:rsid w:val="00F2208D"/>
    <w:rsid w:val="00F26E15"/>
    <w:rsid w:val="00F3390D"/>
    <w:rsid w:val="00F360A2"/>
    <w:rsid w:val="00F401C8"/>
    <w:rsid w:val="00F4346C"/>
    <w:rsid w:val="00F4504D"/>
    <w:rsid w:val="00F45F0E"/>
    <w:rsid w:val="00F47C69"/>
    <w:rsid w:val="00F55A42"/>
    <w:rsid w:val="00F578B3"/>
    <w:rsid w:val="00F70067"/>
    <w:rsid w:val="00F7067F"/>
    <w:rsid w:val="00F77D2B"/>
    <w:rsid w:val="00F86D60"/>
    <w:rsid w:val="00FA1F7E"/>
    <w:rsid w:val="00FA60AF"/>
    <w:rsid w:val="00FC31AA"/>
    <w:rsid w:val="00FC6139"/>
    <w:rsid w:val="00FD51F0"/>
    <w:rsid w:val="00FE67FA"/>
    <w:rsid w:val="00FF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A7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6E15"/>
    <w:pPr>
      <w:ind w:left="720"/>
      <w:contextualSpacing/>
    </w:pPr>
  </w:style>
  <w:style w:type="table" w:styleId="TableGrid">
    <w:name w:val="Table Grid"/>
    <w:basedOn w:val="TableNormal"/>
    <w:uiPriority w:val="99"/>
    <w:rsid w:val="00F26E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E3159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5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3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DB7022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hAnsi="Arial" w:cs="Tahoma"/>
      <w:kern w:val="3"/>
      <w:sz w:val="28"/>
      <w:szCs w:val="28"/>
      <w:lang w:val="de-DE" w:eastAsia="ja-JP" w:bidi="fa-IR"/>
    </w:rPr>
  </w:style>
  <w:style w:type="character" w:customStyle="1" w:styleId="TitleChar">
    <w:name w:val="Title Char"/>
    <w:basedOn w:val="DefaultParagraphFont"/>
    <w:link w:val="Title"/>
    <w:uiPriority w:val="99"/>
    <w:locked/>
    <w:rsid w:val="00DB7022"/>
    <w:rPr>
      <w:rFonts w:ascii="Arial" w:hAnsi="Arial" w:cs="Tahoma"/>
      <w:kern w:val="3"/>
      <w:sz w:val="28"/>
      <w:szCs w:val="28"/>
      <w:lang w:val="de-DE" w:eastAsia="ja-JP" w:bidi="fa-IR"/>
    </w:rPr>
  </w:style>
  <w:style w:type="paragraph" w:styleId="NormalWeb">
    <w:name w:val="Normal (Web)"/>
    <w:basedOn w:val="Normal"/>
    <w:uiPriority w:val="99"/>
    <w:rsid w:val="00C22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8D27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31AA"/>
    <w:rPr>
      <w:rFonts w:ascii="Times New Roman" w:hAnsi="Times New Roman" w:cs="Times New Roman"/>
      <w:sz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1377</TotalTime>
  <Pages>18</Pages>
  <Words>3435</Words>
  <Characters>19583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Айслу</cp:lastModifiedBy>
  <cp:revision>415</cp:revision>
  <dcterms:created xsi:type="dcterms:W3CDTF">2016-02-15T08:49:00Z</dcterms:created>
  <dcterms:modified xsi:type="dcterms:W3CDTF">2016-08-08T00:59:00Z</dcterms:modified>
</cp:coreProperties>
</file>