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01" w:rsidRDefault="003E7501" w:rsidP="005C5B12">
      <w:pPr>
        <w:pStyle w:val="NoSpacing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</w:t>
      </w:r>
    </w:p>
    <w:p w:rsidR="003E7501" w:rsidRPr="00B16111" w:rsidRDefault="003E7501" w:rsidP="00E63302">
      <w:pPr>
        <w:pStyle w:val="NoSpacing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</w:t>
      </w:r>
      <w:r w:rsidRPr="00B16111">
        <w:rPr>
          <w:rFonts w:ascii="Times New Roman" w:hAnsi="Times New Roman"/>
          <w:lang w:val="kk-KZ"/>
        </w:rPr>
        <w:t xml:space="preserve">БЕКІТЕМІН                   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</w:t>
      </w:r>
      <w:r w:rsidRPr="00B16111">
        <w:rPr>
          <w:rFonts w:ascii="Times New Roman" w:hAnsi="Times New Roman"/>
          <w:lang w:val="kk-KZ"/>
        </w:rPr>
        <w:t xml:space="preserve">        </w:t>
      </w:r>
    </w:p>
    <w:p w:rsidR="003E7501" w:rsidRPr="00B16111" w:rsidRDefault="003E7501" w:rsidP="00E63302">
      <w:pPr>
        <w:pStyle w:val="NoSpacing"/>
        <w:jc w:val="right"/>
        <w:rPr>
          <w:rFonts w:ascii="Times New Roman" w:hAnsi="Times New Roman"/>
          <w:lang w:val="kk-KZ"/>
        </w:rPr>
      </w:pPr>
      <w:r w:rsidRPr="00B16111">
        <w:rPr>
          <w:rFonts w:ascii="Times New Roman" w:hAnsi="Times New Roman"/>
          <w:lang w:val="kk-KZ"/>
        </w:rPr>
        <w:t xml:space="preserve">  № 39 ОББМ директоры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      </w:t>
      </w:r>
    </w:p>
    <w:p w:rsidR="003E7501" w:rsidRPr="00B16111" w:rsidRDefault="003E7501" w:rsidP="00E63302">
      <w:pPr>
        <w:pStyle w:val="NoSpacing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</w:t>
      </w:r>
      <w:r w:rsidRPr="00B16111">
        <w:rPr>
          <w:rFonts w:ascii="Times New Roman" w:hAnsi="Times New Roman"/>
          <w:lang w:val="kk-KZ"/>
        </w:rPr>
        <w:t xml:space="preserve">УТВЕРЖДАЮ                    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</w:t>
      </w:r>
    </w:p>
    <w:p w:rsidR="003E7501" w:rsidRPr="00B16111" w:rsidRDefault="003E7501" w:rsidP="00E6330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</w:t>
      </w:r>
      <w:r w:rsidRPr="00B16111">
        <w:rPr>
          <w:rFonts w:ascii="Times New Roman" w:hAnsi="Times New Roman"/>
          <w:lang w:val="kk-KZ"/>
        </w:rPr>
        <w:t xml:space="preserve">Директор СОШ № 39          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</w:t>
      </w:r>
      <w:r w:rsidRPr="00B16111">
        <w:rPr>
          <w:rFonts w:ascii="Times New Roman" w:hAnsi="Times New Roman"/>
          <w:lang w:val="kk-KZ"/>
        </w:rPr>
        <w:t xml:space="preserve">   </w:t>
      </w:r>
    </w:p>
    <w:p w:rsidR="003E7501" w:rsidRPr="00B16111" w:rsidRDefault="003E7501" w:rsidP="00E63302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16111">
        <w:rPr>
          <w:rFonts w:ascii="Times New Roman" w:hAnsi="Times New Roman"/>
        </w:rPr>
        <w:t xml:space="preserve">_______ Е.И. Булгакова                                  </w:t>
      </w:r>
      <w:r>
        <w:rPr>
          <w:rFonts w:ascii="Times New Roman" w:hAnsi="Times New Roman"/>
        </w:rPr>
        <w:t xml:space="preserve">                                               </w:t>
      </w:r>
    </w:p>
    <w:p w:rsidR="003E7501" w:rsidRDefault="003E7501" w:rsidP="00E6330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    » </w:t>
      </w:r>
      <w:r>
        <w:rPr>
          <w:rFonts w:ascii="Times New Roman" w:hAnsi="Times New Roman"/>
          <w:sz w:val="24"/>
          <w:szCs w:val="24"/>
          <w:lang w:val="kk-KZ"/>
        </w:rPr>
        <w:t xml:space="preserve">қыркұйек </w:t>
      </w:r>
      <w:r>
        <w:rPr>
          <w:rFonts w:ascii="Times New Roman" w:hAnsi="Times New Roman"/>
          <w:sz w:val="24"/>
          <w:szCs w:val="24"/>
        </w:rPr>
        <w:t>2017г.</w:t>
      </w:r>
      <w:r>
        <w:rPr>
          <w:color w:val="FF0000"/>
          <w:sz w:val="28"/>
        </w:rPr>
        <w:t xml:space="preserve">          </w:t>
      </w:r>
      <w:r>
        <w:rPr>
          <w:color w:val="FF0000"/>
          <w:sz w:val="28"/>
          <w:lang w:val="kk-KZ"/>
        </w:rPr>
        <w:t xml:space="preserve">     </w:t>
      </w:r>
      <w:r>
        <w:rPr>
          <w:color w:val="FF0000"/>
          <w:sz w:val="28"/>
        </w:rPr>
        <w:t xml:space="preserve">                                                           </w:t>
      </w:r>
    </w:p>
    <w:p w:rsidR="003E7501" w:rsidRDefault="003E7501" w:rsidP="00B1611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E7501" w:rsidRPr="00B16111" w:rsidRDefault="003E7501" w:rsidP="00B161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 НОУ учеников начальной школы «Знайка»</w:t>
      </w:r>
    </w:p>
    <w:p w:rsidR="003E7501" w:rsidRDefault="003E7501" w:rsidP="00FB4B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191"/>
      </w:tblGrid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Оформление работ на областной конкурс «Зерде». Подача заявки.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Павлинина А.М.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 xml:space="preserve">Определение тем и направлений исследований для городского конкурса научных проектов. </w:t>
            </w: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Павлинина А.М.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Классный отборочный тур.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 xml:space="preserve">1 тур защиты научных проектов 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(Защита проектов в классах)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Школьная конференция НОУ «Знайка»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 xml:space="preserve">2 тур защиты научных проектов 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(Защита проектов на школьном уровне)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Руководители проектов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Павлинина А.М.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Оформление заявки на городской конкурс исследовательских работ</w:t>
            </w: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Павлинина А.М.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Руководители проектов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Совместное заседание в клубе «Знайка». Получение путёвок на конкурс.</w:t>
            </w: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Павлинина А.М.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Городской конкурс защиты научных проектов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 xml:space="preserve">3 тур защиты научных проектов 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(Защита проектов на городском уровне)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Руководители проектов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Мастер- классы призёров.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Павлинина А.М.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Руководители проектов</w:t>
            </w:r>
          </w:p>
        </w:tc>
      </w:tr>
      <w:tr w:rsidR="003E7501" w:rsidRPr="008C0C89" w:rsidTr="008C0C89">
        <w:tc>
          <w:tcPr>
            <w:tcW w:w="675" w:type="dxa"/>
          </w:tcPr>
          <w:p w:rsidR="003E7501" w:rsidRPr="008C0C89" w:rsidRDefault="003E7501" w:rsidP="008C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Анализ работы за 2017-2018</w:t>
            </w:r>
            <w:bookmarkStart w:id="0" w:name="_GoBack"/>
            <w:bookmarkEnd w:id="0"/>
            <w:r w:rsidRPr="008C0C8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C89">
              <w:rPr>
                <w:rFonts w:ascii="Times New Roman" w:hAnsi="Times New Roman"/>
                <w:sz w:val="28"/>
                <w:szCs w:val="28"/>
              </w:rPr>
              <w:t>Павлинина А.М.</w:t>
            </w:r>
          </w:p>
          <w:p w:rsidR="003E7501" w:rsidRPr="008C0C89" w:rsidRDefault="003E7501" w:rsidP="008C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501" w:rsidRDefault="003E7501" w:rsidP="00FB4B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НОУ: Павлинина А.М.</w:t>
      </w:r>
    </w:p>
    <w:p w:rsidR="003E7501" w:rsidRDefault="003E7501" w:rsidP="00FB4B40">
      <w:pPr>
        <w:jc w:val="center"/>
        <w:rPr>
          <w:rFonts w:ascii="Times New Roman" w:hAnsi="Times New Roman"/>
          <w:sz w:val="28"/>
          <w:szCs w:val="28"/>
        </w:rPr>
      </w:pPr>
    </w:p>
    <w:sectPr w:rsidR="003E7501" w:rsidSect="008C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822"/>
    <w:rsid w:val="00354B83"/>
    <w:rsid w:val="003623D9"/>
    <w:rsid w:val="003E7501"/>
    <w:rsid w:val="00461505"/>
    <w:rsid w:val="004F21CB"/>
    <w:rsid w:val="00522D76"/>
    <w:rsid w:val="005C5B12"/>
    <w:rsid w:val="00694058"/>
    <w:rsid w:val="00827822"/>
    <w:rsid w:val="008C0B19"/>
    <w:rsid w:val="008C0C89"/>
    <w:rsid w:val="00AD5337"/>
    <w:rsid w:val="00B16111"/>
    <w:rsid w:val="00E63302"/>
    <w:rsid w:val="00F3678B"/>
    <w:rsid w:val="00FB4B40"/>
    <w:rsid w:val="00FB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4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C5B1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322</Words>
  <Characters>1839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</cp:lastModifiedBy>
  <cp:revision>18</cp:revision>
  <cp:lastPrinted>2015-12-09T04:25:00Z</cp:lastPrinted>
  <dcterms:created xsi:type="dcterms:W3CDTF">2015-11-12T07:11:00Z</dcterms:created>
  <dcterms:modified xsi:type="dcterms:W3CDTF">2017-11-07T04:09:00Z</dcterms:modified>
</cp:coreProperties>
</file>