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7" w:type="dxa"/>
        <w:tblInd w:w="392" w:type="dxa"/>
        <w:tblLook w:val="04A0" w:firstRow="1" w:lastRow="0" w:firstColumn="1" w:lastColumn="0" w:noHBand="0" w:noVBand="1"/>
      </w:tblPr>
      <w:tblGrid>
        <w:gridCol w:w="6237"/>
        <w:gridCol w:w="3320"/>
      </w:tblGrid>
      <w:tr w:rsidR="00201FD3" w:rsidRPr="006D7B04" w:rsidTr="00201FD3">
        <w:tc>
          <w:tcPr>
            <w:tcW w:w="6237" w:type="dxa"/>
            <w:shd w:val="clear" w:color="auto" w:fill="auto"/>
          </w:tcPr>
          <w:p w:rsidR="00774571" w:rsidRDefault="00201FD3" w:rsidP="003D7FC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B04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201FD3" w:rsidRPr="006D7B04" w:rsidRDefault="00774571" w:rsidP="003D7FC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201FD3" w:rsidRPr="006D7B04">
              <w:rPr>
                <w:rFonts w:ascii="Times New Roman" w:hAnsi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bookmarkStart w:id="0" w:name="_GoBack"/>
            <w:bookmarkEnd w:id="0"/>
            <w:r w:rsidR="00201FD3" w:rsidRPr="006D7B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1FD3" w:rsidRPr="006D7B04" w:rsidRDefault="00201FD3" w:rsidP="003D7FC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B04">
              <w:rPr>
                <w:rFonts w:ascii="Times New Roman" w:hAnsi="Times New Roman"/>
                <w:sz w:val="24"/>
                <w:szCs w:val="24"/>
              </w:rPr>
              <w:t xml:space="preserve">ГУ «Отдел образования </w:t>
            </w:r>
          </w:p>
          <w:p w:rsidR="00201FD3" w:rsidRPr="006D7B04" w:rsidRDefault="00201FD3" w:rsidP="003D7FC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B0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6D7B0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6D7B04">
              <w:rPr>
                <w:rFonts w:ascii="Times New Roman" w:hAnsi="Times New Roman"/>
                <w:sz w:val="24"/>
                <w:szCs w:val="24"/>
              </w:rPr>
              <w:t>авлодара</w:t>
            </w:r>
            <w:proofErr w:type="spellEnd"/>
            <w:r w:rsidRPr="006D7B0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FD3" w:rsidRPr="006D7B04" w:rsidRDefault="00201FD3" w:rsidP="003D7FC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B04">
              <w:rPr>
                <w:rFonts w:ascii="Times New Roman" w:hAnsi="Times New Roman"/>
                <w:sz w:val="24"/>
                <w:szCs w:val="24"/>
              </w:rPr>
              <w:t>__________А. Маликова</w:t>
            </w:r>
          </w:p>
          <w:p w:rsidR="00201FD3" w:rsidRPr="006D7B04" w:rsidRDefault="00201FD3" w:rsidP="003D7F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7B04">
              <w:rPr>
                <w:rFonts w:ascii="Times New Roman" w:hAnsi="Times New Roman"/>
                <w:sz w:val="24"/>
                <w:szCs w:val="24"/>
              </w:rPr>
              <w:t>_____________2022г</w:t>
            </w:r>
          </w:p>
        </w:tc>
        <w:tc>
          <w:tcPr>
            <w:tcW w:w="3320" w:type="dxa"/>
            <w:shd w:val="clear" w:color="auto" w:fill="auto"/>
          </w:tcPr>
          <w:p w:rsidR="00201FD3" w:rsidRPr="006D7B04" w:rsidRDefault="00201FD3" w:rsidP="008116F8">
            <w:pPr>
              <w:spacing w:after="0" w:line="240" w:lineRule="auto"/>
              <w:ind w:left="459" w:hanging="459"/>
              <w:rPr>
                <w:rFonts w:ascii="Times New Roman" w:hAnsi="Times New Roman"/>
                <w:sz w:val="24"/>
                <w:szCs w:val="24"/>
              </w:rPr>
            </w:pPr>
            <w:r w:rsidRPr="006D7B04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201FD3" w:rsidRPr="006D7B04" w:rsidRDefault="00201FD3" w:rsidP="008116F8">
            <w:pPr>
              <w:spacing w:after="0" w:line="240" w:lineRule="auto"/>
              <w:ind w:left="459" w:hanging="45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B04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6D7B04">
              <w:rPr>
                <w:rFonts w:ascii="Times New Roman" w:hAnsi="Times New Roman"/>
                <w:sz w:val="24"/>
                <w:szCs w:val="24"/>
              </w:rPr>
              <w:t>. руководителя</w:t>
            </w:r>
          </w:p>
          <w:p w:rsidR="00201FD3" w:rsidRPr="006D7B04" w:rsidRDefault="00201FD3" w:rsidP="008116F8">
            <w:pPr>
              <w:spacing w:after="0" w:line="240" w:lineRule="auto"/>
              <w:ind w:left="459" w:hanging="459"/>
              <w:rPr>
                <w:rFonts w:ascii="Times New Roman" w:hAnsi="Times New Roman"/>
                <w:sz w:val="24"/>
                <w:szCs w:val="24"/>
              </w:rPr>
            </w:pPr>
            <w:r w:rsidRPr="006D7B04">
              <w:rPr>
                <w:rFonts w:ascii="Times New Roman" w:hAnsi="Times New Roman"/>
                <w:sz w:val="24"/>
                <w:szCs w:val="24"/>
              </w:rPr>
              <w:t>КГКП ДЮЦЭТ</w:t>
            </w:r>
          </w:p>
          <w:p w:rsidR="00201FD3" w:rsidRPr="006D7B04" w:rsidRDefault="00201FD3" w:rsidP="008116F8">
            <w:pPr>
              <w:spacing w:after="0" w:line="240" w:lineRule="auto"/>
              <w:ind w:left="459" w:hanging="459"/>
              <w:rPr>
                <w:rFonts w:ascii="Times New Roman" w:hAnsi="Times New Roman"/>
                <w:sz w:val="24"/>
                <w:szCs w:val="24"/>
              </w:rPr>
            </w:pPr>
          </w:p>
          <w:p w:rsidR="00201FD3" w:rsidRPr="006D7B04" w:rsidRDefault="00201FD3" w:rsidP="008116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7B04">
              <w:rPr>
                <w:rFonts w:ascii="Times New Roman" w:hAnsi="Times New Roman"/>
                <w:sz w:val="24"/>
                <w:szCs w:val="24"/>
              </w:rPr>
              <w:t>____________Ж. Темирова __________________2022г</w:t>
            </w:r>
          </w:p>
        </w:tc>
      </w:tr>
    </w:tbl>
    <w:p w:rsidR="00B76149" w:rsidRPr="006D7B04" w:rsidRDefault="00B76149" w:rsidP="004E1B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6149" w:rsidRPr="006D7B04" w:rsidRDefault="00B76149" w:rsidP="004E1B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1B6E" w:rsidRPr="006D7B04" w:rsidRDefault="004E1B6E" w:rsidP="004E1B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7B04">
        <w:rPr>
          <w:rFonts w:ascii="Times New Roman" w:hAnsi="Times New Roman"/>
          <w:b/>
          <w:sz w:val="24"/>
          <w:szCs w:val="24"/>
        </w:rPr>
        <w:t>ПРОГРАММА</w:t>
      </w:r>
    </w:p>
    <w:p w:rsidR="004E1B6E" w:rsidRPr="006D7B04" w:rsidRDefault="004E1B6E" w:rsidP="002819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7B04">
        <w:rPr>
          <w:rFonts w:ascii="Times New Roman" w:hAnsi="Times New Roman"/>
          <w:sz w:val="24"/>
          <w:szCs w:val="24"/>
        </w:rPr>
        <w:t xml:space="preserve">проведения </w:t>
      </w:r>
      <w:r w:rsidR="00C32A5D" w:rsidRPr="006D7B04">
        <w:rPr>
          <w:rFonts w:ascii="Times New Roman" w:hAnsi="Times New Roman"/>
          <w:sz w:val="24"/>
          <w:szCs w:val="24"/>
          <w:lang w:val="kk-KZ"/>
        </w:rPr>
        <w:t>регионального</w:t>
      </w:r>
      <w:r w:rsidR="005047B1" w:rsidRPr="006D7B04">
        <w:rPr>
          <w:rFonts w:ascii="Times New Roman" w:hAnsi="Times New Roman"/>
          <w:sz w:val="24"/>
          <w:szCs w:val="24"/>
        </w:rPr>
        <w:t xml:space="preserve"> </w:t>
      </w:r>
      <w:r w:rsidR="00543925" w:rsidRPr="006D7B04">
        <w:rPr>
          <w:rFonts w:ascii="Times New Roman" w:hAnsi="Times New Roman"/>
          <w:sz w:val="24"/>
          <w:szCs w:val="24"/>
        </w:rPr>
        <w:t>учебно</w:t>
      </w:r>
      <w:r w:rsidR="00A15B2F" w:rsidRPr="006D7B04">
        <w:rPr>
          <w:rFonts w:ascii="Times New Roman" w:hAnsi="Times New Roman"/>
          <w:sz w:val="24"/>
          <w:szCs w:val="24"/>
        </w:rPr>
        <w:t>-практическог</w:t>
      </w:r>
      <w:r w:rsidR="00543925" w:rsidRPr="006D7B04">
        <w:rPr>
          <w:rFonts w:ascii="Times New Roman" w:hAnsi="Times New Roman"/>
          <w:sz w:val="24"/>
          <w:szCs w:val="24"/>
        </w:rPr>
        <w:t xml:space="preserve">о </w:t>
      </w:r>
      <w:r w:rsidR="005047B1" w:rsidRPr="006D7B04">
        <w:rPr>
          <w:rFonts w:ascii="Times New Roman" w:hAnsi="Times New Roman"/>
          <w:sz w:val="24"/>
          <w:szCs w:val="24"/>
        </w:rPr>
        <w:t>семинара</w:t>
      </w:r>
    </w:p>
    <w:p w:rsidR="00CD3178" w:rsidRPr="006D7B04" w:rsidRDefault="001C3B40" w:rsidP="001C3B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D7B04">
        <w:rPr>
          <w:rFonts w:ascii="Times New Roman" w:hAnsi="Times New Roman"/>
          <w:b/>
          <w:sz w:val="24"/>
          <w:szCs w:val="24"/>
        </w:rPr>
        <w:t>«</w:t>
      </w:r>
      <w:r w:rsidRPr="006D7B04">
        <w:rPr>
          <w:rFonts w:ascii="Times New Roman" w:hAnsi="Times New Roman"/>
          <w:b/>
          <w:sz w:val="24"/>
          <w:szCs w:val="24"/>
          <w:lang w:val="kk-KZ"/>
        </w:rPr>
        <w:t>Интеграция музея в воспитательный компонент образования»</w:t>
      </w:r>
    </w:p>
    <w:p w:rsidR="00CD3178" w:rsidRPr="006D7B04" w:rsidRDefault="00CD3178" w:rsidP="005B7E44">
      <w:pPr>
        <w:spacing w:after="0" w:line="240" w:lineRule="auto"/>
        <w:ind w:left="-993"/>
        <w:jc w:val="center"/>
        <w:rPr>
          <w:rFonts w:ascii="Times New Roman" w:hAnsi="Times New Roman"/>
          <w:b/>
          <w:color w:val="FF0000"/>
          <w:sz w:val="24"/>
          <w:szCs w:val="24"/>
          <w:lang w:val="kk-KZ"/>
        </w:rPr>
      </w:pPr>
    </w:p>
    <w:p w:rsidR="004E1B6E" w:rsidRPr="006D7B04" w:rsidRDefault="004E1B6E" w:rsidP="005B3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D7B04">
        <w:rPr>
          <w:rFonts w:ascii="Times New Roman" w:hAnsi="Times New Roman"/>
          <w:b/>
          <w:sz w:val="24"/>
          <w:szCs w:val="24"/>
        </w:rPr>
        <w:t>Дата проведения</w:t>
      </w:r>
      <w:r w:rsidR="00E84CD0" w:rsidRPr="006D7B04">
        <w:rPr>
          <w:rFonts w:ascii="Times New Roman" w:hAnsi="Times New Roman"/>
          <w:sz w:val="24"/>
          <w:szCs w:val="24"/>
        </w:rPr>
        <w:t xml:space="preserve">: </w:t>
      </w:r>
      <w:r w:rsidR="00713D3F" w:rsidRPr="006D7B04">
        <w:rPr>
          <w:rFonts w:ascii="Times New Roman" w:hAnsi="Times New Roman"/>
          <w:sz w:val="24"/>
          <w:szCs w:val="24"/>
        </w:rPr>
        <w:t>0</w:t>
      </w:r>
      <w:r w:rsidR="00D53DAA">
        <w:rPr>
          <w:rFonts w:ascii="Times New Roman" w:hAnsi="Times New Roman"/>
          <w:sz w:val="24"/>
          <w:szCs w:val="24"/>
          <w:lang w:val="kk-KZ"/>
        </w:rPr>
        <w:t>4</w:t>
      </w:r>
      <w:r w:rsidR="00E62E0E" w:rsidRPr="006D7B04">
        <w:rPr>
          <w:rFonts w:ascii="Times New Roman" w:hAnsi="Times New Roman"/>
          <w:sz w:val="24"/>
          <w:szCs w:val="24"/>
        </w:rPr>
        <w:t xml:space="preserve"> </w:t>
      </w:r>
      <w:r w:rsidR="00713D3F" w:rsidRPr="006D7B04">
        <w:rPr>
          <w:rFonts w:ascii="Times New Roman" w:hAnsi="Times New Roman"/>
          <w:sz w:val="24"/>
          <w:szCs w:val="24"/>
        </w:rPr>
        <w:t>ноября</w:t>
      </w:r>
      <w:r w:rsidR="00AC7C7E" w:rsidRPr="006D7B04">
        <w:rPr>
          <w:rFonts w:ascii="Times New Roman" w:hAnsi="Times New Roman"/>
          <w:sz w:val="24"/>
          <w:szCs w:val="24"/>
        </w:rPr>
        <w:t xml:space="preserve"> 202</w:t>
      </w:r>
      <w:r w:rsidR="00E62E0E" w:rsidRPr="006D7B04">
        <w:rPr>
          <w:rFonts w:ascii="Times New Roman" w:hAnsi="Times New Roman"/>
          <w:sz w:val="24"/>
          <w:szCs w:val="24"/>
        </w:rPr>
        <w:t>2</w:t>
      </w:r>
      <w:r w:rsidRPr="006D7B04">
        <w:rPr>
          <w:rFonts w:ascii="Times New Roman" w:hAnsi="Times New Roman"/>
          <w:sz w:val="24"/>
          <w:szCs w:val="24"/>
        </w:rPr>
        <w:t xml:space="preserve"> года</w:t>
      </w:r>
      <w:r w:rsidR="00B0707B" w:rsidRPr="006D7B04">
        <w:rPr>
          <w:rFonts w:ascii="Times New Roman" w:hAnsi="Times New Roman"/>
          <w:sz w:val="24"/>
          <w:szCs w:val="24"/>
        </w:rPr>
        <w:t>.</w:t>
      </w:r>
    </w:p>
    <w:p w:rsidR="004E1B6E" w:rsidRPr="006D7B04" w:rsidRDefault="004E1B6E" w:rsidP="00FC1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B04">
        <w:rPr>
          <w:rFonts w:ascii="Times New Roman" w:hAnsi="Times New Roman"/>
          <w:b/>
          <w:sz w:val="24"/>
          <w:szCs w:val="24"/>
        </w:rPr>
        <w:t>Место проведения</w:t>
      </w:r>
      <w:r w:rsidRPr="006D7B04">
        <w:rPr>
          <w:rFonts w:ascii="Times New Roman" w:hAnsi="Times New Roman"/>
          <w:sz w:val="24"/>
          <w:szCs w:val="24"/>
        </w:rPr>
        <w:t>:</w:t>
      </w:r>
      <w:r w:rsidRPr="006D7B0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D7B04">
        <w:rPr>
          <w:rFonts w:ascii="Times New Roman" w:hAnsi="Times New Roman"/>
          <w:sz w:val="24"/>
          <w:szCs w:val="24"/>
        </w:rPr>
        <w:t>К</w:t>
      </w:r>
      <w:r w:rsidR="002C5E2C" w:rsidRPr="006D7B04">
        <w:rPr>
          <w:rFonts w:ascii="Times New Roman" w:hAnsi="Times New Roman"/>
          <w:sz w:val="24"/>
          <w:szCs w:val="24"/>
        </w:rPr>
        <w:t>Г</w:t>
      </w:r>
      <w:r w:rsidRPr="006D7B04">
        <w:rPr>
          <w:rFonts w:ascii="Times New Roman" w:hAnsi="Times New Roman"/>
          <w:sz w:val="24"/>
          <w:szCs w:val="24"/>
        </w:rPr>
        <w:t>КП «Детско-юношеский центр экологии и туризма» г.</w:t>
      </w:r>
      <w:r w:rsidR="005F1E28" w:rsidRPr="006D7B04">
        <w:rPr>
          <w:rFonts w:ascii="Times New Roman" w:hAnsi="Times New Roman"/>
          <w:sz w:val="24"/>
          <w:szCs w:val="24"/>
        </w:rPr>
        <w:t xml:space="preserve"> </w:t>
      </w:r>
      <w:r w:rsidR="00E62E0E" w:rsidRPr="006D7B04">
        <w:rPr>
          <w:rFonts w:ascii="Times New Roman" w:hAnsi="Times New Roman"/>
          <w:sz w:val="24"/>
          <w:szCs w:val="24"/>
        </w:rPr>
        <w:t>Павлодар</w:t>
      </w:r>
      <w:r w:rsidR="002F355F" w:rsidRPr="006D7B04">
        <w:rPr>
          <w:rFonts w:ascii="Times New Roman" w:hAnsi="Times New Roman"/>
          <w:sz w:val="24"/>
          <w:szCs w:val="24"/>
        </w:rPr>
        <w:t xml:space="preserve"> </w:t>
      </w:r>
      <w:r w:rsidR="00F45FBD">
        <w:rPr>
          <w:rFonts w:ascii="Times New Roman" w:hAnsi="Times New Roman"/>
          <w:sz w:val="24"/>
          <w:szCs w:val="24"/>
          <w:lang w:val="kk-KZ"/>
        </w:rPr>
        <w:t xml:space="preserve">             </w:t>
      </w:r>
      <w:r w:rsidR="002F355F" w:rsidRPr="006D7B04">
        <w:rPr>
          <w:rFonts w:ascii="Times New Roman" w:hAnsi="Times New Roman"/>
          <w:sz w:val="24"/>
          <w:szCs w:val="24"/>
        </w:rPr>
        <w:t>ул.</w:t>
      </w:r>
      <w:r w:rsidR="00F45FB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13D3F" w:rsidRPr="006D7B04">
        <w:rPr>
          <w:rFonts w:ascii="Times New Roman" w:hAnsi="Times New Roman"/>
          <w:sz w:val="24"/>
          <w:szCs w:val="24"/>
        </w:rPr>
        <w:t>Потапова</w:t>
      </w:r>
      <w:r w:rsidR="002F355F" w:rsidRPr="006D7B04">
        <w:rPr>
          <w:rFonts w:ascii="Times New Roman" w:hAnsi="Times New Roman"/>
          <w:sz w:val="24"/>
          <w:szCs w:val="24"/>
        </w:rPr>
        <w:t xml:space="preserve">, </w:t>
      </w:r>
      <w:r w:rsidR="00713D3F" w:rsidRPr="006D7B04">
        <w:rPr>
          <w:rFonts w:ascii="Times New Roman" w:hAnsi="Times New Roman"/>
          <w:sz w:val="24"/>
          <w:szCs w:val="24"/>
        </w:rPr>
        <w:t>7</w:t>
      </w:r>
      <w:r w:rsidR="00CE1BE5" w:rsidRPr="006D7B04">
        <w:rPr>
          <w:rFonts w:ascii="Times New Roman" w:hAnsi="Times New Roman"/>
          <w:sz w:val="24"/>
          <w:szCs w:val="24"/>
        </w:rPr>
        <w:t xml:space="preserve"> </w:t>
      </w:r>
    </w:p>
    <w:p w:rsidR="004E1B6E" w:rsidRPr="006D7B04" w:rsidRDefault="004E1B6E" w:rsidP="00FC1606">
      <w:pPr>
        <w:pStyle w:val="ac"/>
        <w:jc w:val="both"/>
        <w:rPr>
          <w:rFonts w:ascii="Times New Roman" w:hAnsi="Times New Roman"/>
          <w:sz w:val="24"/>
          <w:szCs w:val="24"/>
          <w:lang w:val="kk-KZ"/>
        </w:rPr>
      </w:pPr>
      <w:r w:rsidRPr="006D7B04">
        <w:rPr>
          <w:rFonts w:ascii="Times New Roman" w:hAnsi="Times New Roman"/>
          <w:b/>
          <w:sz w:val="24"/>
          <w:szCs w:val="24"/>
        </w:rPr>
        <w:t>Целевая аудитория:</w:t>
      </w:r>
      <w:r w:rsidR="00516CE2" w:rsidRPr="006D7B04"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="00713D3F" w:rsidRPr="006D7B04">
        <w:rPr>
          <w:rFonts w:ascii="Times New Roman" w:hAnsi="Times New Roman"/>
          <w:sz w:val="24"/>
          <w:szCs w:val="24"/>
        </w:rPr>
        <w:t>руководители школьных музеев, ЗДВР, классные руководители, учителя биологии, географии</w:t>
      </w:r>
      <w:r w:rsidR="00B6459E">
        <w:rPr>
          <w:rFonts w:ascii="Times New Roman" w:hAnsi="Times New Roman"/>
          <w:sz w:val="24"/>
          <w:szCs w:val="24"/>
        </w:rPr>
        <w:t xml:space="preserve">, </w:t>
      </w:r>
      <w:r w:rsidR="00FC1606" w:rsidRPr="006D7B04">
        <w:rPr>
          <w:rFonts w:ascii="Times New Roman" w:hAnsi="Times New Roman"/>
          <w:sz w:val="24"/>
          <w:szCs w:val="24"/>
        </w:rPr>
        <w:t xml:space="preserve"> </w:t>
      </w:r>
      <w:r w:rsidR="00B6459E" w:rsidRPr="00B6459E">
        <w:rPr>
          <w:rFonts w:ascii="Times New Roman" w:hAnsi="Times New Roman"/>
          <w:sz w:val="24"/>
          <w:szCs w:val="24"/>
        </w:rPr>
        <w:t>руководител</w:t>
      </w:r>
      <w:r w:rsidR="00B6459E">
        <w:rPr>
          <w:rFonts w:ascii="Times New Roman" w:hAnsi="Times New Roman"/>
          <w:sz w:val="24"/>
          <w:szCs w:val="24"/>
        </w:rPr>
        <w:t xml:space="preserve">и </w:t>
      </w:r>
      <w:r w:rsidR="00B6459E" w:rsidRPr="00B6459E">
        <w:rPr>
          <w:rFonts w:ascii="Times New Roman" w:hAnsi="Times New Roman"/>
          <w:sz w:val="24"/>
          <w:szCs w:val="24"/>
        </w:rPr>
        <w:t xml:space="preserve"> кружков, клубов, секций общеобразовательных школ и организаций дополнительного образования туристско-краеведческого направления </w:t>
      </w:r>
      <w:r w:rsidR="00FC1606" w:rsidRPr="006D7B04">
        <w:rPr>
          <w:rFonts w:ascii="Times New Roman" w:hAnsi="Times New Roman"/>
          <w:sz w:val="24"/>
          <w:szCs w:val="24"/>
        </w:rPr>
        <w:t>образовательных организаций г.</w:t>
      </w:r>
      <w:r w:rsidR="00F45FB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C1606" w:rsidRPr="006D7B04">
        <w:rPr>
          <w:rFonts w:ascii="Times New Roman" w:hAnsi="Times New Roman"/>
          <w:sz w:val="24"/>
          <w:szCs w:val="24"/>
        </w:rPr>
        <w:t>Павлодара и Павлодарской области.</w:t>
      </w:r>
      <w:r w:rsidR="005B3677" w:rsidRPr="006D7B04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476F81" w:rsidRPr="006D7B04" w:rsidRDefault="00A273D2" w:rsidP="00B0707B">
      <w:pPr>
        <w:spacing w:after="0" w:line="240" w:lineRule="auto"/>
        <w:ind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6D7B04">
        <w:rPr>
          <w:rFonts w:ascii="Times New Roman" w:hAnsi="Times New Roman"/>
          <w:b/>
          <w:sz w:val="24"/>
          <w:szCs w:val="24"/>
          <w:lang w:val="kk-KZ"/>
        </w:rPr>
        <w:t>Модератор</w:t>
      </w:r>
      <w:r w:rsidR="00C52959" w:rsidRPr="006D7B04">
        <w:rPr>
          <w:rFonts w:ascii="Times New Roman" w:hAnsi="Times New Roman"/>
          <w:b/>
          <w:sz w:val="24"/>
          <w:szCs w:val="24"/>
          <w:lang w:val="kk-KZ"/>
        </w:rPr>
        <w:t>ы</w:t>
      </w:r>
      <w:r w:rsidRPr="006D7B04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="00FC1606" w:rsidRPr="006D7B04">
        <w:rPr>
          <w:rFonts w:ascii="Times New Roman" w:hAnsi="Times New Roman"/>
          <w:sz w:val="24"/>
          <w:szCs w:val="24"/>
          <w:lang w:val="kk-KZ"/>
        </w:rPr>
        <w:t>Машкентаева Жулдыз Жанатовна</w:t>
      </w:r>
      <w:r w:rsidR="00C52959" w:rsidRPr="006D7B04">
        <w:rPr>
          <w:rFonts w:ascii="Times New Roman" w:hAnsi="Times New Roman"/>
          <w:sz w:val="24"/>
          <w:szCs w:val="24"/>
          <w:lang w:val="kk-KZ"/>
        </w:rPr>
        <w:t>,</w:t>
      </w:r>
      <w:r w:rsidR="00EA28B1" w:rsidRPr="006D7B04">
        <w:rPr>
          <w:rFonts w:ascii="Times New Roman" w:hAnsi="Times New Roman"/>
          <w:sz w:val="24"/>
          <w:szCs w:val="24"/>
          <w:lang w:val="kk-KZ"/>
        </w:rPr>
        <w:t xml:space="preserve"> зав.</w:t>
      </w:r>
      <w:r w:rsidR="00C52959" w:rsidRPr="006D7B04">
        <w:rPr>
          <w:rFonts w:ascii="Times New Roman" w:hAnsi="Times New Roman"/>
          <w:sz w:val="24"/>
          <w:szCs w:val="24"/>
          <w:lang w:val="kk-KZ"/>
        </w:rPr>
        <w:t xml:space="preserve">отделом краеведения, </w:t>
      </w:r>
      <w:r w:rsidR="002F1245" w:rsidRPr="002F1245">
        <w:rPr>
          <w:rFonts w:ascii="Times New Roman" w:hAnsi="Times New Roman"/>
          <w:sz w:val="24"/>
          <w:szCs w:val="24"/>
          <w:lang w:val="kk-KZ"/>
        </w:rPr>
        <w:t>+7 705 867 7444</w:t>
      </w:r>
      <w:r w:rsidR="002F1245">
        <w:rPr>
          <w:rFonts w:ascii="Times New Roman" w:hAnsi="Times New Roman"/>
          <w:sz w:val="24"/>
          <w:szCs w:val="24"/>
          <w:lang w:val="kk-KZ"/>
        </w:rPr>
        <w:t xml:space="preserve">; </w:t>
      </w:r>
      <w:r w:rsidR="00C52959" w:rsidRPr="006D7B04">
        <w:rPr>
          <w:rFonts w:ascii="Times New Roman" w:hAnsi="Times New Roman"/>
          <w:sz w:val="24"/>
          <w:szCs w:val="24"/>
          <w:lang w:val="kk-KZ"/>
        </w:rPr>
        <w:t>Петрович Оксана Владиславовна, зав.методическим кабинетом</w:t>
      </w:r>
      <w:r w:rsidR="002F1245">
        <w:rPr>
          <w:rFonts w:ascii="Times New Roman" w:hAnsi="Times New Roman"/>
          <w:sz w:val="24"/>
          <w:szCs w:val="24"/>
          <w:lang w:val="kk-KZ"/>
        </w:rPr>
        <w:t>, +7 705 384 3049</w:t>
      </w:r>
      <w:r w:rsidR="008D40E3" w:rsidRPr="006D7B04">
        <w:rPr>
          <w:rFonts w:ascii="Times New Roman" w:hAnsi="Times New Roman"/>
          <w:sz w:val="24"/>
          <w:szCs w:val="24"/>
          <w:lang w:val="kk-KZ"/>
        </w:rPr>
        <w:t>.</w:t>
      </w:r>
    </w:p>
    <w:p w:rsidR="00F45FBD" w:rsidRPr="00F45FBD" w:rsidRDefault="00F700DD" w:rsidP="00B0707B">
      <w:pPr>
        <w:spacing w:after="0" w:line="240" w:lineRule="auto"/>
        <w:ind w:right="-285"/>
        <w:contextualSpacing/>
        <w:jc w:val="both"/>
        <w:rPr>
          <w:rFonts w:ascii="Times New Roman" w:hAnsi="Times New Roman"/>
          <w:lang w:val="kk-KZ"/>
        </w:rPr>
      </w:pPr>
      <w:r w:rsidRPr="006D7B04">
        <w:rPr>
          <w:rFonts w:ascii="Times New Roman" w:hAnsi="Times New Roman"/>
          <w:b/>
          <w:sz w:val="24"/>
          <w:szCs w:val="24"/>
          <w:lang w:val="kk-KZ"/>
        </w:rPr>
        <w:t>Примечание:</w:t>
      </w:r>
      <w:r w:rsidRPr="006D7B0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B1E45" w:rsidRPr="006D7B04">
        <w:rPr>
          <w:rFonts w:ascii="Times New Roman" w:hAnsi="Times New Roman"/>
          <w:sz w:val="24"/>
          <w:szCs w:val="24"/>
          <w:lang w:val="kk-KZ"/>
        </w:rPr>
        <w:t xml:space="preserve">Заявки для участия принимаются на эл.почту </w:t>
      </w:r>
      <w:r w:rsidR="00F45FBD" w:rsidRPr="00F45FBD">
        <w:rPr>
          <w:rFonts w:ascii="Times New Roman" w:hAnsi="Times New Roman"/>
        </w:rPr>
        <w:fldChar w:fldCharType="begin"/>
      </w:r>
      <w:r w:rsidR="00F45FBD" w:rsidRPr="00F45FBD">
        <w:rPr>
          <w:rFonts w:ascii="Times New Roman" w:hAnsi="Times New Roman"/>
        </w:rPr>
        <w:instrText xml:space="preserve"> HYPERLINK "mailto:ekotyr@goo.edu.kz" </w:instrText>
      </w:r>
      <w:r w:rsidR="00F45FBD" w:rsidRPr="00F45FBD">
        <w:rPr>
          <w:rFonts w:ascii="Times New Roman" w:hAnsi="Times New Roman"/>
        </w:rPr>
        <w:fldChar w:fldCharType="separate"/>
      </w:r>
      <w:r w:rsidR="00F45FBD" w:rsidRPr="00F45FBD">
        <w:rPr>
          <w:rStyle w:val="ad"/>
          <w:rFonts w:ascii="Times New Roman" w:hAnsi="Times New Roman"/>
        </w:rPr>
        <w:t>ekotyr@goo.edu.kz</w:t>
      </w:r>
      <w:r w:rsidR="00F45FBD" w:rsidRPr="00F45FBD">
        <w:rPr>
          <w:rFonts w:ascii="Times New Roman" w:hAnsi="Times New Roman"/>
        </w:rPr>
        <w:fldChar w:fldCharType="end"/>
      </w:r>
      <w:r w:rsidR="00F45FBD" w:rsidRPr="00F45FBD">
        <w:rPr>
          <w:rFonts w:ascii="Times New Roman" w:hAnsi="Times New Roman"/>
          <w:lang w:val="kk-KZ"/>
        </w:rPr>
        <w:t xml:space="preserve"> </w:t>
      </w:r>
    </w:p>
    <w:p w:rsidR="003E1AE8" w:rsidRDefault="005959FC" w:rsidP="00B0707B">
      <w:pPr>
        <w:spacing w:after="0" w:line="240" w:lineRule="auto"/>
        <w:ind w:right="-285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6D7B04">
        <w:rPr>
          <w:rFonts w:ascii="Times New Roman" w:hAnsi="Times New Roman"/>
          <w:sz w:val="24"/>
          <w:szCs w:val="24"/>
          <w:lang w:val="kk-KZ"/>
        </w:rPr>
        <w:t>Сертификат регионального</w:t>
      </w:r>
      <w:r w:rsidRPr="006D7B04">
        <w:rPr>
          <w:rFonts w:ascii="Times New Roman" w:hAnsi="Times New Roman"/>
          <w:sz w:val="24"/>
          <w:szCs w:val="24"/>
        </w:rPr>
        <w:t xml:space="preserve"> учебно-практического семинара выдается только тем участникам, которые прошли полный курс, включающий теоретическую и практическую части.</w:t>
      </w:r>
    </w:p>
    <w:p w:rsidR="003E1AE8" w:rsidRPr="003E1AE8" w:rsidRDefault="003E1AE8" w:rsidP="00B0707B">
      <w:pPr>
        <w:spacing w:after="0" w:line="240" w:lineRule="auto"/>
        <w:ind w:right="-285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080"/>
      </w:tblGrid>
      <w:tr w:rsidR="000A5F7B" w:rsidRPr="006D7B04" w:rsidTr="00014297">
        <w:tc>
          <w:tcPr>
            <w:tcW w:w="1985" w:type="dxa"/>
            <w:shd w:val="clear" w:color="auto" w:fill="auto"/>
            <w:vAlign w:val="center"/>
          </w:tcPr>
          <w:p w:rsidR="000A5F7B" w:rsidRPr="006D7B04" w:rsidRDefault="000A5F7B" w:rsidP="000142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04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0A5F7B" w:rsidRPr="006D7B04" w:rsidRDefault="000A5F7B" w:rsidP="000A5F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04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5D35FE" w:rsidRPr="006D7B04" w:rsidTr="005D35FE">
        <w:tc>
          <w:tcPr>
            <w:tcW w:w="1985" w:type="dxa"/>
            <w:shd w:val="clear" w:color="auto" w:fill="auto"/>
            <w:vAlign w:val="center"/>
          </w:tcPr>
          <w:p w:rsidR="005D35FE" w:rsidRPr="006D7B04" w:rsidRDefault="005D35FE" w:rsidP="000142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04">
              <w:rPr>
                <w:rFonts w:ascii="Times New Roman" w:hAnsi="Times New Roman"/>
                <w:sz w:val="24"/>
                <w:szCs w:val="24"/>
              </w:rPr>
              <w:t>До 10.00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3D3511" w:rsidRPr="006D7B04" w:rsidRDefault="005D35FE" w:rsidP="005D35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7B04">
              <w:rPr>
                <w:rFonts w:ascii="Times New Roman" w:hAnsi="Times New Roman"/>
                <w:sz w:val="24"/>
                <w:szCs w:val="24"/>
                <w:lang w:val="kk-KZ"/>
              </w:rPr>
              <w:t>Регистрация участников семинара.</w:t>
            </w:r>
          </w:p>
        </w:tc>
      </w:tr>
      <w:tr w:rsidR="00E47E77" w:rsidRPr="006D7B04" w:rsidTr="00E47E77">
        <w:tc>
          <w:tcPr>
            <w:tcW w:w="1985" w:type="dxa"/>
            <w:shd w:val="clear" w:color="auto" w:fill="auto"/>
            <w:vAlign w:val="center"/>
          </w:tcPr>
          <w:p w:rsidR="00E47E77" w:rsidRPr="006D7B04" w:rsidRDefault="003E1AE8" w:rsidP="00A54B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 </w:t>
            </w:r>
            <w:r w:rsidR="00A54B8A" w:rsidRPr="006D7B04">
              <w:rPr>
                <w:rFonts w:ascii="Times New Roman" w:hAnsi="Times New Roman"/>
                <w:b/>
                <w:sz w:val="24"/>
                <w:szCs w:val="24"/>
              </w:rPr>
              <w:t>10.00 до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A54B8A" w:rsidRPr="006D7B04">
              <w:rPr>
                <w:rFonts w:ascii="Times New Roman" w:hAnsi="Times New Roman"/>
                <w:b/>
                <w:sz w:val="24"/>
                <w:szCs w:val="24"/>
              </w:rPr>
              <w:t>11.40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002D41" w:rsidRPr="006D7B04" w:rsidRDefault="008D40E3" w:rsidP="00E47E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D7B0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6A5163" w:rsidRPr="006D7B0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Музейная педагогика</w:t>
            </w:r>
            <w:r w:rsidR="00002D41" w:rsidRPr="006D7B0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– территория поиска</w:t>
            </w:r>
            <w:r w:rsidRPr="006D7B0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E47E77" w:rsidRPr="006D7B04" w:rsidRDefault="00E47E77" w:rsidP="00E47E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D7B0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Пленарное заседание</w:t>
            </w:r>
          </w:p>
        </w:tc>
      </w:tr>
      <w:tr w:rsidR="000A5F7B" w:rsidRPr="006D7B04" w:rsidTr="00014297">
        <w:tc>
          <w:tcPr>
            <w:tcW w:w="1985" w:type="dxa"/>
            <w:shd w:val="clear" w:color="auto" w:fill="auto"/>
            <w:vAlign w:val="center"/>
          </w:tcPr>
          <w:p w:rsidR="000A5F7B" w:rsidRPr="006D7B04" w:rsidRDefault="00AB2539" w:rsidP="00222C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04">
              <w:rPr>
                <w:rFonts w:ascii="Times New Roman" w:hAnsi="Times New Roman"/>
                <w:sz w:val="24"/>
                <w:szCs w:val="24"/>
              </w:rPr>
              <w:t>10.00-10.</w:t>
            </w:r>
            <w:r w:rsidR="00222CA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  <w:shd w:val="clear" w:color="auto" w:fill="auto"/>
          </w:tcPr>
          <w:p w:rsidR="000A5F7B" w:rsidRPr="009B6438" w:rsidRDefault="000A5F7B" w:rsidP="00222C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7B0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Приветственное слово</w:t>
            </w:r>
            <w:r w:rsidR="00222C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B6438">
              <w:rPr>
                <w:rFonts w:ascii="Times New Roman" w:hAnsi="Times New Roman"/>
                <w:i/>
                <w:sz w:val="24"/>
                <w:szCs w:val="24"/>
              </w:rPr>
              <w:t>Темировой Жан</w:t>
            </w:r>
            <w:r w:rsidR="00E431A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</w:t>
            </w:r>
            <w:r w:rsidR="009B6438">
              <w:rPr>
                <w:rFonts w:ascii="Times New Roman" w:hAnsi="Times New Roman"/>
                <w:i/>
                <w:sz w:val="24"/>
                <w:szCs w:val="24"/>
              </w:rPr>
              <w:t xml:space="preserve">ы </w:t>
            </w:r>
            <w:proofErr w:type="spellStart"/>
            <w:r w:rsidR="009B6438">
              <w:rPr>
                <w:rFonts w:ascii="Times New Roman" w:hAnsi="Times New Roman"/>
                <w:i/>
                <w:sz w:val="24"/>
                <w:szCs w:val="24"/>
              </w:rPr>
              <w:t>Каиргельдиновны</w:t>
            </w:r>
            <w:proofErr w:type="spellEnd"/>
            <w:r w:rsidR="009B643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9B6438">
              <w:rPr>
                <w:rFonts w:ascii="Times New Roman" w:hAnsi="Times New Roman"/>
                <w:i/>
                <w:sz w:val="24"/>
                <w:szCs w:val="24"/>
              </w:rPr>
              <w:t>И.о.руководителя</w:t>
            </w:r>
            <w:proofErr w:type="spellEnd"/>
            <w:r w:rsidR="009B6438">
              <w:rPr>
                <w:rFonts w:ascii="Times New Roman" w:hAnsi="Times New Roman"/>
                <w:i/>
                <w:sz w:val="24"/>
                <w:szCs w:val="24"/>
              </w:rPr>
              <w:t xml:space="preserve"> КГКП «Детско-юношеского центра экологии и туризма» Отдела образования города Павлодара Управления образования Павлодарской области </w:t>
            </w:r>
          </w:p>
        </w:tc>
      </w:tr>
      <w:tr w:rsidR="000A5F7B" w:rsidRPr="006D7B04" w:rsidTr="00014297">
        <w:tc>
          <w:tcPr>
            <w:tcW w:w="1985" w:type="dxa"/>
            <w:shd w:val="clear" w:color="auto" w:fill="auto"/>
            <w:vAlign w:val="center"/>
          </w:tcPr>
          <w:p w:rsidR="000A5F7B" w:rsidRPr="006D7B04" w:rsidRDefault="00AB2539" w:rsidP="00222C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04">
              <w:rPr>
                <w:rFonts w:ascii="Times New Roman" w:hAnsi="Times New Roman"/>
                <w:sz w:val="24"/>
                <w:szCs w:val="24"/>
              </w:rPr>
              <w:t>10.</w:t>
            </w:r>
            <w:r w:rsidR="00222CAA">
              <w:rPr>
                <w:rFonts w:ascii="Times New Roman" w:hAnsi="Times New Roman"/>
                <w:sz w:val="24"/>
                <w:szCs w:val="24"/>
              </w:rPr>
              <w:t>1</w:t>
            </w:r>
            <w:r w:rsidRPr="006D7B04">
              <w:rPr>
                <w:rFonts w:ascii="Times New Roman" w:hAnsi="Times New Roman"/>
                <w:sz w:val="24"/>
                <w:szCs w:val="24"/>
              </w:rPr>
              <w:t>0-10.</w:t>
            </w:r>
            <w:r w:rsidR="00222CAA">
              <w:rPr>
                <w:rFonts w:ascii="Times New Roman" w:hAnsi="Times New Roman"/>
                <w:sz w:val="24"/>
                <w:szCs w:val="24"/>
              </w:rPr>
              <w:t>2</w:t>
            </w:r>
            <w:r w:rsidRPr="006D7B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80647E" w:rsidRPr="00062636" w:rsidRDefault="000A5F7B" w:rsidP="008064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263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AE6BF7" w:rsidRPr="00062636">
              <w:rPr>
                <w:rFonts w:ascii="Times New Roman" w:hAnsi="Times New Roman"/>
                <w:b/>
                <w:sz w:val="24"/>
                <w:szCs w:val="24"/>
              </w:rPr>
              <w:t xml:space="preserve">Музей </w:t>
            </w:r>
            <w:r w:rsidR="00062636" w:rsidRPr="000626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кеңі</w:t>
            </w:r>
            <w:proofErr w:type="gramStart"/>
            <w:r w:rsidR="00062636" w:rsidRPr="000626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ст</w:t>
            </w:r>
            <w:proofErr w:type="gramEnd"/>
            <w:r w:rsidR="00062636" w:rsidRPr="000626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ік ретінде</w:t>
            </w:r>
            <w:r w:rsidR="00AE6BF7" w:rsidRPr="0006263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062636" w:rsidRPr="000626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БЖЭТО жұмысы тәжірибесінен</w:t>
            </w:r>
            <w:r w:rsidRPr="00062636">
              <w:rPr>
                <w:rFonts w:ascii="Times New Roman" w:hAnsi="Times New Roman"/>
                <w:b/>
                <w:sz w:val="24"/>
                <w:szCs w:val="24"/>
              </w:rPr>
              <w:t xml:space="preserve">»  </w:t>
            </w:r>
          </w:p>
          <w:p w:rsidR="000A5F7B" w:rsidRPr="003E1AE8" w:rsidRDefault="00B26D2B" w:rsidP="00AE6B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6D7B04">
              <w:rPr>
                <w:rFonts w:ascii="Times New Roman" w:hAnsi="Times New Roman"/>
                <w:i/>
                <w:sz w:val="24"/>
                <w:szCs w:val="24"/>
              </w:rPr>
              <w:t>Выступающий</w:t>
            </w:r>
            <w:r w:rsidR="0080647E" w:rsidRPr="006D7B04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proofErr w:type="spellStart"/>
            <w:r w:rsidR="00AE6BF7" w:rsidRPr="006D7B04">
              <w:rPr>
                <w:rFonts w:ascii="Times New Roman" w:hAnsi="Times New Roman"/>
                <w:i/>
                <w:sz w:val="24"/>
                <w:szCs w:val="24"/>
              </w:rPr>
              <w:t>Машкентаева</w:t>
            </w:r>
            <w:proofErr w:type="spellEnd"/>
            <w:r w:rsidR="00AE6BF7" w:rsidRPr="006D7B04">
              <w:rPr>
                <w:rFonts w:ascii="Times New Roman" w:hAnsi="Times New Roman"/>
                <w:i/>
                <w:sz w:val="24"/>
                <w:szCs w:val="24"/>
              </w:rPr>
              <w:t xml:space="preserve"> Жулдыз </w:t>
            </w:r>
            <w:proofErr w:type="spellStart"/>
            <w:r w:rsidR="00AE6BF7" w:rsidRPr="006D7B04">
              <w:rPr>
                <w:rFonts w:ascii="Times New Roman" w:hAnsi="Times New Roman"/>
                <w:i/>
                <w:sz w:val="24"/>
                <w:szCs w:val="24"/>
              </w:rPr>
              <w:t>Жанатовна</w:t>
            </w:r>
            <w:proofErr w:type="spellEnd"/>
            <w:r w:rsidR="00AE6BF7" w:rsidRPr="006D7B04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AE6BF7" w:rsidRPr="006D7B04">
              <w:rPr>
                <w:rFonts w:ascii="Times New Roman" w:hAnsi="Times New Roman"/>
                <w:i/>
                <w:sz w:val="24"/>
                <w:szCs w:val="24"/>
              </w:rPr>
              <w:t>зав</w:t>
            </w:r>
            <w:proofErr w:type="gramStart"/>
            <w:r w:rsidR="00AE6BF7" w:rsidRPr="006D7B04">
              <w:rPr>
                <w:rFonts w:ascii="Times New Roman" w:hAnsi="Times New Roman"/>
                <w:i/>
                <w:sz w:val="24"/>
                <w:szCs w:val="24"/>
              </w:rPr>
              <w:t>.о</w:t>
            </w:r>
            <w:proofErr w:type="gramEnd"/>
            <w:r w:rsidR="00AE6BF7" w:rsidRPr="006D7B04">
              <w:rPr>
                <w:rFonts w:ascii="Times New Roman" w:hAnsi="Times New Roman"/>
                <w:i/>
                <w:sz w:val="24"/>
                <w:szCs w:val="24"/>
              </w:rPr>
              <w:t>тделом</w:t>
            </w:r>
            <w:proofErr w:type="spellEnd"/>
            <w:r w:rsidR="00AE6BF7" w:rsidRPr="006D7B04">
              <w:rPr>
                <w:rFonts w:ascii="Times New Roman" w:hAnsi="Times New Roman"/>
                <w:i/>
                <w:sz w:val="24"/>
                <w:szCs w:val="24"/>
              </w:rPr>
              <w:t xml:space="preserve"> краеведения</w:t>
            </w:r>
            <w:r w:rsidR="003E1AE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="003E1AE8" w:rsidRPr="003E1AE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ДЮЦЭТ</w:t>
            </w:r>
          </w:p>
        </w:tc>
      </w:tr>
      <w:tr w:rsidR="000A5F7B" w:rsidRPr="006D7B04" w:rsidTr="00014297">
        <w:tc>
          <w:tcPr>
            <w:tcW w:w="1985" w:type="dxa"/>
            <w:shd w:val="clear" w:color="auto" w:fill="auto"/>
            <w:vAlign w:val="center"/>
          </w:tcPr>
          <w:p w:rsidR="000A5F7B" w:rsidRPr="006D7B04" w:rsidRDefault="00AB2539" w:rsidP="00B571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04">
              <w:rPr>
                <w:rFonts w:ascii="Times New Roman" w:hAnsi="Times New Roman"/>
                <w:sz w:val="24"/>
                <w:szCs w:val="24"/>
              </w:rPr>
              <w:t>10.</w:t>
            </w:r>
            <w:r w:rsidR="00B5710B">
              <w:rPr>
                <w:rFonts w:ascii="Times New Roman" w:hAnsi="Times New Roman"/>
                <w:sz w:val="24"/>
                <w:szCs w:val="24"/>
              </w:rPr>
              <w:t>2</w:t>
            </w:r>
            <w:r w:rsidRPr="006D7B04">
              <w:rPr>
                <w:rFonts w:ascii="Times New Roman" w:hAnsi="Times New Roman"/>
                <w:sz w:val="24"/>
                <w:szCs w:val="24"/>
              </w:rPr>
              <w:t>5-10.</w:t>
            </w:r>
            <w:r w:rsidR="00B5710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080" w:type="dxa"/>
            <w:shd w:val="clear" w:color="auto" w:fill="auto"/>
          </w:tcPr>
          <w:p w:rsidR="00C13BE6" w:rsidRDefault="00C13BE6" w:rsidP="00C13B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3BE6">
              <w:rPr>
                <w:rFonts w:ascii="Times New Roman" w:hAnsi="Times New Roman"/>
                <w:b/>
                <w:sz w:val="24"/>
                <w:szCs w:val="24"/>
              </w:rPr>
              <w:t xml:space="preserve">«Музей </w:t>
            </w:r>
            <w:proofErr w:type="spellStart"/>
            <w:r w:rsidRPr="00C13BE6">
              <w:rPr>
                <w:rFonts w:ascii="Times New Roman" w:hAnsi="Times New Roman"/>
                <w:b/>
                <w:sz w:val="24"/>
                <w:szCs w:val="24"/>
              </w:rPr>
              <w:t>педагогикасы</w:t>
            </w:r>
            <w:proofErr w:type="spellEnd"/>
            <w:r w:rsidRPr="00C13B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3BE6">
              <w:rPr>
                <w:rFonts w:ascii="Times New Roman" w:hAnsi="Times New Roman"/>
                <w:b/>
                <w:sz w:val="24"/>
                <w:szCs w:val="24"/>
              </w:rPr>
              <w:t>мектеп</w:t>
            </w:r>
            <w:proofErr w:type="spellEnd"/>
            <w:r w:rsidRPr="00C13BE6">
              <w:rPr>
                <w:rFonts w:ascii="Times New Roman" w:hAnsi="Times New Roman"/>
                <w:b/>
                <w:sz w:val="24"/>
                <w:szCs w:val="24"/>
              </w:rPr>
              <w:t xml:space="preserve"> пен </w:t>
            </w:r>
            <w:proofErr w:type="spellStart"/>
            <w:r w:rsidRPr="00C13BE6">
              <w:rPr>
                <w:rFonts w:ascii="Times New Roman" w:hAnsi="Times New Roman"/>
                <w:b/>
                <w:sz w:val="24"/>
                <w:szCs w:val="24"/>
              </w:rPr>
              <w:t>қоғамның</w:t>
            </w:r>
            <w:proofErr w:type="spellEnd"/>
            <w:r w:rsidRPr="00C13B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3BE6">
              <w:rPr>
                <w:rFonts w:ascii="Times New Roman" w:hAnsi="Times New Roman"/>
                <w:b/>
                <w:sz w:val="24"/>
                <w:szCs w:val="24"/>
              </w:rPr>
              <w:t>өзара</w:t>
            </w:r>
            <w:proofErr w:type="spellEnd"/>
            <w:r w:rsidRPr="00C13B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3BE6">
              <w:rPr>
                <w:rFonts w:ascii="Times New Roman" w:hAnsi="Times New Roman"/>
                <w:b/>
                <w:sz w:val="24"/>
                <w:szCs w:val="24"/>
              </w:rPr>
              <w:t>әрекеттесу</w:t>
            </w:r>
            <w:proofErr w:type="spellEnd"/>
            <w:r w:rsidRPr="00C13B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3BE6">
              <w:rPr>
                <w:rFonts w:ascii="Times New Roman" w:hAnsi="Times New Roman"/>
                <w:b/>
                <w:sz w:val="24"/>
                <w:szCs w:val="24"/>
              </w:rPr>
              <w:t>формасы</w:t>
            </w:r>
            <w:proofErr w:type="spellEnd"/>
            <w:r w:rsidRPr="00C13B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3BE6">
              <w:rPr>
                <w:rFonts w:ascii="Times New Roman" w:hAnsi="Times New Roman"/>
                <w:b/>
                <w:sz w:val="24"/>
                <w:szCs w:val="24"/>
              </w:rPr>
              <w:t>ретінде</w:t>
            </w:r>
            <w:proofErr w:type="spellEnd"/>
            <w:r w:rsidRPr="00C13BE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C13BE6" w:rsidRPr="003E1AE8" w:rsidRDefault="00C13BE6" w:rsidP="003E1AE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E1AE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Выступающий:</w:t>
            </w:r>
            <w:r w:rsidR="003E1AE8" w:rsidRPr="003E1AE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Сағымбек Ботагөз Қуанышбековна, зав. отдела литературы Музея  литературы и искусства имени Бухар Жырау</w:t>
            </w:r>
          </w:p>
        </w:tc>
      </w:tr>
      <w:tr w:rsidR="00D53DAA" w:rsidRPr="006D7B04" w:rsidTr="00014297">
        <w:tc>
          <w:tcPr>
            <w:tcW w:w="1985" w:type="dxa"/>
            <w:shd w:val="clear" w:color="auto" w:fill="auto"/>
            <w:vAlign w:val="center"/>
          </w:tcPr>
          <w:p w:rsidR="00D53DAA" w:rsidRPr="006D7B04" w:rsidRDefault="00D53DAA" w:rsidP="00B571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04">
              <w:rPr>
                <w:rFonts w:ascii="Times New Roman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6D7B04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B0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080" w:type="dxa"/>
            <w:shd w:val="clear" w:color="auto" w:fill="auto"/>
          </w:tcPr>
          <w:p w:rsidR="00D53DAA" w:rsidRDefault="00D53DAA" w:rsidP="00C13B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«Атлас сакральных мест.Технология опыта»</w:t>
            </w:r>
          </w:p>
          <w:p w:rsidR="00D53DAA" w:rsidRPr="00D53DAA" w:rsidRDefault="00D53DAA" w:rsidP="00C13BE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53DA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Выступающий:</w:t>
            </w:r>
            <w:r>
              <w:t xml:space="preserve"> </w:t>
            </w:r>
            <w:r w:rsidRPr="00D53DA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Петрович Оксана Владиславовна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, </w:t>
            </w:r>
            <w:r w:rsidRPr="00D53DA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зав.методическим кабинетом ДЮЦЭТ</w:t>
            </w:r>
          </w:p>
        </w:tc>
      </w:tr>
      <w:tr w:rsidR="00DA44F1" w:rsidRPr="006D7B04" w:rsidTr="00014297">
        <w:tc>
          <w:tcPr>
            <w:tcW w:w="1985" w:type="dxa"/>
            <w:shd w:val="clear" w:color="auto" w:fill="auto"/>
            <w:vAlign w:val="center"/>
          </w:tcPr>
          <w:p w:rsidR="00DA44F1" w:rsidRPr="00D53DAA" w:rsidRDefault="00D53DAA" w:rsidP="00B571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11.00 -11.15</w:t>
            </w:r>
          </w:p>
        </w:tc>
        <w:tc>
          <w:tcPr>
            <w:tcW w:w="8080" w:type="dxa"/>
            <w:shd w:val="clear" w:color="auto" w:fill="auto"/>
          </w:tcPr>
          <w:p w:rsidR="00DA44F1" w:rsidRPr="00062636" w:rsidRDefault="00DA44F1" w:rsidP="00BE45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35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062636" w:rsidRPr="000626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Музей базасында білім алушылардың өлкетану зерттеу жұмыстары</w:t>
            </w:r>
            <w:r w:rsidRPr="003D35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06263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0626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Сүйікті өлкем</w:t>
            </w:r>
            <w:r w:rsidRPr="0012223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6D7B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26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авторлық </w:t>
            </w:r>
            <w:proofErr w:type="gramStart"/>
            <w:r w:rsidR="000626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</w:t>
            </w:r>
            <w:proofErr w:type="gramEnd"/>
            <w:r w:rsidR="000626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ғдарламасының презентациясы</w:t>
            </w:r>
          </w:p>
          <w:p w:rsidR="00DA44F1" w:rsidRPr="006D7B04" w:rsidRDefault="00C13BE6" w:rsidP="00BE45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BE6">
              <w:rPr>
                <w:rFonts w:ascii="Times New Roman" w:hAnsi="Times New Roman"/>
                <w:i/>
                <w:sz w:val="24"/>
                <w:szCs w:val="24"/>
              </w:rPr>
              <w:t>Выступающий</w:t>
            </w:r>
            <w:r w:rsidR="00DA44F1" w:rsidRPr="006D7B04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proofErr w:type="spellStart"/>
            <w:r w:rsidR="00DA44F1" w:rsidRPr="006D7B04">
              <w:rPr>
                <w:rFonts w:ascii="Times New Roman" w:hAnsi="Times New Roman"/>
                <w:i/>
                <w:sz w:val="24"/>
                <w:szCs w:val="24"/>
              </w:rPr>
              <w:t>Ахмерова</w:t>
            </w:r>
            <w:proofErr w:type="spellEnd"/>
            <w:r w:rsidR="00DA44F1" w:rsidRPr="006D7B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="00DA44F1" w:rsidRPr="006D7B04">
              <w:rPr>
                <w:rFonts w:ascii="Times New Roman" w:hAnsi="Times New Roman"/>
                <w:i/>
                <w:sz w:val="24"/>
                <w:szCs w:val="24"/>
              </w:rPr>
              <w:t>Сауле</w:t>
            </w:r>
            <w:proofErr w:type="gramEnd"/>
            <w:r w:rsidR="00DA44F1" w:rsidRPr="006D7B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A44F1" w:rsidRPr="006D7B04">
              <w:rPr>
                <w:rFonts w:ascii="Times New Roman" w:hAnsi="Times New Roman"/>
                <w:i/>
                <w:sz w:val="24"/>
                <w:szCs w:val="24"/>
              </w:rPr>
              <w:t>Елубаевна</w:t>
            </w:r>
            <w:proofErr w:type="spellEnd"/>
            <w:r w:rsidR="00DA44F1" w:rsidRPr="006D7B04">
              <w:rPr>
                <w:rFonts w:ascii="Times New Roman" w:hAnsi="Times New Roman"/>
                <w:i/>
                <w:sz w:val="24"/>
                <w:szCs w:val="24"/>
              </w:rPr>
              <w:t>, педагог-исследователь ДЮЦЭТ</w:t>
            </w:r>
          </w:p>
        </w:tc>
      </w:tr>
      <w:tr w:rsidR="00DA44F1" w:rsidRPr="006D7B04" w:rsidTr="00014297">
        <w:tc>
          <w:tcPr>
            <w:tcW w:w="1985" w:type="dxa"/>
            <w:shd w:val="clear" w:color="auto" w:fill="auto"/>
            <w:vAlign w:val="center"/>
          </w:tcPr>
          <w:p w:rsidR="00DA44F1" w:rsidRPr="006D7B04" w:rsidRDefault="00DA44F1" w:rsidP="00D53D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0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B04">
              <w:rPr>
                <w:rFonts w:ascii="Times New Roman" w:hAnsi="Times New Roman"/>
                <w:sz w:val="24"/>
                <w:szCs w:val="24"/>
              </w:rPr>
              <w:t>.</w:t>
            </w:r>
            <w:r w:rsidR="00D53DAA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  <w:r w:rsidRPr="006D7B04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D7B0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080" w:type="dxa"/>
            <w:shd w:val="clear" w:color="auto" w:fill="auto"/>
          </w:tcPr>
          <w:p w:rsidR="00DA44F1" w:rsidRPr="006D7B04" w:rsidRDefault="00DA44F1" w:rsidP="00BE45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04">
              <w:rPr>
                <w:rFonts w:ascii="Times New Roman" w:hAnsi="Times New Roman"/>
                <w:b/>
                <w:sz w:val="24"/>
                <w:szCs w:val="24"/>
              </w:rPr>
              <w:t xml:space="preserve">«Экскурсионный променад по ДЮЦЭТ» </w:t>
            </w:r>
            <w:r w:rsidRPr="006D7B04">
              <w:rPr>
                <w:rFonts w:ascii="Times New Roman" w:hAnsi="Times New Roman"/>
                <w:sz w:val="24"/>
                <w:szCs w:val="24"/>
              </w:rPr>
              <w:t>(локационные экскурсии с участием юных экскурсоводов)</w:t>
            </w:r>
          </w:p>
          <w:p w:rsidR="00DA44F1" w:rsidRPr="006D7B04" w:rsidRDefault="00DA44F1" w:rsidP="00BE45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B04">
              <w:rPr>
                <w:rFonts w:ascii="Times New Roman" w:hAnsi="Times New Roman"/>
                <w:i/>
                <w:sz w:val="24"/>
                <w:szCs w:val="24"/>
              </w:rPr>
              <w:t xml:space="preserve">Модераторы: </w:t>
            </w:r>
            <w:proofErr w:type="spellStart"/>
            <w:r w:rsidRPr="006D7B04">
              <w:rPr>
                <w:rFonts w:ascii="Times New Roman" w:hAnsi="Times New Roman"/>
                <w:i/>
                <w:sz w:val="24"/>
                <w:szCs w:val="24"/>
              </w:rPr>
              <w:t>Боровикина</w:t>
            </w:r>
            <w:proofErr w:type="spellEnd"/>
            <w:r w:rsidRPr="006D7B04">
              <w:rPr>
                <w:rFonts w:ascii="Times New Roman" w:hAnsi="Times New Roman"/>
                <w:i/>
                <w:sz w:val="24"/>
                <w:szCs w:val="24"/>
              </w:rPr>
              <w:t xml:space="preserve"> Светлана </w:t>
            </w:r>
            <w:proofErr w:type="spellStart"/>
            <w:r w:rsidRPr="006D7B04">
              <w:rPr>
                <w:rFonts w:ascii="Times New Roman" w:hAnsi="Times New Roman"/>
                <w:i/>
                <w:sz w:val="24"/>
                <w:szCs w:val="24"/>
              </w:rPr>
              <w:t>Милайловна</w:t>
            </w:r>
            <w:proofErr w:type="spellEnd"/>
            <w:r w:rsidRPr="006D7B04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D7B04">
              <w:rPr>
                <w:rFonts w:ascii="Times New Roman" w:hAnsi="Times New Roman"/>
                <w:i/>
                <w:sz w:val="24"/>
                <w:szCs w:val="24"/>
              </w:rPr>
              <w:t>зав</w:t>
            </w:r>
            <w:proofErr w:type="gramStart"/>
            <w:r w:rsidRPr="006D7B04">
              <w:rPr>
                <w:rFonts w:ascii="Times New Roman" w:hAnsi="Times New Roman"/>
                <w:i/>
                <w:sz w:val="24"/>
                <w:szCs w:val="24"/>
              </w:rPr>
              <w:t>.Э</w:t>
            </w:r>
            <w:proofErr w:type="gramEnd"/>
            <w:r w:rsidRPr="006D7B04">
              <w:rPr>
                <w:rFonts w:ascii="Times New Roman" w:hAnsi="Times New Roman"/>
                <w:i/>
                <w:sz w:val="24"/>
                <w:szCs w:val="24"/>
              </w:rPr>
              <w:t>БК</w:t>
            </w:r>
            <w:proofErr w:type="spellEnd"/>
            <w:r w:rsidRPr="006D7B04">
              <w:rPr>
                <w:rFonts w:ascii="Times New Roman" w:hAnsi="Times New Roman"/>
                <w:i/>
                <w:sz w:val="24"/>
                <w:szCs w:val="24"/>
              </w:rPr>
              <w:t xml:space="preserve"> ДЮЦЭТ, </w:t>
            </w:r>
            <w:proofErr w:type="spellStart"/>
            <w:r w:rsidRPr="006D7B04">
              <w:rPr>
                <w:rFonts w:ascii="Times New Roman" w:hAnsi="Times New Roman"/>
                <w:i/>
                <w:sz w:val="24"/>
                <w:szCs w:val="24"/>
              </w:rPr>
              <w:t>Капашев</w:t>
            </w:r>
            <w:proofErr w:type="spellEnd"/>
            <w:r w:rsidRPr="006D7B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D7B04">
              <w:rPr>
                <w:rFonts w:ascii="Times New Roman" w:hAnsi="Times New Roman"/>
                <w:i/>
                <w:sz w:val="24"/>
                <w:szCs w:val="24"/>
              </w:rPr>
              <w:t>Ахметуали</w:t>
            </w:r>
            <w:proofErr w:type="spellEnd"/>
            <w:r w:rsidRPr="006D7B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D7B04">
              <w:rPr>
                <w:rFonts w:ascii="Times New Roman" w:hAnsi="Times New Roman"/>
                <w:i/>
                <w:sz w:val="24"/>
                <w:szCs w:val="24"/>
              </w:rPr>
              <w:t>Рашитович</w:t>
            </w:r>
            <w:proofErr w:type="spellEnd"/>
            <w:r w:rsidRPr="006D7B04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D7B04">
              <w:rPr>
                <w:rFonts w:ascii="Times New Roman" w:hAnsi="Times New Roman"/>
                <w:i/>
                <w:sz w:val="24"/>
                <w:szCs w:val="24"/>
              </w:rPr>
              <w:t>зав.теплицей</w:t>
            </w:r>
            <w:proofErr w:type="spellEnd"/>
            <w:r w:rsidRPr="006D7B04">
              <w:rPr>
                <w:rFonts w:ascii="Times New Roman" w:hAnsi="Times New Roman"/>
                <w:i/>
                <w:sz w:val="24"/>
                <w:szCs w:val="24"/>
              </w:rPr>
              <w:t xml:space="preserve"> ДЮЦЭТ, </w:t>
            </w:r>
            <w:proofErr w:type="spellStart"/>
            <w:r w:rsidRPr="006D7B04">
              <w:rPr>
                <w:rFonts w:ascii="Times New Roman" w:hAnsi="Times New Roman"/>
                <w:i/>
                <w:sz w:val="24"/>
                <w:szCs w:val="24"/>
              </w:rPr>
              <w:t>Алибаева</w:t>
            </w:r>
            <w:proofErr w:type="spellEnd"/>
            <w:r w:rsidRPr="006D7B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D7B04">
              <w:rPr>
                <w:rFonts w:ascii="Times New Roman" w:hAnsi="Times New Roman"/>
                <w:i/>
                <w:sz w:val="24"/>
                <w:szCs w:val="24"/>
              </w:rPr>
              <w:t>Гульжихан</w:t>
            </w:r>
            <w:proofErr w:type="spellEnd"/>
            <w:r w:rsidRPr="006D7B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D7B04">
              <w:rPr>
                <w:rFonts w:ascii="Times New Roman" w:hAnsi="Times New Roman"/>
                <w:i/>
                <w:sz w:val="24"/>
                <w:szCs w:val="24"/>
              </w:rPr>
              <w:t>Манарбековна</w:t>
            </w:r>
            <w:proofErr w:type="spellEnd"/>
            <w:r w:rsidRPr="006D7B04">
              <w:rPr>
                <w:rFonts w:ascii="Times New Roman" w:hAnsi="Times New Roman"/>
                <w:i/>
                <w:sz w:val="24"/>
                <w:szCs w:val="24"/>
              </w:rPr>
              <w:t>, педагог первой категории ДЮЦЭТ, Бойко Анастасия Михайловна, педагог второй категории ДЮЦЭТ</w:t>
            </w:r>
          </w:p>
        </w:tc>
      </w:tr>
      <w:tr w:rsidR="00DA44F1" w:rsidRPr="006D7B04" w:rsidTr="00931843">
        <w:tc>
          <w:tcPr>
            <w:tcW w:w="1985" w:type="dxa"/>
            <w:shd w:val="clear" w:color="auto" w:fill="auto"/>
            <w:vAlign w:val="center"/>
          </w:tcPr>
          <w:p w:rsidR="00DA44F1" w:rsidRPr="006D7B04" w:rsidRDefault="00DA44F1" w:rsidP="001B2C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B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D7B0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1B2CD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6D7B04">
              <w:rPr>
                <w:rFonts w:ascii="Times New Roman" w:hAnsi="Times New Roman"/>
                <w:b/>
                <w:sz w:val="24"/>
                <w:szCs w:val="24"/>
              </w:rPr>
              <w:t xml:space="preserve"> до13.00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DA44F1" w:rsidRPr="006D7B04" w:rsidRDefault="00DA44F1" w:rsidP="00D523B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04">
              <w:rPr>
                <w:rStyle w:val="ae"/>
                <w:rFonts w:ascii="Times New Roman" w:hAnsi="Times New Roman"/>
                <w:bCs w:val="0"/>
                <w:sz w:val="24"/>
                <w:szCs w:val="24"/>
              </w:rPr>
              <w:t>«Технология. Поиск. Результат</w:t>
            </w:r>
            <w:proofErr w:type="gramStart"/>
            <w:r w:rsidRPr="006D7B04">
              <w:rPr>
                <w:rStyle w:val="ae"/>
                <w:rFonts w:ascii="Times New Roman" w:hAnsi="Times New Roman"/>
                <w:bCs w:val="0"/>
                <w:sz w:val="24"/>
                <w:szCs w:val="24"/>
              </w:rPr>
              <w:t>.»</w:t>
            </w:r>
            <w:proofErr w:type="gramEnd"/>
          </w:p>
          <w:p w:rsidR="00DA44F1" w:rsidRPr="006D7B04" w:rsidRDefault="00DA44F1" w:rsidP="003F3C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B04">
              <w:rPr>
                <w:rFonts w:ascii="Times New Roman" w:hAnsi="Times New Roman"/>
                <w:b/>
                <w:sz w:val="24"/>
                <w:szCs w:val="24"/>
              </w:rPr>
              <w:t>Практикум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A44F1" w:rsidRPr="006D7B04" w:rsidTr="00014297">
        <w:tc>
          <w:tcPr>
            <w:tcW w:w="1985" w:type="dxa"/>
            <w:shd w:val="clear" w:color="auto" w:fill="auto"/>
            <w:vAlign w:val="center"/>
          </w:tcPr>
          <w:p w:rsidR="00DA44F1" w:rsidRPr="006D7B04" w:rsidRDefault="004962E7" w:rsidP="000142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12.00-12.50</w:t>
            </w:r>
          </w:p>
        </w:tc>
        <w:tc>
          <w:tcPr>
            <w:tcW w:w="8080" w:type="dxa"/>
            <w:shd w:val="clear" w:color="auto" w:fill="auto"/>
          </w:tcPr>
          <w:p w:rsidR="00DA44F1" w:rsidRPr="005F50CC" w:rsidRDefault="00DA44F1" w:rsidP="007D7DA1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5F50CC">
              <w:rPr>
                <w:rFonts w:ascii="Times New Roman" w:hAnsi="Times New Roman"/>
                <w:b/>
                <w:sz w:val="26"/>
                <w:szCs w:val="26"/>
              </w:rPr>
              <w:t xml:space="preserve">«Музей </w:t>
            </w:r>
            <w:r w:rsidRPr="005F50CC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-</w:t>
            </w:r>
            <w:r w:rsidRPr="005F50CC">
              <w:rPr>
                <w:rFonts w:ascii="Times New Roman" w:hAnsi="Times New Roman"/>
                <w:b/>
                <w:sz w:val="26"/>
                <w:szCs w:val="26"/>
              </w:rPr>
              <w:t xml:space="preserve"> колыбель истории»</w:t>
            </w:r>
            <w:r w:rsidRPr="005F50CC">
              <w:rPr>
                <w:rFonts w:ascii="Times New Roman" w:hAnsi="Times New Roman"/>
                <w:sz w:val="26"/>
                <w:szCs w:val="26"/>
              </w:rPr>
              <w:t xml:space="preserve"> Кластерный подход к образовательно-исследовательской деятельности:</w:t>
            </w:r>
          </w:p>
          <w:p w:rsidR="00DA44F1" w:rsidRPr="005F50CC" w:rsidRDefault="00DA44F1" w:rsidP="007D7DA1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5F50CC">
              <w:rPr>
                <w:rFonts w:ascii="Times New Roman" w:hAnsi="Times New Roman"/>
                <w:sz w:val="26"/>
                <w:szCs w:val="26"/>
              </w:rPr>
              <w:t>- выбор тем;</w:t>
            </w:r>
          </w:p>
          <w:p w:rsidR="00DA44F1" w:rsidRPr="005F50CC" w:rsidRDefault="00DA44F1" w:rsidP="007D7DA1">
            <w:pPr>
              <w:pStyle w:val="ac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F50C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- целеполагание;</w:t>
            </w:r>
          </w:p>
          <w:p w:rsidR="00DA44F1" w:rsidRPr="005F50CC" w:rsidRDefault="00DA44F1" w:rsidP="007D7DA1">
            <w:pPr>
              <w:pStyle w:val="ac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F50C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- карта системы взаимодействия;</w:t>
            </w:r>
          </w:p>
          <w:p w:rsidR="00DA44F1" w:rsidRDefault="00DA44F1" w:rsidP="007D7DA1">
            <w:pPr>
              <w:pStyle w:val="ac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F50C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- пути достижения поставленной цели</w:t>
            </w:r>
            <w:r w:rsidR="003F66C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;</w:t>
            </w:r>
          </w:p>
          <w:p w:rsidR="003F66CE" w:rsidRDefault="003F66CE" w:rsidP="007D7DA1">
            <w:pPr>
              <w:pStyle w:val="ac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- проект-экспромт, защита работ.</w:t>
            </w:r>
          </w:p>
          <w:p w:rsidR="00DA44F1" w:rsidRPr="005F50CC" w:rsidRDefault="00DA44F1" w:rsidP="00EB21B7">
            <w:pPr>
              <w:pStyle w:val="ac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 xml:space="preserve">Модератор: </w:t>
            </w:r>
            <w:r w:rsidR="003F66CE" w:rsidRPr="003F66C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Петрович Оксана Владиславовна, зав.методическим кабинетом</w:t>
            </w:r>
            <w:r w:rsidR="003F66C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ДЮЦЭТ</w:t>
            </w:r>
          </w:p>
        </w:tc>
      </w:tr>
      <w:tr w:rsidR="00DA44F1" w:rsidRPr="006D7B04" w:rsidTr="00014297">
        <w:tc>
          <w:tcPr>
            <w:tcW w:w="1985" w:type="dxa"/>
            <w:shd w:val="clear" w:color="auto" w:fill="auto"/>
            <w:vAlign w:val="center"/>
          </w:tcPr>
          <w:p w:rsidR="00DA44F1" w:rsidRPr="006D7B04" w:rsidRDefault="00DA44F1" w:rsidP="000142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04">
              <w:rPr>
                <w:rFonts w:ascii="Times New Roman" w:hAnsi="Times New Roman"/>
                <w:sz w:val="24"/>
                <w:szCs w:val="24"/>
              </w:rPr>
              <w:t>12.50-13.00</w:t>
            </w:r>
          </w:p>
        </w:tc>
        <w:tc>
          <w:tcPr>
            <w:tcW w:w="8080" w:type="dxa"/>
            <w:shd w:val="clear" w:color="auto" w:fill="auto"/>
          </w:tcPr>
          <w:p w:rsidR="00DA44F1" w:rsidRPr="006D7B04" w:rsidRDefault="00DA44F1" w:rsidP="00FD77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D7B0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Подведение итогов работы семинара.</w:t>
            </w:r>
          </w:p>
          <w:p w:rsidR="00DA44F1" w:rsidRPr="006D7B04" w:rsidRDefault="00DA44F1" w:rsidP="00022A5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7B0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Вручение сертификатов и завершение работы семинара </w:t>
            </w:r>
          </w:p>
        </w:tc>
      </w:tr>
    </w:tbl>
    <w:p w:rsidR="00216241" w:rsidRPr="006D7B04" w:rsidRDefault="00216241" w:rsidP="002162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16241" w:rsidRPr="006D7B04" w:rsidRDefault="00216241" w:rsidP="002162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96287" w:rsidRPr="006D7B04" w:rsidRDefault="00B96287" w:rsidP="00B96287">
      <w:pPr>
        <w:pStyle w:val="ac"/>
        <w:rPr>
          <w:rFonts w:ascii="Times New Roman" w:hAnsi="Times New Roman"/>
          <w:sz w:val="24"/>
          <w:szCs w:val="24"/>
        </w:rPr>
      </w:pPr>
    </w:p>
    <w:sectPr w:rsidR="00B96287" w:rsidRPr="006D7B04" w:rsidSect="00F45FBD"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127EB"/>
    <w:multiLevelType w:val="hybridMultilevel"/>
    <w:tmpl w:val="C19ADFDE"/>
    <w:lvl w:ilvl="0" w:tplc="C972B0E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DE6"/>
    <w:rsid w:val="00002D41"/>
    <w:rsid w:val="00014297"/>
    <w:rsid w:val="0002157A"/>
    <w:rsid w:val="00022A59"/>
    <w:rsid w:val="00027955"/>
    <w:rsid w:val="00031A79"/>
    <w:rsid w:val="00034C96"/>
    <w:rsid w:val="00062636"/>
    <w:rsid w:val="00067577"/>
    <w:rsid w:val="000740D2"/>
    <w:rsid w:val="000A5F7B"/>
    <w:rsid w:val="000A7702"/>
    <w:rsid w:val="000B26ED"/>
    <w:rsid w:val="000C3CBA"/>
    <w:rsid w:val="000C591B"/>
    <w:rsid w:val="000D7E59"/>
    <w:rsid w:val="0012223E"/>
    <w:rsid w:val="00124DE6"/>
    <w:rsid w:val="001359D6"/>
    <w:rsid w:val="00147F56"/>
    <w:rsid w:val="00160FA2"/>
    <w:rsid w:val="00170FCC"/>
    <w:rsid w:val="001B2CD6"/>
    <w:rsid w:val="001C3B40"/>
    <w:rsid w:val="001D181B"/>
    <w:rsid w:val="001D3FE4"/>
    <w:rsid w:val="001E20D0"/>
    <w:rsid w:val="001E5EBE"/>
    <w:rsid w:val="00201FD3"/>
    <w:rsid w:val="002059B1"/>
    <w:rsid w:val="002138DF"/>
    <w:rsid w:val="00216241"/>
    <w:rsid w:val="002163CF"/>
    <w:rsid w:val="00222CAA"/>
    <w:rsid w:val="002331B1"/>
    <w:rsid w:val="00235286"/>
    <w:rsid w:val="002819F3"/>
    <w:rsid w:val="00286F2D"/>
    <w:rsid w:val="002902EE"/>
    <w:rsid w:val="0029096B"/>
    <w:rsid w:val="00295927"/>
    <w:rsid w:val="002A0D4A"/>
    <w:rsid w:val="002A604C"/>
    <w:rsid w:val="002A6C83"/>
    <w:rsid w:val="002C5E2C"/>
    <w:rsid w:val="002E2D84"/>
    <w:rsid w:val="002E5A6A"/>
    <w:rsid w:val="002E7A98"/>
    <w:rsid w:val="002F1245"/>
    <w:rsid w:val="002F355F"/>
    <w:rsid w:val="00303C24"/>
    <w:rsid w:val="00317F8F"/>
    <w:rsid w:val="003223F9"/>
    <w:rsid w:val="003338DE"/>
    <w:rsid w:val="00346BA6"/>
    <w:rsid w:val="00360A8C"/>
    <w:rsid w:val="0036428A"/>
    <w:rsid w:val="00390BF4"/>
    <w:rsid w:val="00393137"/>
    <w:rsid w:val="003A6FA7"/>
    <w:rsid w:val="003D3509"/>
    <w:rsid w:val="003D3511"/>
    <w:rsid w:val="003D7FC0"/>
    <w:rsid w:val="003E1AE8"/>
    <w:rsid w:val="003F3B38"/>
    <w:rsid w:val="003F3C5C"/>
    <w:rsid w:val="003F66CE"/>
    <w:rsid w:val="00421715"/>
    <w:rsid w:val="00427628"/>
    <w:rsid w:val="00437512"/>
    <w:rsid w:val="004649D3"/>
    <w:rsid w:val="00476F81"/>
    <w:rsid w:val="0048073E"/>
    <w:rsid w:val="00491269"/>
    <w:rsid w:val="004962E7"/>
    <w:rsid w:val="004971CB"/>
    <w:rsid w:val="004A1BF1"/>
    <w:rsid w:val="004D5A14"/>
    <w:rsid w:val="004E1B6E"/>
    <w:rsid w:val="005047B1"/>
    <w:rsid w:val="00513015"/>
    <w:rsid w:val="00516CE2"/>
    <w:rsid w:val="00523A1B"/>
    <w:rsid w:val="00543925"/>
    <w:rsid w:val="005476F1"/>
    <w:rsid w:val="00552DB4"/>
    <w:rsid w:val="00560615"/>
    <w:rsid w:val="0056171F"/>
    <w:rsid w:val="005658C7"/>
    <w:rsid w:val="00594BD0"/>
    <w:rsid w:val="005959FC"/>
    <w:rsid w:val="005A5DEE"/>
    <w:rsid w:val="005B3677"/>
    <w:rsid w:val="005B7E44"/>
    <w:rsid w:val="005C5E9B"/>
    <w:rsid w:val="005D35FE"/>
    <w:rsid w:val="005F1E28"/>
    <w:rsid w:val="005F50CC"/>
    <w:rsid w:val="005F5BEB"/>
    <w:rsid w:val="0060398A"/>
    <w:rsid w:val="0061501D"/>
    <w:rsid w:val="006228D4"/>
    <w:rsid w:val="006277E4"/>
    <w:rsid w:val="006577CA"/>
    <w:rsid w:val="00695574"/>
    <w:rsid w:val="00695BA3"/>
    <w:rsid w:val="006A5163"/>
    <w:rsid w:val="006C346D"/>
    <w:rsid w:val="006D7B04"/>
    <w:rsid w:val="006E035A"/>
    <w:rsid w:val="006E2EDA"/>
    <w:rsid w:val="006F6BD0"/>
    <w:rsid w:val="00705460"/>
    <w:rsid w:val="00713D3F"/>
    <w:rsid w:val="0074264F"/>
    <w:rsid w:val="0075020E"/>
    <w:rsid w:val="007509E1"/>
    <w:rsid w:val="00762077"/>
    <w:rsid w:val="00774571"/>
    <w:rsid w:val="007912B7"/>
    <w:rsid w:val="007A54A6"/>
    <w:rsid w:val="007B1E45"/>
    <w:rsid w:val="007C6FBE"/>
    <w:rsid w:val="007D7DA1"/>
    <w:rsid w:val="007E6E9A"/>
    <w:rsid w:val="0080647E"/>
    <w:rsid w:val="008116F8"/>
    <w:rsid w:val="00827FDA"/>
    <w:rsid w:val="00832565"/>
    <w:rsid w:val="00836548"/>
    <w:rsid w:val="00836AD4"/>
    <w:rsid w:val="00837A23"/>
    <w:rsid w:val="008A2D62"/>
    <w:rsid w:val="008A40EE"/>
    <w:rsid w:val="008B0EBA"/>
    <w:rsid w:val="008B1027"/>
    <w:rsid w:val="008B2BF2"/>
    <w:rsid w:val="008D028D"/>
    <w:rsid w:val="008D40E3"/>
    <w:rsid w:val="00921BCC"/>
    <w:rsid w:val="00921CED"/>
    <w:rsid w:val="009246CE"/>
    <w:rsid w:val="0093176B"/>
    <w:rsid w:val="00931843"/>
    <w:rsid w:val="009339E6"/>
    <w:rsid w:val="00947ED8"/>
    <w:rsid w:val="00976116"/>
    <w:rsid w:val="009A0A8F"/>
    <w:rsid w:val="009A21C2"/>
    <w:rsid w:val="009A2E93"/>
    <w:rsid w:val="009B3739"/>
    <w:rsid w:val="009B6438"/>
    <w:rsid w:val="009E6F67"/>
    <w:rsid w:val="009F0978"/>
    <w:rsid w:val="00A15B2F"/>
    <w:rsid w:val="00A24DD9"/>
    <w:rsid w:val="00A273D2"/>
    <w:rsid w:val="00A32725"/>
    <w:rsid w:val="00A441CF"/>
    <w:rsid w:val="00A54B8A"/>
    <w:rsid w:val="00A8113E"/>
    <w:rsid w:val="00A81947"/>
    <w:rsid w:val="00AB18B9"/>
    <w:rsid w:val="00AB2539"/>
    <w:rsid w:val="00AB463D"/>
    <w:rsid w:val="00AC0B36"/>
    <w:rsid w:val="00AC7C7E"/>
    <w:rsid w:val="00AE4205"/>
    <w:rsid w:val="00AE6BF7"/>
    <w:rsid w:val="00AE6CF2"/>
    <w:rsid w:val="00AF742E"/>
    <w:rsid w:val="00B0707B"/>
    <w:rsid w:val="00B11BB9"/>
    <w:rsid w:val="00B17FF1"/>
    <w:rsid w:val="00B26D2B"/>
    <w:rsid w:val="00B307B1"/>
    <w:rsid w:val="00B33CBB"/>
    <w:rsid w:val="00B3696B"/>
    <w:rsid w:val="00B5710B"/>
    <w:rsid w:val="00B644D4"/>
    <w:rsid w:val="00B6459E"/>
    <w:rsid w:val="00B76149"/>
    <w:rsid w:val="00B81F03"/>
    <w:rsid w:val="00B91107"/>
    <w:rsid w:val="00B96287"/>
    <w:rsid w:val="00BA6D02"/>
    <w:rsid w:val="00BC094B"/>
    <w:rsid w:val="00BD58FE"/>
    <w:rsid w:val="00C13BE6"/>
    <w:rsid w:val="00C32A5D"/>
    <w:rsid w:val="00C43F1E"/>
    <w:rsid w:val="00C4492A"/>
    <w:rsid w:val="00C52959"/>
    <w:rsid w:val="00C53FCC"/>
    <w:rsid w:val="00CA3761"/>
    <w:rsid w:val="00CB4C36"/>
    <w:rsid w:val="00CB7CE1"/>
    <w:rsid w:val="00CC120C"/>
    <w:rsid w:val="00CD0CDB"/>
    <w:rsid w:val="00CD3178"/>
    <w:rsid w:val="00CE1BE5"/>
    <w:rsid w:val="00CE46C4"/>
    <w:rsid w:val="00CF262B"/>
    <w:rsid w:val="00CF597F"/>
    <w:rsid w:val="00D100A9"/>
    <w:rsid w:val="00D12AE4"/>
    <w:rsid w:val="00D162A9"/>
    <w:rsid w:val="00D33778"/>
    <w:rsid w:val="00D34484"/>
    <w:rsid w:val="00D523BC"/>
    <w:rsid w:val="00D52446"/>
    <w:rsid w:val="00D52639"/>
    <w:rsid w:val="00D52EDC"/>
    <w:rsid w:val="00D53DAA"/>
    <w:rsid w:val="00D54640"/>
    <w:rsid w:val="00D56291"/>
    <w:rsid w:val="00D82213"/>
    <w:rsid w:val="00D9018D"/>
    <w:rsid w:val="00D9098A"/>
    <w:rsid w:val="00D948A6"/>
    <w:rsid w:val="00DA44F1"/>
    <w:rsid w:val="00DD43EF"/>
    <w:rsid w:val="00DF32A0"/>
    <w:rsid w:val="00DF5D54"/>
    <w:rsid w:val="00E413A4"/>
    <w:rsid w:val="00E431AE"/>
    <w:rsid w:val="00E47E77"/>
    <w:rsid w:val="00E52F51"/>
    <w:rsid w:val="00E62E0E"/>
    <w:rsid w:val="00E84CD0"/>
    <w:rsid w:val="00EA28B1"/>
    <w:rsid w:val="00EB21B7"/>
    <w:rsid w:val="00EB64AD"/>
    <w:rsid w:val="00ED5278"/>
    <w:rsid w:val="00EF292B"/>
    <w:rsid w:val="00EF44C6"/>
    <w:rsid w:val="00F00A16"/>
    <w:rsid w:val="00F168EC"/>
    <w:rsid w:val="00F25F1A"/>
    <w:rsid w:val="00F327E3"/>
    <w:rsid w:val="00F45FBD"/>
    <w:rsid w:val="00F50081"/>
    <w:rsid w:val="00F504B3"/>
    <w:rsid w:val="00F5210C"/>
    <w:rsid w:val="00F643D2"/>
    <w:rsid w:val="00F67822"/>
    <w:rsid w:val="00F700DD"/>
    <w:rsid w:val="00F96613"/>
    <w:rsid w:val="00FA43C3"/>
    <w:rsid w:val="00FB4AB3"/>
    <w:rsid w:val="00FC1606"/>
    <w:rsid w:val="00FC2BA0"/>
    <w:rsid w:val="00FD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B6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B9628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3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E1B6E"/>
    <w:pPr>
      <w:ind w:left="720"/>
      <w:contextualSpacing/>
    </w:pPr>
  </w:style>
  <w:style w:type="character" w:customStyle="1" w:styleId="span6">
    <w:name w:val="span6"/>
    <w:rsid w:val="003F3B38"/>
  </w:style>
  <w:style w:type="table" w:styleId="a4">
    <w:name w:val="Table Grid"/>
    <w:basedOn w:val="a1"/>
    <w:uiPriority w:val="39"/>
    <w:rsid w:val="0054392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A0A8F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9A0A8F"/>
    <w:rPr>
      <w:rFonts w:ascii="Segoe UI" w:eastAsia="Times New Roman" w:hAnsi="Segoe UI" w:cs="Segoe UI"/>
      <w:sz w:val="18"/>
      <w:szCs w:val="18"/>
    </w:rPr>
  </w:style>
  <w:style w:type="character" w:styleId="a7">
    <w:name w:val="annotation reference"/>
    <w:uiPriority w:val="99"/>
    <w:semiHidden/>
    <w:unhideWhenUsed/>
    <w:rsid w:val="00D100A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100A9"/>
    <w:rPr>
      <w:sz w:val="20"/>
      <w:szCs w:val="20"/>
      <w:lang w:val="x-none" w:eastAsia="x-none"/>
    </w:rPr>
  </w:style>
  <w:style w:type="character" w:customStyle="1" w:styleId="a9">
    <w:name w:val="Текст примечания Знак"/>
    <w:link w:val="a8"/>
    <w:uiPriority w:val="99"/>
    <w:semiHidden/>
    <w:rsid w:val="00D100A9"/>
    <w:rPr>
      <w:rFonts w:eastAsia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100A9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D100A9"/>
    <w:rPr>
      <w:rFonts w:eastAsia="Times New Roman"/>
      <w:b/>
      <w:bCs/>
    </w:rPr>
  </w:style>
  <w:style w:type="character" w:customStyle="1" w:styleId="10">
    <w:name w:val="Заголовок 1 Знак"/>
    <w:link w:val="1"/>
    <w:uiPriority w:val="9"/>
    <w:rsid w:val="00B9628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No Spacing"/>
    <w:uiPriority w:val="1"/>
    <w:qFormat/>
    <w:rsid w:val="00B96287"/>
    <w:rPr>
      <w:rFonts w:eastAsia="Times New Roman"/>
      <w:sz w:val="22"/>
      <w:szCs w:val="22"/>
    </w:rPr>
  </w:style>
  <w:style w:type="character" w:styleId="ad">
    <w:name w:val="Hyperlink"/>
    <w:basedOn w:val="a0"/>
    <w:uiPriority w:val="99"/>
    <w:unhideWhenUsed/>
    <w:rsid w:val="002A0D4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523B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e">
    <w:name w:val="Strong"/>
    <w:basedOn w:val="a0"/>
    <w:uiPriority w:val="22"/>
    <w:qFormat/>
    <w:rsid w:val="00D523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B6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B9628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3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E1B6E"/>
    <w:pPr>
      <w:ind w:left="720"/>
      <w:contextualSpacing/>
    </w:pPr>
  </w:style>
  <w:style w:type="character" w:customStyle="1" w:styleId="span6">
    <w:name w:val="span6"/>
    <w:rsid w:val="003F3B38"/>
  </w:style>
  <w:style w:type="table" w:styleId="a4">
    <w:name w:val="Table Grid"/>
    <w:basedOn w:val="a1"/>
    <w:uiPriority w:val="39"/>
    <w:rsid w:val="0054392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A0A8F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9A0A8F"/>
    <w:rPr>
      <w:rFonts w:ascii="Segoe UI" w:eastAsia="Times New Roman" w:hAnsi="Segoe UI" w:cs="Segoe UI"/>
      <w:sz w:val="18"/>
      <w:szCs w:val="18"/>
    </w:rPr>
  </w:style>
  <w:style w:type="character" w:styleId="a7">
    <w:name w:val="annotation reference"/>
    <w:uiPriority w:val="99"/>
    <w:semiHidden/>
    <w:unhideWhenUsed/>
    <w:rsid w:val="00D100A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100A9"/>
    <w:rPr>
      <w:sz w:val="20"/>
      <w:szCs w:val="20"/>
      <w:lang w:val="x-none" w:eastAsia="x-none"/>
    </w:rPr>
  </w:style>
  <w:style w:type="character" w:customStyle="1" w:styleId="a9">
    <w:name w:val="Текст примечания Знак"/>
    <w:link w:val="a8"/>
    <w:uiPriority w:val="99"/>
    <w:semiHidden/>
    <w:rsid w:val="00D100A9"/>
    <w:rPr>
      <w:rFonts w:eastAsia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100A9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D100A9"/>
    <w:rPr>
      <w:rFonts w:eastAsia="Times New Roman"/>
      <w:b/>
      <w:bCs/>
    </w:rPr>
  </w:style>
  <w:style w:type="character" w:customStyle="1" w:styleId="10">
    <w:name w:val="Заголовок 1 Знак"/>
    <w:link w:val="1"/>
    <w:uiPriority w:val="9"/>
    <w:rsid w:val="00B9628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No Spacing"/>
    <w:uiPriority w:val="1"/>
    <w:qFormat/>
    <w:rsid w:val="00B96287"/>
    <w:rPr>
      <w:rFonts w:eastAsia="Times New Roman"/>
      <w:sz w:val="22"/>
      <w:szCs w:val="22"/>
    </w:rPr>
  </w:style>
  <w:style w:type="character" w:styleId="ad">
    <w:name w:val="Hyperlink"/>
    <w:basedOn w:val="a0"/>
    <w:uiPriority w:val="99"/>
    <w:unhideWhenUsed/>
    <w:rsid w:val="002A0D4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523B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e">
    <w:name w:val="Strong"/>
    <w:basedOn w:val="a0"/>
    <w:uiPriority w:val="22"/>
    <w:qFormat/>
    <w:rsid w:val="00D523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USER\&#1056;&#1072;&#1073;&#1086;&#1095;&#1080;&#1081;%2520&#1089;&#1090;&#1086;&#1083;\&#1089;&#1077;&#1084;&#1080;&#1085;&#1072;&#1088;%2520&#1048;&#1064;&#1058;%25202016\&#1055;&#1088;&#1077;&#1076;&#1074;&#1072;&#1088;&#1080;&#1090;&#1077;&#1083;&#1100;&#1085;&#1072;&#1103;%2520&#1087;&#1088;&#1086;&#1075;&#1088;&#1072;&#1084;&#1084;&#1072;%2520&#1089;&#1077;&#1084;&#1080;&#1085;&#1072;&#1088;&#1072;%2520&#1048;&#1064;&#1058;%2520201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043F8-725F-47CA-9FE0-68DE6807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Предварительная%20программа%20семинара%20ИШТ%202016.dot</Template>
  <TotalTime>549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110</cp:revision>
  <cp:lastPrinted>2022-10-19T10:40:00Z</cp:lastPrinted>
  <dcterms:created xsi:type="dcterms:W3CDTF">2022-10-11T04:23:00Z</dcterms:created>
  <dcterms:modified xsi:type="dcterms:W3CDTF">2022-10-26T09:29:00Z</dcterms:modified>
</cp:coreProperties>
</file>