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BDC03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B431AA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E200AD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40D659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6BE495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2CF035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08176B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772881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59C564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64FCA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5FD6A4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A3EC0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061841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DD3A8D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1BEAE6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F2B75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03004C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2F2073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FCC881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A49F8E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9E840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9F94AD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1777E2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5ED413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FA8E82" w14:textId="77777777"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39DBC9" w14:textId="77777777" w:rsidR="003953AF" w:rsidRDefault="003953AF" w:rsidP="00974F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B1573B" w14:textId="77777777" w:rsidR="00974F47" w:rsidRDefault="00974F47" w:rsidP="00974F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A6C4887" w14:textId="77777777" w:rsidR="007B66D5" w:rsidRDefault="007B66D5" w:rsidP="00974F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7273191" w14:textId="77777777" w:rsidR="007B66D5" w:rsidRDefault="007B66D5" w:rsidP="00974F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5A56F4D" w14:textId="77777777" w:rsidR="00355B46" w:rsidRPr="00355B46" w:rsidRDefault="007C1948" w:rsidP="00355B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«</w:t>
      </w:r>
      <w:r w:rsidR="00355B46" w:rsidRPr="00355B46">
        <w:rPr>
          <w:rFonts w:ascii="Times New Roman" w:hAnsi="Times New Roman"/>
          <w:b/>
          <w:lang w:val="kk-KZ"/>
        </w:rPr>
        <w:t>Павлодар қ</w:t>
      </w:r>
      <w:r>
        <w:rPr>
          <w:rFonts w:ascii="Times New Roman" w:hAnsi="Times New Roman"/>
          <w:b/>
          <w:lang w:val="kk-KZ"/>
        </w:rPr>
        <w:t xml:space="preserve">аласының білім беру бөлімі " </w:t>
      </w:r>
      <w:r w:rsidR="00E06FFA">
        <w:rPr>
          <w:rFonts w:ascii="Times New Roman" w:hAnsi="Times New Roman"/>
          <w:b/>
          <w:lang w:val="kk-KZ"/>
        </w:rPr>
        <w:t>К</w:t>
      </w:r>
      <w:r>
        <w:rPr>
          <w:rFonts w:ascii="Times New Roman" w:hAnsi="Times New Roman"/>
          <w:b/>
          <w:lang w:val="kk-KZ"/>
        </w:rPr>
        <w:t>М</w:t>
      </w:r>
      <w:r w:rsidR="00E06FFA">
        <w:rPr>
          <w:rFonts w:ascii="Times New Roman" w:hAnsi="Times New Roman"/>
          <w:b/>
          <w:lang w:val="kk-KZ"/>
        </w:rPr>
        <w:t>Қ</w:t>
      </w:r>
      <w:r>
        <w:rPr>
          <w:rFonts w:ascii="Times New Roman" w:hAnsi="Times New Roman"/>
          <w:b/>
          <w:lang w:val="kk-KZ"/>
        </w:rPr>
        <w:t>М</w:t>
      </w:r>
    </w:p>
    <w:p w14:paraId="76ABBED3" w14:textId="77777777" w:rsidR="007B66D5" w:rsidRPr="00355B46" w:rsidRDefault="00355B46" w:rsidP="00355B46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ГУ «Отдел образования города</w:t>
      </w:r>
      <w:r w:rsidRPr="00355B46">
        <w:rPr>
          <w:rFonts w:ascii="Times New Roman" w:hAnsi="Times New Roman"/>
          <w:b/>
        </w:rPr>
        <w:t xml:space="preserve"> Павлодара»</w:t>
      </w:r>
    </w:p>
    <w:p w14:paraId="35C4AD66" w14:textId="77777777" w:rsidR="007B66D5" w:rsidRDefault="007B66D5" w:rsidP="00974F4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53CE890" w14:textId="77777777" w:rsidR="005D1ACD" w:rsidRDefault="005D1ACD" w:rsidP="00974F47">
      <w:pPr>
        <w:jc w:val="center"/>
        <w:rPr>
          <w:rFonts w:ascii="Times New Roman" w:hAnsi="Times New Roman"/>
          <w:b/>
          <w:lang w:val="kk-KZ"/>
        </w:rPr>
      </w:pPr>
    </w:p>
    <w:p w14:paraId="1CB2B33B" w14:textId="77777777" w:rsidR="007B66D5" w:rsidRPr="00355B46" w:rsidRDefault="007B66D5" w:rsidP="006773E0">
      <w:pPr>
        <w:jc w:val="center"/>
        <w:rPr>
          <w:rFonts w:ascii="Times New Roman" w:hAnsi="Times New Roman"/>
          <w:b/>
          <w:lang w:val="kk-KZ"/>
        </w:rPr>
      </w:pPr>
    </w:p>
    <w:p w14:paraId="0E92ACE3" w14:textId="77777777" w:rsidR="003846F7" w:rsidRPr="006F44E6" w:rsidRDefault="006773E0" w:rsidP="00745448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6F44E6">
        <w:rPr>
          <w:rFonts w:ascii="Times New Roman" w:hAnsi="Times New Roman"/>
          <w:b/>
          <w:color w:val="000000"/>
          <w:lang w:val="kk-KZ"/>
        </w:rPr>
        <w:t>БЕЙНЕЛЕУ ӨНЕРІ</w:t>
      </w:r>
      <w:r w:rsidR="00745448" w:rsidRPr="006F44E6">
        <w:rPr>
          <w:rFonts w:ascii="Times New Roman" w:hAnsi="Times New Roman"/>
          <w:b/>
          <w:color w:val="000000"/>
          <w:lang w:val="kk-KZ"/>
        </w:rPr>
        <w:t xml:space="preserve"> </w:t>
      </w:r>
      <w:r w:rsidR="00E06FFA" w:rsidRPr="006F44E6">
        <w:rPr>
          <w:rFonts w:ascii="Times New Roman" w:hAnsi="Times New Roman"/>
          <w:b/>
          <w:color w:val="000000"/>
          <w:lang w:val="kk-KZ"/>
        </w:rPr>
        <w:t>ЖӘНЕ КӨРКЕМ</w:t>
      </w:r>
      <w:r w:rsidR="00745448" w:rsidRPr="006F44E6">
        <w:rPr>
          <w:rFonts w:ascii="Times New Roman" w:hAnsi="Times New Roman"/>
          <w:b/>
          <w:color w:val="000000"/>
          <w:lang w:val="kk-KZ"/>
        </w:rPr>
        <w:t xml:space="preserve"> </w:t>
      </w:r>
      <w:r w:rsidRPr="006F44E6">
        <w:rPr>
          <w:rFonts w:ascii="Times New Roman" w:hAnsi="Times New Roman"/>
          <w:b/>
          <w:color w:val="000000"/>
          <w:lang w:val="kk-KZ"/>
        </w:rPr>
        <w:t>ЕҢБЕК</w:t>
      </w:r>
      <w:r w:rsidR="00745448" w:rsidRPr="006F44E6">
        <w:rPr>
          <w:rFonts w:ascii="Times New Roman" w:hAnsi="Times New Roman"/>
          <w:b/>
          <w:color w:val="000000"/>
          <w:lang w:val="kk-KZ"/>
        </w:rPr>
        <w:t xml:space="preserve"> </w:t>
      </w:r>
      <w:r w:rsidRPr="006F44E6">
        <w:rPr>
          <w:rFonts w:ascii="Times New Roman" w:hAnsi="Times New Roman"/>
          <w:b/>
          <w:color w:val="000000"/>
          <w:lang w:val="kk-KZ"/>
        </w:rPr>
        <w:t>ОҚЫТУШЫЛАРЫНА АРНАЛҒАН СЕ</w:t>
      </w:r>
      <w:r w:rsidR="00E06FFA" w:rsidRPr="006F44E6">
        <w:rPr>
          <w:rFonts w:ascii="Times New Roman" w:hAnsi="Times New Roman"/>
          <w:b/>
          <w:color w:val="000000"/>
          <w:lang w:val="kk-KZ"/>
        </w:rPr>
        <w:t xml:space="preserve">МИНАР: </w:t>
      </w:r>
    </w:p>
    <w:p w14:paraId="2BFF3AC3" w14:textId="64678FAC" w:rsidR="006773E0" w:rsidRPr="001662B9" w:rsidRDefault="003846F7" w:rsidP="003846F7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kk-KZ"/>
        </w:rPr>
      </w:pPr>
      <w:r w:rsidRPr="006F44E6">
        <w:rPr>
          <w:rFonts w:ascii="Times New Roman" w:hAnsi="Times New Roman"/>
          <w:b/>
          <w:color w:val="000000"/>
          <w:lang w:val="kk-KZ"/>
        </w:rPr>
        <w:t>«</w:t>
      </w:r>
      <w:r w:rsidR="00745448" w:rsidRPr="006F44E6">
        <w:rPr>
          <w:rFonts w:ascii="Times New Roman" w:hAnsi="Times New Roman"/>
          <w:b/>
          <w:color w:val="000000"/>
          <w:lang w:val="kk-KZ"/>
        </w:rPr>
        <w:t xml:space="preserve">БЕЙНЕЛЕУ ҚЫЗМЕТІ </w:t>
      </w:r>
      <w:r w:rsidR="006F44E6" w:rsidRPr="006F44E6">
        <w:rPr>
          <w:rFonts w:ascii="Times New Roman" w:hAnsi="Times New Roman"/>
          <w:b/>
          <w:color w:val="000000"/>
          <w:lang w:val="kk-KZ"/>
        </w:rPr>
        <w:t xml:space="preserve">- </w:t>
      </w:r>
      <w:r w:rsidR="00745448" w:rsidRPr="006F44E6">
        <w:rPr>
          <w:rFonts w:ascii="Times New Roman" w:hAnsi="Times New Roman"/>
          <w:b/>
          <w:color w:val="000000"/>
          <w:lang w:val="kk-KZ"/>
        </w:rPr>
        <w:t xml:space="preserve">БАЛАЛАРДЫҢ </w:t>
      </w:r>
      <w:r w:rsidR="006F44E6" w:rsidRPr="006F44E6">
        <w:rPr>
          <w:rFonts w:ascii="Times New Roman" w:hAnsi="Times New Roman"/>
          <w:b/>
          <w:color w:val="000000"/>
          <w:lang w:val="kk-KZ"/>
        </w:rPr>
        <w:t>ШЫҒАРМАШЫЛЫҚ ҚАБІЛЕТТЕРІН ДАМЫТУ ЖОЛЫ</w:t>
      </w:r>
      <w:r w:rsidR="006773E0" w:rsidRPr="006F44E6">
        <w:rPr>
          <w:rFonts w:ascii="Times New Roman" w:hAnsi="Times New Roman"/>
          <w:b/>
          <w:color w:val="000000"/>
          <w:lang w:val="kk-KZ"/>
        </w:rPr>
        <w:t>»</w:t>
      </w:r>
    </w:p>
    <w:p w14:paraId="797E0A73" w14:textId="77777777" w:rsidR="00355B46" w:rsidRDefault="00355B46" w:rsidP="005D1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363E625" w14:textId="77777777" w:rsidR="005D1ACD" w:rsidRPr="005D1ACD" w:rsidRDefault="005D1ACD" w:rsidP="005D1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A8109C2" w14:textId="35C91549" w:rsidR="006773E0" w:rsidRPr="00423192" w:rsidRDefault="004B0DDB" w:rsidP="006773E0">
      <w:pPr>
        <w:pStyle w:val="a5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ГОРОДСКОЙ</w:t>
      </w:r>
      <w:r w:rsidR="00262654">
        <w:rPr>
          <w:rFonts w:ascii="Times New Roman" w:hAnsi="Times New Roman"/>
          <w:b/>
          <w:lang w:val="kk-KZ"/>
        </w:rPr>
        <w:t xml:space="preserve"> </w:t>
      </w:r>
      <w:r w:rsidR="006773E0" w:rsidRPr="00423192">
        <w:rPr>
          <w:rFonts w:ascii="Times New Roman" w:hAnsi="Times New Roman"/>
          <w:b/>
          <w:lang w:val="kk-KZ"/>
        </w:rPr>
        <w:t xml:space="preserve">СЕМИНАР </w:t>
      </w:r>
      <w:r w:rsidR="006773E0" w:rsidRPr="00423192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ДЛЯ </w:t>
      </w:r>
      <w:r w:rsidR="007E4377" w:rsidRPr="00423192">
        <w:rPr>
          <w:rFonts w:ascii="Times New Roman" w:hAnsi="Times New Roman"/>
          <w:b/>
          <w:lang w:val="kk-KZ"/>
        </w:rPr>
        <w:t>УЧИТЕЛЕЙ</w:t>
      </w:r>
    </w:p>
    <w:p w14:paraId="23603C1B" w14:textId="77777777" w:rsidR="00974F47" w:rsidRPr="00262654" w:rsidRDefault="006773E0" w:rsidP="00262654">
      <w:pPr>
        <w:pStyle w:val="a5"/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kk-KZ"/>
        </w:rPr>
      </w:pPr>
      <w:r w:rsidRPr="00423192">
        <w:rPr>
          <w:rFonts w:ascii="Times New Roman" w:hAnsi="Times New Roman"/>
          <w:b/>
        </w:rPr>
        <w:t>ИЗО И ХУДОЖЕСТВЕННОГО ТРУДА</w:t>
      </w:r>
      <w:r w:rsidR="00EE47BB">
        <w:rPr>
          <w:rFonts w:ascii="Times New Roman" w:hAnsi="Times New Roman"/>
          <w:b/>
          <w:bCs/>
          <w:color w:val="000000"/>
          <w:shd w:val="clear" w:color="auto" w:fill="FFFFFF"/>
          <w:lang w:val="kk-KZ"/>
        </w:rPr>
        <w:t>:</w:t>
      </w:r>
    </w:p>
    <w:p w14:paraId="4A332972" w14:textId="77777777" w:rsidR="004B0DDB" w:rsidRDefault="00262654" w:rsidP="004B0DDB">
      <w:pPr>
        <w:pStyle w:val="a5"/>
        <w:ind w:firstLine="708"/>
        <w:jc w:val="center"/>
        <w:rPr>
          <w:rFonts w:ascii="Times New Roman" w:eastAsia="Times New Roman" w:hAnsi="Times New Roman"/>
          <w:b/>
          <w:lang w:val="kk-KZ"/>
        </w:rPr>
      </w:pPr>
      <w:bookmarkStart w:id="0" w:name="_Hlk188560964"/>
      <w:r>
        <w:rPr>
          <w:rFonts w:ascii="Times New Roman" w:eastAsia="Times New Roman" w:hAnsi="Times New Roman"/>
          <w:b/>
          <w:lang w:val="kk-KZ"/>
        </w:rPr>
        <w:t>«</w:t>
      </w:r>
      <w:r w:rsidR="004B0DDB">
        <w:rPr>
          <w:rFonts w:ascii="Times New Roman" w:eastAsia="Times New Roman" w:hAnsi="Times New Roman"/>
          <w:b/>
          <w:lang w:val="kk-KZ"/>
        </w:rPr>
        <w:t>ИЗОБРАЗИТЕЛЬНАЯ ДЕЯТЕЛЬНОСТЬ – ПУТЬ</w:t>
      </w:r>
    </w:p>
    <w:p w14:paraId="3DEEAF7A" w14:textId="66183842" w:rsidR="00F00574" w:rsidRDefault="004B0DDB" w:rsidP="004B0DDB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lang w:val="kk-KZ"/>
        </w:rPr>
        <w:t xml:space="preserve"> К </w:t>
      </w:r>
      <w:r w:rsidR="00262654">
        <w:rPr>
          <w:rFonts w:ascii="Times New Roman" w:eastAsia="Times New Roman" w:hAnsi="Times New Roman"/>
          <w:b/>
          <w:lang w:val="kk-KZ"/>
        </w:rPr>
        <w:t>РАЗВИТИ</w:t>
      </w:r>
      <w:r>
        <w:rPr>
          <w:rFonts w:ascii="Times New Roman" w:eastAsia="Times New Roman" w:hAnsi="Times New Roman"/>
          <w:b/>
          <w:lang w:val="kk-KZ"/>
        </w:rPr>
        <w:t>Ю</w:t>
      </w:r>
      <w:r w:rsidR="00262654">
        <w:rPr>
          <w:rFonts w:ascii="Times New Roman" w:eastAsia="Times New Roman" w:hAnsi="Times New Roman"/>
          <w:b/>
          <w:lang w:val="kk-KZ"/>
        </w:rPr>
        <w:t xml:space="preserve"> ТВОРЧЕСКИХ СПОСОБНОСТЕЙ ДЕТЕЙ</w:t>
      </w:r>
      <w:r w:rsidR="00262654" w:rsidRPr="00262654">
        <w:rPr>
          <w:rFonts w:ascii="Times New Roman" w:eastAsia="Times New Roman" w:hAnsi="Times New Roman"/>
          <w:b/>
          <w:lang w:val="kk-KZ"/>
        </w:rPr>
        <w:t>»</w:t>
      </w:r>
    </w:p>
    <w:bookmarkEnd w:id="0"/>
    <w:p w14:paraId="08CEA2BB" w14:textId="77777777" w:rsidR="00F00574" w:rsidRDefault="00F00574" w:rsidP="00262654">
      <w:pPr>
        <w:pStyle w:val="Default"/>
        <w:jc w:val="center"/>
        <w:rPr>
          <w:b/>
          <w:bCs/>
          <w:i/>
          <w:iCs/>
          <w:sz w:val="22"/>
          <w:szCs w:val="22"/>
          <w:lang w:val="ru-RU"/>
        </w:rPr>
      </w:pPr>
    </w:p>
    <w:p w14:paraId="7A459761" w14:textId="77777777" w:rsidR="00F00574" w:rsidRDefault="00F00574" w:rsidP="00262654">
      <w:pPr>
        <w:pStyle w:val="Default"/>
        <w:jc w:val="center"/>
        <w:rPr>
          <w:b/>
          <w:bCs/>
          <w:i/>
          <w:iCs/>
          <w:sz w:val="22"/>
          <w:szCs w:val="22"/>
          <w:lang w:val="ru-RU"/>
        </w:rPr>
      </w:pPr>
    </w:p>
    <w:p w14:paraId="5ACD4DF6" w14:textId="77777777" w:rsidR="00F00574" w:rsidRDefault="00F00574" w:rsidP="00F00574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14:paraId="1134BB99" w14:textId="77777777" w:rsidR="00F00574" w:rsidRPr="007E7063" w:rsidRDefault="00F00574" w:rsidP="00F00574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14:paraId="2F0D9F45" w14:textId="77777777" w:rsidR="00F00574" w:rsidRDefault="00F00574" w:rsidP="00F0057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8A3E6DE" w14:textId="77777777" w:rsidR="00F00574" w:rsidRDefault="00F00574" w:rsidP="00F0057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DCB376" w14:textId="77777777" w:rsidR="00F00574" w:rsidRDefault="00F00574" w:rsidP="00F0057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DD5D0D" w14:textId="77777777" w:rsidR="00F00574" w:rsidRDefault="00F00574" w:rsidP="00F0057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47BBDB" w14:textId="77777777" w:rsidR="00F00574" w:rsidRDefault="00F00574" w:rsidP="00F0057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4FE7BE8" w14:textId="0F9F0D63" w:rsidR="00F00574" w:rsidRPr="00355B46" w:rsidRDefault="00F00574" w:rsidP="00F0057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Павлодар 202</w:t>
      </w:r>
      <w:r w:rsidR="004B0DDB">
        <w:rPr>
          <w:rFonts w:ascii="Times New Roman" w:hAnsi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 w:rsidRPr="003953AF">
        <w:rPr>
          <w:rFonts w:ascii="Times New Roman" w:hAnsi="Times New Roman"/>
          <w:b/>
          <w:sz w:val="24"/>
          <w:szCs w:val="24"/>
          <w:lang w:val="kk-KZ"/>
        </w:rPr>
        <w:t xml:space="preserve">.                       </w:t>
      </w:r>
    </w:p>
    <w:p w14:paraId="31E4215D" w14:textId="77777777" w:rsidR="00C64964" w:rsidRDefault="00C64964" w:rsidP="007E7063">
      <w:pPr>
        <w:pStyle w:val="a5"/>
        <w:rPr>
          <w:rFonts w:ascii="Times New Roman" w:hAnsi="Times New Roman"/>
          <w:b/>
          <w:bCs/>
          <w:i/>
          <w:iCs/>
        </w:rPr>
      </w:pPr>
    </w:p>
    <w:tbl>
      <w:tblPr>
        <w:tblpPr w:leftFromText="180" w:rightFromText="180" w:vertAnchor="text" w:horzAnchor="page" w:tblpX="8724" w:tblpY="-235"/>
        <w:tblW w:w="7580" w:type="dxa"/>
        <w:tblLayout w:type="fixed"/>
        <w:tblLook w:val="04A0" w:firstRow="1" w:lastRow="0" w:firstColumn="1" w:lastColumn="0" w:noHBand="0" w:noVBand="1"/>
      </w:tblPr>
      <w:tblGrid>
        <w:gridCol w:w="250"/>
        <w:gridCol w:w="1877"/>
        <w:gridCol w:w="1667"/>
        <w:gridCol w:w="1026"/>
        <w:gridCol w:w="2760"/>
      </w:tblGrid>
      <w:tr w:rsidR="00EC08BC" w:rsidRPr="00F14D81" w14:paraId="23846D12" w14:textId="77777777" w:rsidTr="00EC08BC">
        <w:tc>
          <w:tcPr>
            <w:tcW w:w="7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BB76" w14:textId="77777777" w:rsidR="00EC08BC" w:rsidRPr="00BD6447" w:rsidRDefault="00EC08BC" w:rsidP="00EC08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447">
              <w:rPr>
                <w:rFonts w:ascii="Times New Roman" w:hAnsi="Times New Roman"/>
                <w:b/>
                <w:lang w:val="kk-KZ"/>
              </w:rPr>
              <w:lastRenderedPageBreak/>
              <w:t>Өткізу жоспары/ План проведения:</w:t>
            </w:r>
          </w:p>
        </w:tc>
      </w:tr>
      <w:tr w:rsidR="00EC08BC" w:rsidRPr="00F14D81" w14:paraId="0EC04E1E" w14:textId="77777777" w:rsidTr="00EC08BC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FECB" w14:textId="77777777" w:rsidR="00EC08BC" w:rsidRPr="00BD6447" w:rsidRDefault="00EC08BC" w:rsidP="00EC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4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6E84" w14:textId="77777777" w:rsidR="00EC08BC" w:rsidRPr="00BD6447" w:rsidRDefault="00EC08BC" w:rsidP="00EC08B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BD6447">
              <w:rPr>
                <w:rFonts w:ascii="Times New Roman" w:hAnsi="Times New Roman"/>
                <w:b/>
                <w:lang w:val="kk-KZ"/>
              </w:rPr>
              <w:t>ТАЖ/ ФИО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7D57" w14:textId="77777777" w:rsidR="00EC08BC" w:rsidRPr="00BD6447" w:rsidRDefault="00EC08BC" w:rsidP="00EC08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D6447">
              <w:rPr>
                <w:rFonts w:ascii="Times New Roman" w:hAnsi="Times New Roman"/>
                <w:b/>
                <w:lang w:val="kk-KZ"/>
              </w:rPr>
              <w:t>Ж</w:t>
            </w:r>
            <w:proofErr w:type="spellStart"/>
            <w:r w:rsidRPr="00BD6447">
              <w:rPr>
                <w:rFonts w:ascii="Times New Roman" w:hAnsi="Times New Roman"/>
                <w:b/>
              </w:rPr>
              <w:t>ұмысорны</w:t>
            </w:r>
            <w:proofErr w:type="spellEnd"/>
            <w:r w:rsidRPr="00BD644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D6447">
              <w:rPr>
                <w:rFonts w:ascii="Times New Roman" w:hAnsi="Times New Roman"/>
                <w:b/>
              </w:rPr>
              <w:t>лауазымы</w:t>
            </w:r>
            <w:proofErr w:type="spellEnd"/>
            <w:r w:rsidRPr="00BD6447">
              <w:rPr>
                <w:rFonts w:ascii="Times New Roman" w:hAnsi="Times New Roman"/>
                <w:b/>
              </w:rPr>
              <w:t xml:space="preserve">/  Место работы, должность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6613" w14:textId="77777777" w:rsidR="00EC08BC" w:rsidRPr="00BD6447" w:rsidRDefault="00EC08BC" w:rsidP="00EC08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6447">
              <w:rPr>
                <w:rFonts w:ascii="Times New Roman" w:hAnsi="Times New Roman"/>
                <w:b/>
                <w:lang w:val="kk-KZ"/>
              </w:rPr>
              <w:t xml:space="preserve">Қатысу тілі / </w:t>
            </w:r>
            <w:r w:rsidRPr="00BD6447">
              <w:rPr>
                <w:rFonts w:ascii="Times New Roman" w:hAnsi="Times New Roman"/>
                <w:b/>
              </w:rPr>
              <w:t>Язык выступ</w:t>
            </w:r>
          </w:p>
          <w:p w14:paraId="303496DC" w14:textId="77777777" w:rsidR="00EC08BC" w:rsidRPr="00BD6447" w:rsidRDefault="00EC08BC" w:rsidP="00EC08B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BD6447">
              <w:rPr>
                <w:rFonts w:ascii="Times New Roman" w:hAnsi="Times New Roman"/>
                <w:b/>
              </w:rPr>
              <w:t>ления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32FC" w14:textId="77777777" w:rsidR="00EC08BC" w:rsidRPr="00BD6447" w:rsidRDefault="00EC08BC" w:rsidP="00EC08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447">
              <w:rPr>
                <w:rFonts w:ascii="Times New Roman" w:hAnsi="Times New Roman"/>
                <w:b/>
                <w:lang w:val="kk-KZ"/>
              </w:rPr>
              <w:t xml:space="preserve">Тақырыбы/ </w:t>
            </w:r>
          </w:p>
          <w:p w14:paraId="598CEF2C" w14:textId="77777777" w:rsidR="00EC08BC" w:rsidRPr="00BD6447" w:rsidRDefault="00EC08BC" w:rsidP="00EC0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47">
              <w:rPr>
                <w:rFonts w:ascii="Times New Roman" w:hAnsi="Times New Roman"/>
                <w:b/>
                <w:lang w:val="kk-KZ"/>
              </w:rPr>
              <w:t>Тема</w:t>
            </w:r>
          </w:p>
        </w:tc>
      </w:tr>
      <w:tr w:rsidR="0071351A" w:rsidRPr="006F44E6" w14:paraId="7D9D62D2" w14:textId="77777777" w:rsidTr="00EC08BC">
        <w:trPr>
          <w:trHeight w:val="3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0FD" w14:textId="5F746C39" w:rsidR="0071351A" w:rsidRPr="00BD6447" w:rsidRDefault="00342645" w:rsidP="00713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005" w14:textId="36BA8B89" w:rsidR="0071351A" w:rsidRPr="00BD6447" w:rsidRDefault="0071351A" w:rsidP="0071351A">
            <w:pPr>
              <w:contextualSpacing/>
              <w:rPr>
                <w:rFonts w:ascii="Times New Roman" w:eastAsia="Calibri" w:hAnsi="Times New Roman"/>
                <w:lang w:val="kk-KZ" w:eastAsia="en-US"/>
              </w:rPr>
            </w:pPr>
            <w:r w:rsidRPr="00BD6447">
              <w:rPr>
                <w:rFonts w:ascii="Times New Roman" w:eastAsia="Calibri" w:hAnsi="Times New Roman"/>
                <w:lang w:val="kk-KZ" w:eastAsia="en-US"/>
              </w:rPr>
              <w:t>Р.П.</w:t>
            </w:r>
            <w:r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BD6447">
              <w:rPr>
                <w:rFonts w:ascii="Times New Roman" w:eastAsia="Calibri" w:hAnsi="Times New Roman"/>
                <w:lang w:val="kk-KZ" w:eastAsia="en-US"/>
              </w:rPr>
              <w:t xml:space="preserve">Степанко </w:t>
            </w:r>
          </w:p>
          <w:p w14:paraId="00CE9D0A" w14:textId="77777777" w:rsidR="0071351A" w:rsidRPr="00BD6447" w:rsidRDefault="0071351A" w:rsidP="0071351A">
            <w:pPr>
              <w:contextualSpacing/>
              <w:rPr>
                <w:rFonts w:ascii="Times New Roman" w:eastAsia="Calibri" w:hAnsi="Times New Roman"/>
                <w:color w:val="FF0000"/>
                <w:lang w:val="kk-KZ" w:eastAsia="en-US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40FB" w14:textId="38E199D0" w:rsidR="0071351A" w:rsidRPr="003548D6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48D6">
              <w:rPr>
                <w:rFonts w:ascii="Times New Roman" w:hAnsi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A770" w14:textId="72F30918" w:rsidR="0071351A" w:rsidRPr="003548D6" w:rsidRDefault="0071351A" w:rsidP="0071351A">
            <w:pPr>
              <w:pStyle w:val="11"/>
              <w:spacing w:beforeAutospacing="0" w:after="0" w:afterAutospacing="0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3548D6">
              <w:rPr>
                <w:sz w:val="22"/>
                <w:szCs w:val="22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E171" w14:textId="485032EA" w:rsidR="0071351A" w:rsidRPr="006F44E6" w:rsidRDefault="006F44E6" w:rsidP="006F44E6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 xml:space="preserve"> «</w:t>
            </w:r>
            <w:r w:rsidRPr="006F44E6">
              <w:rPr>
                <w:rFonts w:ascii="Times New Roman" w:eastAsia="Calibri" w:hAnsi="Times New Roman"/>
                <w:lang w:val="kk-KZ" w:eastAsia="en-US"/>
              </w:rPr>
              <w:t>Сәндік-қолданбалы өнер сабақтарында балалардың ш</w:t>
            </w:r>
            <w:r>
              <w:rPr>
                <w:rFonts w:ascii="Times New Roman" w:eastAsia="Calibri" w:hAnsi="Times New Roman"/>
                <w:lang w:val="kk-KZ" w:eastAsia="en-US"/>
              </w:rPr>
              <w:t>ығармашылық қабілеттерін дамыту»</w:t>
            </w:r>
            <w:r w:rsidRPr="006F44E6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kk-KZ" w:eastAsia="en-US"/>
              </w:rPr>
              <w:t>баяндама</w:t>
            </w:r>
          </w:p>
        </w:tc>
      </w:tr>
      <w:tr w:rsidR="0071351A" w:rsidRPr="003548D6" w14:paraId="6031EDFD" w14:textId="77777777" w:rsidTr="00EC08BC">
        <w:trPr>
          <w:trHeight w:val="3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A07" w14:textId="1D701828" w:rsidR="0071351A" w:rsidRPr="00BD6447" w:rsidRDefault="00342645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19E6" w14:textId="230D47D2" w:rsidR="0071351A" w:rsidRPr="00BD6447" w:rsidRDefault="0071351A" w:rsidP="0071351A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BD6447">
              <w:rPr>
                <w:rFonts w:ascii="Times New Roman" w:eastAsia="Calibri" w:hAnsi="Times New Roman"/>
                <w:lang w:val="kk-KZ" w:eastAsia="en-US"/>
              </w:rPr>
              <w:t>Д.С.</w:t>
            </w:r>
            <w:r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BD6447">
              <w:rPr>
                <w:rFonts w:ascii="Times New Roman" w:eastAsia="Calibri" w:hAnsi="Times New Roman"/>
                <w:lang w:val="kk-KZ" w:eastAsia="en-US"/>
              </w:rPr>
              <w:t xml:space="preserve">Смыков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74EE" w14:textId="5FEB7EBA" w:rsidR="0071351A" w:rsidRPr="003548D6" w:rsidRDefault="0071351A" w:rsidP="0071351A">
            <w:pPr>
              <w:rPr>
                <w:rFonts w:ascii="Times New Roman" w:hAnsi="Times New Roman"/>
                <w:lang w:val="kk-KZ"/>
              </w:rPr>
            </w:pPr>
            <w:r w:rsidRPr="003548D6">
              <w:rPr>
                <w:rFonts w:ascii="Times New Roman" w:hAnsi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C046" w14:textId="68082FE6" w:rsidR="0071351A" w:rsidRPr="003548D6" w:rsidRDefault="0071351A" w:rsidP="0071351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3548D6">
              <w:rPr>
                <w:rFonts w:ascii="Times New Roman" w:hAnsi="Times New Roman"/>
                <w:shd w:val="clear" w:color="auto" w:fill="FFFFFF"/>
                <w:lang w:val="kk-KZ"/>
              </w:rPr>
              <w:t>казақша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589F" w14:textId="43DEB334" w:rsidR="0071351A" w:rsidRPr="006F44E6" w:rsidRDefault="0071351A" w:rsidP="0071351A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6F44E6">
              <w:rPr>
                <w:rFonts w:ascii="Times New Roman" w:eastAsia="Calibri" w:hAnsi="Times New Roman"/>
                <w:lang w:val="kk-KZ" w:eastAsia="en-US"/>
              </w:rPr>
              <w:t>«</w:t>
            </w:r>
            <w:r w:rsidR="006F44E6" w:rsidRPr="006F44E6">
              <w:rPr>
                <w:rFonts w:ascii="Times New Roman" w:eastAsia="Calibri" w:hAnsi="Times New Roman"/>
                <w:lang w:val="kk-KZ" w:eastAsia="en-US"/>
              </w:rPr>
              <w:t>Менің мектебім заманауи білім беру трендтеріне сәйкес келеді</w:t>
            </w:r>
            <w:r w:rsidRPr="006F44E6">
              <w:rPr>
                <w:rFonts w:ascii="Times New Roman" w:eastAsia="Calibri" w:hAnsi="Times New Roman"/>
                <w:lang w:val="kk-KZ" w:eastAsia="en-US"/>
              </w:rPr>
              <w:t>»</w:t>
            </w:r>
          </w:p>
          <w:p w14:paraId="50C2E758" w14:textId="71DFAEA7" w:rsidR="0071351A" w:rsidRPr="006F44E6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F44E6">
              <w:rPr>
                <w:rFonts w:ascii="Times New Roman" w:hAnsi="Times New Roman"/>
                <w:lang w:val="kk-KZ"/>
              </w:rPr>
              <w:t>баяндама</w:t>
            </w:r>
          </w:p>
        </w:tc>
      </w:tr>
      <w:tr w:rsidR="0071351A" w:rsidRPr="00D400F2" w14:paraId="2472E18F" w14:textId="77777777" w:rsidTr="00893CC3">
        <w:trPr>
          <w:trHeight w:val="3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62B7" w14:textId="705B7C83" w:rsidR="0071351A" w:rsidRPr="00BD6447" w:rsidRDefault="00342645" w:rsidP="00713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E2F1" w14:textId="3572AFDB" w:rsidR="0071351A" w:rsidRPr="00BD6447" w:rsidRDefault="0071351A" w:rsidP="0071351A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BD6447">
              <w:rPr>
                <w:rFonts w:ascii="Times New Roman" w:hAnsi="Times New Roman"/>
                <w:lang w:val="kk-KZ"/>
              </w:rPr>
              <w:t>Б.М.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6447">
              <w:rPr>
                <w:rFonts w:ascii="Times New Roman" w:hAnsi="Times New Roman"/>
                <w:lang w:val="kk-KZ"/>
              </w:rPr>
              <w:t xml:space="preserve">Жамиш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16EF" w14:textId="0BD14299" w:rsidR="0071351A" w:rsidRPr="003548D6" w:rsidRDefault="0071351A" w:rsidP="0071351A">
            <w:pPr>
              <w:rPr>
                <w:rFonts w:ascii="Times New Roman" w:hAnsi="Times New Roman"/>
                <w:lang w:val="kk-KZ"/>
              </w:rPr>
            </w:pPr>
            <w:r w:rsidRPr="003548D6">
              <w:rPr>
                <w:rFonts w:ascii="Times New Roman" w:hAnsi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B16E" w14:textId="75F4997B" w:rsidR="0071351A" w:rsidRPr="006F44E6" w:rsidRDefault="0071351A" w:rsidP="0071351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6F44E6">
              <w:rPr>
                <w:rFonts w:ascii="Times New Roman" w:hAnsi="Times New Roman"/>
                <w:shd w:val="clear" w:color="auto" w:fill="FFFFFF"/>
                <w:lang w:val="kk-KZ"/>
              </w:rPr>
              <w:t>казақша</w:t>
            </w:r>
            <w:r w:rsidRPr="006F44E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6F44E6">
              <w:rPr>
                <w:rFonts w:ascii="Times New Roman" w:hAnsi="Times New Roman"/>
                <w:lang w:eastAsia="en-US"/>
              </w:rPr>
              <w:t>орыс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D4CF" w14:textId="45A3C986" w:rsidR="00D400F2" w:rsidRDefault="00D400F2" w:rsidP="00D400F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«Кесе-Қазақ ұлттық ыдысы» </w:t>
            </w:r>
          </w:p>
          <w:p w14:paraId="26DE42E5" w14:textId="59CAC514" w:rsidR="00D400F2" w:rsidRPr="006F44E6" w:rsidRDefault="00D400F2" w:rsidP="00D400F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құмыра</w:t>
            </w:r>
            <w:r w:rsidRPr="006F44E6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өнері </w:t>
            </w:r>
            <w:r w:rsidRPr="006F44E6">
              <w:rPr>
                <w:rFonts w:ascii="Times New Roman" w:hAnsi="Times New Roman"/>
                <w:lang w:val="kk-KZ"/>
              </w:rPr>
              <w:t xml:space="preserve">бойынша </w:t>
            </w:r>
            <w:r>
              <w:rPr>
                <w:rFonts w:ascii="Times New Roman" w:hAnsi="Times New Roman"/>
                <w:lang w:val="kk-KZ"/>
              </w:rPr>
              <w:t>шеберлік сабағы</w:t>
            </w:r>
            <w:r w:rsidRPr="006F44E6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973A44D" w14:textId="4B5CB279" w:rsidR="0071351A" w:rsidRPr="009C7B34" w:rsidRDefault="0071351A" w:rsidP="006F44E6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val="kk-KZ" w:eastAsia="en-US"/>
              </w:rPr>
            </w:pPr>
          </w:p>
        </w:tc>
      </w:tr>
      <w:tr w:rsidR="0071351A" w:rsidRPr="00D400F2" w14:paraId="2EDF6B21" w14:textId="77777777" w:rsidTr="00EC08BC">
        <w:trPr>
          <w:trHeight w:val="3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E449" w14:textId="4F6AFB8A" w:rsidR="0071351A" w:rsidRPr="00BD6447" w:rsidRDefault="00342645" w:rsidP="00713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758" w14:textId="4B677AC5" w:rsidR="0071351A" w:rsidRPr="00BD6447" w:rsidRDefault="0071351A" w:rsidP="0071351A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BD6447">
              <w:rPr>
                <w:rFonts w:ascii="Times New Roman" w:hAnsi="Times New Roman"/>
                <w:lang w:val="kk-KZ"/>
              </w:rPr>
              <w:t>Б.М.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BD6447">
              <w:rPr>
                <w:rFonts w:ascii="Times New Roman" w:hAnsi="Times New Roman"/>
                <w:lang w:val="kk-KZ"/>
              </w:rPr>
              <w:t xml:space="preserve">Рахметов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5A81" w14:textId="5BDDAEA2" w:rsidR="0071351A" w:rsidRPr="003548D6" w:rsidRDefault="0071351A" w:rsidP="0071351A">
            <w:pPr>
              <w:rPr>
                <w:rFonts w:ascii="Times New Roman" w:hAnsi="Times New Roman"/>
                <w:lang w:val="kk-KZ"/>
              </w:rPr>
            </w:pPr>
            <w:r w:rsidRPr="003548D6">
              <w:rPr>
                <w:rFonts w:ascii="Times New Roman" w:hAnsi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D10A" w14:textId="6281703D" w:rsidR="0071351A" w:rsidRPr="003548D6" w:rsidRDefault="0071351A" w:rsidP="0071351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proofErr w:type="spellStart"/>
            <w:r w:rsidRPr="003548D6">
              <w:rPr>
                <w:lang w:eastAsia="en-US"/>
              </w:rPr>
              <w:t>орыс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718" w14:textId="38067D7D" w:rsidR="00D400F2" w:rsidRPr="00D400F2" w:rsidRDefault="00D400F2" w:rsidP="00D400F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D400F2">
              <w:rPr>
                <w:rFonts w:ascii="Times New Roman" w:hAnsi="Times New Roman"/>
                <w:lang w:val="kk-KZ"/>
              </w:rPr>
              <w:t xml:space="preserve">Жануардың </w:t>
            </w:r>
            <w:r>
              <w:rPr>
                <w:rFonts w:ascii="Times New Roman" w:hAnsi="Times New Roman"/>
                <w:lang w:val="kk-KZ"/>
              </w:rPr>
              <w:t>суреті»</w:t>
            </w:r>
            <w:r w:rsidRPr="00D400F2">
              <w:rPr>
                <w:rFonts w:ascii="Times New Roman" w:hAnsi="Times New Roman"/>
                <w:lang w:val="kk-KZ"/>
              </w:rPr>
              <w:t xml:space="preserve"> </w:t>
            </w:r>
            <w:r w:rsidRPr="00D400F2">
              <w:rPr>
                <w:rFonts w:ascii="Times New Roman" w:hAnsi="Times New Roman"/>
                <w:lang w:val="kk-KZ"/>
              </w:rPr>
              <w:t>көркем пастельмен жұмыс істеу</w:t>
            </w:r>
            <w:r>
              <w:rPr>
                <w:rFonts w:ascii="Times New Roman" w:hAnsi="Times New Roman"/>
                <w:lang w:val="kk-KZ"/>
              </w:rPr>
              <w:t xml:space="preserve"> бойынша шеберлік сабағы</w:t>
            </w:r>
          </w:p>
          <w:p w14:paraId="023E6618" w14:textId="36845494" w:rsidR="0071351A" w:rsidRPr="009C7B34" w:rsidRDefault="0071351A" w:rsidP="00D400F2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val="kk-KZ" w:eastAsia="en-US"/>
              </w:rPr>
            </w:pPr>
          </w:p>
        </w:tc>
      </w:tr>
      <w:tr w:rsidR="0071351A" w:rsidRPr="00AA1FA9" w14:paraId="28C238D2" w14:textId="77777777" w:rsidTr="00A70D37">
        <w:trPr>
          <w:trHeight w:val="91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E6A3" w14:textId="77777777" w:rsidR="0071351A" w:rsidRPr="00BD6447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447">
              <w:rPr>
                <w:rFonts w:ascii="Times New Roman" w:hAnsi="Times New Roman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6022" w14:textId="1E9680F6" w:rsidR="0071351A" w:rsidRPr="00BD6447" w:rsidRDefault="0071351A" w:rsidP="0071351A">
            <w:pPr>
              <w:contextualSpacing/>
              <w:rPr>
                <w:rFonts w:ascii="Times New Roman" w:eastAsia="Calibri" w:hAnsi="Times New Roman"/>
                <w:lang w:val="kk-KZ" w:eastAsia="en-US"/>
              </w:rPr>
            </w:pPr>
            <w:r w:rsidRPr="00BD6447">
              <w:rPr>
                <w:rFonts w:ascii="Times New Roman" w:eastAsia="Calibri" w:hAnsi="Times New Roman"/>
                <w:lang w:val="kk-KZ" w:eastAsia="en-US"/>
              </w:rPr>
              <w:t>А.О.</w:t>
            </w:r>
            <w:r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Pr="00BD6447">
              <w:rPr>
                <w:rFonts w:ascii="Times New Roman" w:eastAsia="Calibri" w:hAnsi="Times New Roman"/>
                <w:lang w:val="kk-KZ" w:eastAsia="en-US"/>
              </w:rPr>
              <w:t xml:space="preserve">Хабылбекова </w:t>
            </w:r>
          </w:p>
          <w:p w14:paraId="0CE53958" w14:textId="77777777" w:rsidR="0071351A" w:rsidRPr="00BD6447" w:rsidRDefault="0071351A" w:rsidP="0071351A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A5DB" w14:textId="360F855D" w:rsidR="0071351A" w:rsidRPr="003548D6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48D6">
              <w:rPr>
                <w:rFonts w:ascii="Times New Roman" w:hAnsi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A7F0" w14:textId="25C745AA" w:rsidR="0071351A" w:rsidRPr="003548D6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548D6">
              <w:rPr>
                <w:rFonts w:ascii="Times New Roman" w:hAnsi="Times New Roman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622" w14:textId="77777777" w:rsidR="00D400F2" w:rsidRDefault="00D400F2" w:rsidP="00D400F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400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О</w:t>
            </w:r>
            <w:proofErr w:type="gramStart"/>
            <w:r>
              <w:rPr>
                <w:rFonts w:ascii="Times New Roman" w:hAnsi="Times New Roman"/>
              </w:rPr>
              <w:t>ю-</w:t>
            </w:r>
            <w:proofErr w:type="gramEnd"/>
            <w:r>
              <w:rPr>
                <w:rFonts w:ascii="Times New Roman" w:hAnsi="Times New Roman"/>
              </w:rPr>
              <w:t>өрнек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шеберлік сабағы. </w:t>
            </w:r>
          </w:p>
          <w:p w14:paraId="15C45A20" w14:textId="66B1CCDB" w:rsidR="0071351A" w:rsidRPr="009C7B34" w:rsidRDefault="00D400F2" w:rsidP="00D400F2">
            <w:pPr>
              <w:spacing w:after="0" w:line="240" w:lineRule="auto"/>
              <w:rPr>
                <w:rFonts w:ascii="Times New Roman" w:hAnsi="Times New Roman"/>
                <w:highlight w:val="yellow"/>
                <w:lang w:val="kk-KZ"/>
              </w:rPr>
            </w:pPr>
            <w:bookmarkStart w:id="1" w:name="_GoBack"/>
            <w:bookmarkEnd w:id="1"/>
            <w:proofErr w:type="spellStart"/>
            <w:r w:rsidRPr="00D400F2">
              <w:rPr>
                <w:rFonts w:ascii="Times New Roman" w:hAnsi="Times New Roman"/>
              </w:rPr>
              <w:t>Киіз</w:t>
            </w:r>
            <w:proofErr w:type="spellEnd"/>
            <w:r w:rsidRPr="00D400F2">
              <w:rPr>
                <w:rFonts w:ascii="Times New Roman" w:hAnsi="Times New Roman"/>
              </w:rPr>
              <w:t xml:space="preserve"> басу</w:t>
            </w:r>
          </w:p>
        </w:tc>
      </w:tr>
      <w:tr w:rsidR="0071351A" w:rsidRPr="00F14D81" w14:paraId="682ADB8B" w14:textId="77777777" w:rsidTr="00EC08BC">
        <w:trPr>
          <w:trHeight w:val="25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AB8E" w14:textId="77777777" w:rsidR="0071351A" w:rsidRPr="00F14D81" w:rsidRDefault="0071351A" w:rsidP="007135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C4D" w14:textId="77777777" w:rsidR="0071351A" w:rsidRPr="00BD6447" w:rsidRDefault="0071351A" w:rsidP="0071351A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BD6447">
              <w:rPr>
                <w:rFonts w:ascii="Times New Roman" w:hAnsi="Times New Roman"/>
                <w:b/>
                <w:i/>
                <w:lang w:val="kk-KZ"/>
              </w:rPr>
              <w:t>Модератор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4E63" w14:textId="2554FE62" w:rsidR="0071351A" w:rsidRPr="00BD6447" w:rsidRDefault="0071351A" w:rsidP="007135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BD6447">
              <w:rPr>
                <w:rFonts w:ascii="Times New Roman" w:hAnsi="Times New Roman"/>
                <w:b/>
                <w:bCs/>
                <w:i/>
                <w:lang w:val="kk-KZ"/>
              </w:rPr>
              <w:t xml:space="preserve">Самал Тлектесовна Аубакирова </w:t>
            </w:r>
          </w:p>
        </w:tc>
      </w:tr>
    </w:tbl>
    <w:p w14:paraId="4F354A72" w14:textId="77777777" w:rsidR="00EC734F" w:rsidRDefault="00EC734F" w:rsidP="0012730E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A75E748" w14:textId="77777777" w:rsidR="00EC734F" w:rsidRDefault="00EC734F" w:rsidP="0012730E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8369644" w14:textId="77777777" w:rsidR="00931E07" w:rsidRDefault="00931E07" w:rsidP="00894775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512F71C3" w14:textId="77777777" w:rsidR="00931E07" w:rsidRPr="00A82A6E" w:rsidRDefault="00931E07" w:rsidP="00894775">
      <w:pPr>
        <w:pStyle w:val="a5"/>
        <w:rPr>
          <w:rFonts w:ascii="Times New Roman" w:hAnsi="Times New Roman"/>
          <w:b/>
          <w:bCs/>
          <w:i/>
          <w:iCs/>
          <w:lang w:val="kk-KZ"/>
        </w:rPr>
      </w:pPr>
    </w:p>
    <w:p w14:paraId="242C357C" w14:textId="065003E7" w:rsidR="00894775" w:rsidRPr="00BD6447" w:rsidRDefault="00894775" w:rsidP="00894775">
      <w:pPr>
        <w:pStyle w:val="a5"/>
        <w:rPr>
          <w:rFonts w:ascii="Times New Roman" w:hAnsi="Times New Roman"/>
          <w:i/>
        </w:rPr>
      </w:pPr>
      <w:proofErr w:type="spellStart"/>
      <w:r w:rsidRPr="00BD6447">
        <w:rPr>
          <w:rFonts w:ascii="Times New Roman" w:hAnsi="Times New Roman"/>
          <w:b/>
          <w:bCs/>
          <w:i/>
          <w:iCs/>
        </w:rPr>
        <w:t>Өткізукүні</w:t>
      </w:r>
      <w:proofErr w:type="spellEnd"/>
      <w:r w:rsidRPr="00BD6447">
        <w:rPr>
          <w:rFonts w:ascii="Times New Roman" w:hAnsi="Times New Roman"/>
          <w:b/>
          <w:bCs/>
          <w:i/>
          <w:iCs/>
        </w:rPr>
        <w:t xml:space="preserve">/ Дата проведения: </w:t>
      </w:r>
      <w:bookmarkStart w:id="2" w:name="_Hlk162357155"/>
      <w:r w:rsidR="004B0DDB" w:rsidRPr="00BD6447">
        <w:rPr>
          <w:rFonts w:ascii="Times New Roman" w:hAnsi="Times New Roman"/>
          <w:i/>
        </w:rPr>
        <w:t>31</w:t>
      </w:r>
      <w:r w:rsidR="00F00574" w:rsidRPr="00BD6447">
        <w:rPr>
          <w:rFonts w:ascii="Times New Roman" w:hAnsi="Times New Roman"/>
          <w:i/>
        </w:rPr>
        <w:t>.0</w:t>
      </w:r>
      <w:r w:rsidR="004B0DDB" w:rsidRPr="00BD6447">
        <w:rPr>
          <w:rFonts w:ascii="Times New Roman" w:hAnsi="Times New Roman"/>
          <w:i/>
        </w:rPr>
        <w:t>1</w:t>
      </w:r>
      <w:r w:rsidR="00F00574" w:rsidRPr="00BD6447">
        <w:rPr>
          <w:rFonts w:ascii="Times New Roman" w:hAnsi="Times New Roman"/>
          <w:i/>
        </w:rPr>
        <w:t>.202</w:t>
      </w:r>
      <w:r w:rsidR="004B0DDB" w:rsidRPr="00BD6447">
        <w:rPr>
          <w:rFonts w:ascii="Times New Roman" w:hAnsi="Times New Roman"/>
          <w:i/>
        </w:rPr>
        <w:t>5</w:t>
      </w:r>
      <w:r w:rsidR="00262654" w:rsidRPr="00BD6447">
        <w:rPr>
          <w:rFonts w:ascii="Times New Roman" w:hAnsi="Times New Roman"/>
          <w:i/>
        </w:rPr>
        <w:t xml:space="preserve"> </w:t>
      </w:r>
      <w:r w:rsidR="00A55247" w:rsidRPr="00BD6447">
        <w:rPr>
          <w:rFonts w:ascii="Times New Roman" w:hAnsi="Times New Roman"/>
          <w:i/>
          <w:lang w:val="kk-KZ"/>
        </w:rPr>
        <w:t>ж</w:t>
      </w:r>
      <w:r w:rsidRPr="00BD6447">
        <w:rPr>
          <w:rFonts w:ascii="Times New Roman" w:hAnsi="Times New Roman"/>
          <w:i/>
          <w:lang w:val="kk-KZ"/>
        </w:rPr>
        <w:t>.</w:t>
      </w:r>
      <w:bookmarkEnd w:id="2"/>
    </w:p>
    <w:p w14:paraId="4F0CA240" w14:textId="77777777" w:rsidR="00894775" w:rsidRPr="00BD6447" w:rsidRDefault="00894775" w:rsidP="00894775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14:paraId="32B940AD" w14:textId="77777777" w:rsidR="00894775" w:rsidRPr="00BD6447" w:rsidRDefault="00894775" w:rsidP="00894775">
      <w:pPr>
        <w:pStyle w:val="Default"/>
        <w:rPr>
          <w:sz w:val="22"/>
          <w:szCs w:val="22"/>
        </w:rPr>
      </w:pPr>
      <w:r w:rsidRPr="00BD6447">
        <w:rPr>
          <w:b/>
          <w:bCs/>
          <w:i/>
          <w:iCs/>
          <w:sz w:val="22"/>
          <w:szCs w:val="22"/>
        </w:rPr>
        <w:t>Басталуы</w:t>
      </w:r>
      <w:r w:rsidRPr="00BD6447">
        <w:rPr>
          <w:b/>
          <w:bCs/>
          <w:i/>
          <w:iCs/>
          <w:sz w:val="22"/>
          <w:szCs w:val="22"/>
          <w:lang w:val="ru-RU"/>
        </w:rPr>
        <w:t>/ Начало</w:t>
      </w:r>
      <w:r w:rsidRPr="00BD6447">
        <w:rPr>
          <w:b/>
          <w:bCs/>
          <w:i/>
          <w:iCs/>
          <w:sz w:val="22"/>
          <w:szCs w:val="22"/>
        </w:rPr>
        <w:t xml:space="preserve">: </w:t>
      </w:r>
      <w:r w:rsidR="00262654" w:rsidRPr="00BD6447">
        <w:rPr>
          <w:bCs/>
          <w:i/>
          <w:iCs/>
          <w:sz w:val="22"/>
          <w:szCs w:val="22"/>
          <w:lang w:val="ru-RU"/>
        </w:rPr>
        <w:t>09</w:t>
      </w:r>
      <w:r w:rsidRPr="00BD6447">
        <w:rPr>
          <w:bCs/>
          <w:i/>
          <w:iCs/>
          <w:sz w:val="22"/>
          <w:szCs w:val="22"/>
        </w:rPr>
        <w:t>.</w:t>
      </w:r>
      <w:r w:rsidR="00262654" w:rsidRPr="00BD6447">
        <w:rPr>
          <w:bCs/>
          <w:i/>
          <w:iCs/>
          <w:sz w:val="22"/>
          <w:szCs w:val="22"/>
          <w:lang w:val="ru-RU"/>
        </w:rPr>
        <w:t>3</w:t>
      </w:r>
      <w:r w:rsidRPr="00BD6447">
        <w:rPr>
          <w:bCs/>
          <w:i/>
          <w:iCs/>
          <w:sz w:val="22"/>
          <w:szCs w:val="22"/>
        </w:rPr>
        <w:t>0</w:t>
      </w:r>
    </w:p>
    <w:p w14:paraId="07F2F502" w14:textId="77777777" w:rsidR="00894775" w:rsidRPr="00BD6447" w:rsidRDefault="00894775" w:rsidP="00894775">
      <w:pPr>
        <w:pStyle w:val="Default"/>
        <w:rPr>
          <w:b/>
          <w:bCs/>
          <w:i/>
          <w:iCs/>
          <w:sz w:val="22"/>
          <w:szCs w:val="22"/>
        </w:rPr>
      </w:pPr>
    </w:p>
    <w:p w14:paraId="0EADFE22" w14:textId="77777777" w:rsidR="00894775" w:rsidRPr="00BD6447" w:rsidRDefault="00894775" w:rsidP="00894775">
      <w:pPr>
        <w:pStyle w:val="Default"/>
        <w:rPr>
          <w:bCs/>
          <w:i/>
          <w:iCs/>
          <w:sz w:val="22"/>
          <w:szCs w:val="22"/>
          <w:lang w:val="ru-RU"/>
        </w:rPr>
      </w:pPr>
      <w:r w:rsidRPr="00BD6447">
        <w:rPr>
          <w:b/>
          <w:bCs/>
          <w:i/>
          <w:iCs/>
          <w:sz w:val="22"/>
          <w:szCs w:val="22"/>
        </w:rPr>
        <w:t>Өткізу түрі</w:t>
      </w:r>
      <w:r w:rsidRPr="00BD6447">
        <w:rPr>
          <w:b/>
          <w:bCs/>
          <w:i/>
          <w:iCs/>
          <w:sz w:val="22"/>
          <w:szCs w:val="22"/>
          <w:lang w:val="ru-RU"/>
        </w:rPr>
        <w:t>/ Форма проведения</w:t>
      </w:r>
      <w:r w:rsidRPr="00BD6447">
        <w:rPr>
          <w:b/>
          <w:bCs/>
          <w:i/>
          <w:iCs/>
          <w:sz w:val="22"/>
          <w:szCs w:val="22"/>
        </w:rPr>
        <w:t xml:space="preserve">:  </w:t>
      </w:r>
      <w:r w:rsidRPr="00BD6447">
        <w:rPr>
          <w:bCs/>
          <w:i/>
          <w:iCs/>
          <w:sz w:val="22"/>
          <w:szCs w:val="22"/>
          <w:lang w:val="ru-RU"/>
        </w:rPr>
        <w:t>офлайн</w:t>
      </w:r>
    </w:p>
    <w:p w14:paraId="43FB1EDD" w14:textId="77777777" w:rsidR="00894775" w:rsidRPr="00BD6447" w:rsidRDefault="00894775" w:rsidP="00894775">
      <w:pPr>
        <w:pStyle w:val="Default"/>
        <w:rPr>
          <w:b/>
          <w:bCs/>
          <w:i/>
          <w:iCs/>
          <w:sz w:val="22"/>
          <w:szCs w:val="22"/>
        </w:rPr>
      </w:pPr>
    </w:p>
    <w:p w14:paraId="13DBED30" w14:textId="77777777" w:rsidR="00894775" w:rsidRPr="00BD6447" w:rsidRDefault="00894775" w:rsidP="00894775">
      <w:pPr>
        <w:spacing w:after="0" w:line="240" w:lineRule="auto"/>
        <w:rPr>
          <w:rFonts w:ascii="Times New Roman" w:hAnsi="Times New Roman"/>
          <w:bCs/>
          <w:i/>
          <w:iCs/>
          <w:lang w:val="kk-KZ"/>
        </w:rPr>
      </w:pPr>
      <w:r w:rsidRPr="00BD6447">
        <w:rPr>
          <w:rFonts w:ascii="Times New Roman" w:hAnsi="Times New Roman"/>
          <w:b/>
          <w:bCs/>
          <w:i/>
          <w:iCs/>
          <w:lang w:val="kk-KZ"/>
        </w:rPr>
        <w:t>П</w:t>
      </w:r>
      <w:proofErr w:type="spellStart"/>
      <w:r w:rsidRPr="00BD6447">
        <w:rPr>
          <w:rFonts w:ascii="Times New Roman" w:hAnsi="Times New Roman"/>
          <w:b/>
          <w:bCs/>
          <w:i/>
          <w:iCs/>
        </w:rPr>
        <w:t>латформасы</w:t>
      </w:r>
      <w:proofErr w:type="spellEnd"/>
      <w:r w:rsidRPr="00BD6447">
        <w:rPr>
          <w:rFonts w:ascii="Times New Roman" w:hAnsi="Times New Roman"/>
          <w:b/>
          <w:bCs/>
          <w:i/>
          <w:iCs/>
        </w:rPr>
        <w:t xml:space="preserve"> / Платформа: </w:t>
      </w:r>
      <w:r w:rsidR="001662B9" w:rsidRPr="00BD6447">
        <w:rPr>
          <w:rFonts w:ascii="Times New Roman" w:hAnsi="Times New Roman"/>
          <w:bCs/>
          <w:i/>
          <w:iCs/>
          <w:lang w:val="kk-KZ"/>
        </w:rPr>
        <w:t>Балалар көркемсурет мектебі, Бектұров көш. 12</w:t>
      </w:r>
    </w:p>
    <w:p w14:paraId="7727094D" w14:textId="77777777" w:rsidR="00894775" w:rsidRPr="00BD6447" w:rsidRDefault="00894775" w:rsidP="00894775">
      <w:pPr>
        <w:spacing w:after="0" w:line="240" w:lineRule="auto"/>
        <w:rPr>
          <w:rFonts w:ascii="Times New Roman" w:hAnsi="Times New Roman"/>
          <w:bCs/>
          <w:i/>
          <w:iCs/>
        </w:rPr>
      </w:pPr>
    </w:p>
    <w:p w14:paraId="2F9CB806" w14:textId="77777777" w:rsidR="00EC734F" w:rsidRPr="00BD6447" w:rsidRDefault="00EC734F" w:rsidP="008854B0">
      <w:pPr>
        <w:spacing w:after="0" w:line="240" w:lineRule="auto"/>
        <w:rPr>
          <w:rFonts w:ascii="Times New Roman" w:hAnsi="Times New Roman"/>
          <w:lang w:val="kk-KZ"/>
        </w:rPr>
      </w:pPr>
      <w:r w:rsidRPr="00BD6447">
        <w:rPr>
          <w:rFonts w:ascii="Times New Roman" w:hAnsi="Times New Roman"/>
          <w:b/>
          <w:lang w:val="kk-KZ"/>
        </w:rPr>
        <w:t>Семинар тақырыбы / Тема семинара:</w:t>
      </w:r>
    </w:p>
    <w:p w14:paraId="2A4C8B22" w14:textId="77777777" w:rsidR="00B5565E" w:rsidRPr="00BD6447" w:rsidRDefault="00B5565E" w:rsidP="00EC734F">
      <w:pPr>
        <w:shd w:val="clear" w:color="auto" w:fill="FFFFFF"/>
        <w:spacing w:after="0" w:line="240" w:lineRule="auto"/>
        <w:rPr>
          <w:rFonts w:ascii="Times New Roman" w:eastAsia="Calibri" w:hAnsi="Times New Roman"/>
          <w:lang w:val="kk-KZ" w:eastAsia="en-US"/>
        </w:rPr>
      </w:pPr>
    </w:p>
    <w:p w14:paraId="55825FBB" w14:textId="166CF1FF" w:rsidR="00EC734F" w:rsidRPr="00BD6447" w:rsidRDefault="00B5565E" w:rsidP="00EC734F">
      <w:pPr>
        <w:shd w:val="clear" w:color="auto" w:fill="FFFFFF"/>
        <w:spacing w:after="0" w:line="240" w:lineRule="auto"/>
        <w:rPr>
          <w:rFonts w:ascii="Times New Roman" w:hAnsi="Times New Roman"/>
          <w:b/>
          <w:lang w:val="kk-KZ"/>
        </w:rPr>
      </w:pPr>
      <w:r w:rsidRPr="006F44E6">
        <w:rPr>
          <w:rFonts w:ascii="Times New Roman" w:hAnsi="Times New Roman"/>
          <w:lang w:val="kk-KZ"/>
        </w:rPr>
        <w:t>"</w:t>
      </w:r>
      <w:r w:rsidR="006F44E6" w:rsidRPr="006F44E6">
        <w:rPr>
          <w:rFonts w:ascii="Times New Roman" w:hAnsi="Times New Roman"/>
          <w:lang w:val="kk-KZ"/>
        </w:rPr>
        <w:t xml:space="preserve">БЕЙНЕЛЕУ ҚЫЗМЕТІ - </w:t>
      </w:r>
      <w:r w:rsidR="00745448" w:rsidRPr="006F44E6">
        <w:rPr>
          <w:rFonts w:ascii="Times New Roman" w:hAnsi="Times New Roman"/>
          <w:lang w:val="kk-KZ"/>
        </w:rPr>
        <w:t>БАЛАЛАРДЫҢ ШЫҒАРМАШЫЛЫҚ ҚАБІЛЕТТЕРІН ДАМЫТУ</w:t>
      </w:r>
      <w:r w:rsidR="006F44E6" w:rsidRPr="006F44E6">
        <w:rPr>
          <w:rFonts w:ascii="Times New Roman" w:hAnsi="Times New Roman"/>
          <w:lang w:val="kk-KZ"/>
        </w:rPr>
        <w:t xml:space="preserve"> ЖОЛЫ</w:t>
      </w:r>
      <w:r w:rsidRPr="006F44E6">
        <w:rPr>
          <w:rFonts w:ascii="Times New Roman" w:hAnsi="Times New Roman"/>
          <w:lang w:val="kk-KZ"/>
        </w:rPr>
        <w:t>"</w:t>
      </w:r>
    </w:p>
    <w:p w14:paraId="059F749C" w14:textId="77777777" w:rsidR="00B5565E" w:rsidRPr="00BD6447" w:rsidRDefault="00B5565E" w:rsidP="00EC734F">
      <w:pPr>
        <w:shd w:val="clear" w:color="auto" w:fill="FFFFFF"/>
        <w:spacing w:after="0" w:line="240" w:lineRule="auto"/>
        <w:rPr>
          <w:rFonts w:ascii="Times New Roman" w:hAnsi="Times New Roman"/>
          <w:b/>
          <w:lang w:val="kk-KZ"/>
        </w:rPr>
      </w:pPr>
    </w:p>
    <w:p w14:paraId="514938D2" w14:textId="77777777" w:rsidR="002E7939" w:rsidRPr="00BD6447" w:rsidRDefault="002E7939" w:rsidP="00EC734F">
      <w:pPr>
        <w:shd w:val="clear" w:color="auto" w:fill="FFFFFF"/>
        <w:spacing w:after="0" w:line="240" w:lineRule="auto"/>
        <w:rPr>
          <w:rFonts w:ascii="Times New Roman" w:hAnsi="Times New Roman"/>
          <w:b/>
          <w:lang w:val="kk-KZ"/>
        </w:rPr>
      </w:pPr>
    </w:p>
    <w:p w14:paraId="0115BA51" w14:textId="77777777" w:rsidR="0064774B" w:rsidRPr="00BD6447" w:rsidRDefault="00EC734F" w:rsidP="00EC734F">
      <w:pPr>
        <w:shd w:val="clear" w:color="auto" w:fill="FFFFFF"/>
        <w:spacing w:after="0" w:line="240" w:lineRule="auto"/>
        <w:rPr>
          <w:rFonts w:ascii="Times New Roman" w:hAnsi="Times New Roman"/>
          <w:b/>
          <w:lang w:val="kk-KZ"/>
        </w:rPr>
      </w:pPr>
      <w:r w:rsidRPr="00BD6447">
        <w:rPr>
          <w:rFonts w:ascii="Times New Roman" w:hAnsi="Times New Roman"/>
          <w:b/>
          <w:lang w:val="kk-KZ"/>
        </w:rPr>
        <w:t>Мақсаты / Цель:</w:t>
      </w:r>
    </w:p>
    <w:p w14:paraId="399969BA" w14:textId="77777777" w:rsidR="00894775" w:rsidRPr="00BD6447" w:rsidRDefault="00894775" w:rsidP="00EC734F">
      <w:pPr>
        <w:shd w:val="clear" w:color="auto" w:fill="FFFFFF"/>
        <w:spacing w:after="0" w:line="240" w:lineRule="auto"/>
        <w:rPr>
          <w:rFonts w:ascii="Times New Roman" w:hAnsi="Times New Roman"/>
          <w:b/>
          <w:lang w:val="kk-KZ"/>
        </w:rPr>
      </w:pPr>
    </w:p>
    <w:p w14:paraId="4D79D62B" w14:textId="77777777" w:rsidR="005F212B" w:rsidRPr="00BD6447" w:rsidRDefault="005F212B" w:rsidP="005F212B">
      <w:pPr>
        <w:pStyle w:val="a5"/>
        <w:rPr>
          <w:rFonts w:ascii="Times New Roman" w:eastAsia="Times New Roman" w:hAnsi="Times New Roman"/>
          <w:lang w:val="kk-KZ" w:eastAsia="ru-RU"/>
        </w:rPr>
      </w:pPr>
      <w:r w:rsidRPr="00BD6447">
        <w:rPr>
          <w:rFonts w:ascii="Times New Roman" w:eastAsia="Times New Roman" w:hAnsi="Times New Roman"/>
          <w:lang w:val="kk-KZ" w:eastAsia="ru-RU"/>
        </w:rPr>
        <w:t>- жалпы білім беретін мектеп мұғалімдері мен қосымша білім беру педагогтары арасында тәжірибе алмасу;</w:t>
      </w:r>
    </w:p>
    <w:p w14:paraId="561A0D81" w14:textId="77777777" w:rsidR="00EC734F" w:rsidRPr="00BD6447" w:rsidRDefault="005F212B" w:rsidP="005F212B">
      <w:pPr>
        <w:pStyle w:val="a5"/>
        <w:rPr>
          <w:rFonts w:ascii="Times New Roman" w:hAnsi="Times New Roman"/>
          <w:b/>
          <w:bCs/>
          <w:i/>
          <w:iCs/>
          <w:lang w:val="kk-KZ"/>
        </w:rPr>
      </w:pPr>
      <w:r w:rsidRPr="00BD6447">
        <w:rPr>
          <w:rFonts w:ascii="Times New Roman" w:eastAsia="Times New Roman" w:hAnsi="Times New Roman"/>
          <w:lang w:val="kk-KZ" w:eastAsia="ru-RU"/>
        </w:rPr>
        <w:t>- бейнелеу өнері мұғалімдерін түрлі инновациялық бейнелеу әдістерімен таныстыру.</w:t>
      </w:r>
    </w:p>
    <w:p w14:paraId="4084FE8E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49266E9E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626E85DA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4511EFF6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5C2F7C31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24BC5D1D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694CD7EE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4404C0B8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056224F8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2130F492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6E233A89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58898E22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301E8BA3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1EDFCB87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0A8FAF52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454595E2" w14:textId="77777777" w:rsidR="00CC24DB" w:rsidRPr="00AF1F49" w:rsidRDefault="00CC24DB" w:rsidP="00EE47BB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44DE1C9D" w14:textId="77777777" w:rsidR="00CC24DB" w:rsidRPr="00AF1F49" w:rsidRDefault="00CC24DB" w:rsidP="00EE47BB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17FC9C76" w14:textId="77777777" w:rsidR="00CC24DB" w:rsidRDefault="00CC24DB" w:rsidP="00EE47BB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510B2425" w14:textId="77777777" w:rsidR="00A82A6E" w:rsidRDefault="00A82A6E" w:rsidP="00EE47BB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33769202" w14:textId="77777777" w:rsidR="00A82A6E" w:rsidRDefault="00A82A6E" w:rsidP="00EE47BB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66CC2626" w14:textId="77777777" w:rsidR="00A82A6E" w:rsidRPr="00AF1F49" w:rsidRDefault="00A82A6E" w:rsidP="00EE47BB">
      <w:pPr>
        <w:pStyle w:val="a5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40E06E53" w14:textId="77777777" w:rsidR="00CC24DB" w:rsidRDefault="00CC24DB" w:rsidP="00EE47BB">
      <w:pPr>
        <w:pStyle w:val="a5"/>
        <w:rPr>
          <w:rFonts w:ascii="Times New Roman" w:hAnsi="Times New Roman"/>
          <w:b/>
          <w:bCs/>
          <w:i/>
          <w:iCs/>
          <w:lang w:val="kk-KZ"/>
        </w:rPr>
      </w:pPr>
    </w:p>
    <w:p w14:paraId="6D4B8E31" w14:textId="77777777" w:rsidR="00AA1FA9" w:rsidRDefault="00AA1FA9" w:rsidP="00EE47BB">
      <w:pPr>
        <w:pStyle w:val="a5"/>
        <w:rPr>
          <w:rFonts w:ascii="Times New Roman" w:hAnsi="Times New Roman"/>
          <w:b/>
          <w:bCs/>
          <w:i/>
          <w:iCs/>
          <w:lang w:val="kk-KZ"/>
        </w:rPr>
      </w:pPr>
    </w:p>
    <w:p w14:paraId="7C1D428F" w14:textId="77777777" w:rsidR="00AA1FA9" w:rsidRDefault="00AA1FA9" w:rsidP="00EE47BB">
      <w:pPr>
        <w:pStyle w:val="a5"/>
        <w:rPr>
          <w:rFonts w:ascii="Times New Roman" w:hAnsi="Times New Roman"/>
          <w:b/>
          <w:bCs/>
          <w:i/>
          <w:iCs/>
          <w:lang w:val="kk-KZ"/>
        </w:rPr>
      </w:pPr>
    </w:p>
    <w:p w14:paraId="5CC99B6E" w14:textId="77777777" w:rsidR="00AA1FA9" w:rsidRDefault="00AA1FA9" w:rsidP="00EE47BB">
      <w:pPr>
        <w:pStyle w:val="a5"/>
        <w:rPr>
          <w:rFonts w:ascii="Times New Roman" w:hAnsi="Times New Roman"/>
          <w:b/>
          <w:bCs/>
          <w:i/>
          <w:iCs/>
          <w:lang w:val="kk-KZ"/>
        </w:rPr>
      </w:pPr>
    </w:p>
    <w:p w14:paraId="2747B158" w14:textId="77777777" w:rsidR="00AA1FA9" w:rsidRPr="00A82A6E" w:rsidRDefault="00AA1FA9" w:rsidP="00EE47BB">
      <w:pPr>
        <w:pStyle w:val="a5"/>
        <w:rPr>
          <w:rFonts w:ascii="Times New Roman" w:hAnsi="Times New Roman"/>
          <w:b/>
          <w:bCs/>
          <w:i/>
          <w:iCs/>
          <w:lang w:val="kk-KZ"/>
        </w:rPr>
      </w:pPr>
    </w:p>
    <w:p w14:paraId="7CF53CEA" w14:textId="0A1FAE3A" w:rsidR="00EE47BB" w:rsidRPr="00AA1FA9" w:rsidRDefault="00EE47BB" w:rsidP="00EE47BB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AA1FA9">
        <w:rPr>
          <w:rFonts w:ascii="Times New Roman" w:hAnsi="Times New Roman"/>
          <w:b/>
          <w:bCs/>
          <w:i/>
          <w:iCs/>
          <w:sz w:val="24"/>
          <w:szCs w:val="24"/>
        </w:rPr>
        <w:t>Өткізукүні</w:t>
      </w:r>
      <w:proofErr w:type="spellEnd"/>
      <w:r w:rsidRPr="00AA1FA9">
        <w:rPr>
          <w:rFonts w:ascii="Times New Roman" w:hAnsi="Times New Roman"/>
          <w:b/>
          <w:bCs/>
          <w:i/>
          <w:iCs/>
          <w:sz w:val="24"/>
          <w:szCs w:val="24"/>
        </w:rPr>
        <w:t xml:space="preserve">/ Дата проведения: </w:t>
      </w:r>
      <w:r w:rsidR="004B0DDB" w:rsidRPr="00AA1FA9">
        <w:rPr>
          <w:rFonts w:ascii="Times New Roman" w:hAnsi="Times New Roman"/>
          <w:i/>
          <w:sz w:val="24"/>
          <w:szCs w:val="24"/>
        </w:rPr>
        <w:t>31</w:t>
      </w:r>
      <w:r w:rsidR="00262654" w:rsidRPr="00AA1FA9">
        <w:rPr>
          <w:rFonts w:ascii="Times New Roman" w:hAnsi="Times New Roman"/>
          <w:i/>
          <w:sz w:val="24"/>
          <w:szCs w:val="24"/>
        </w:rPr>
        <w:t>.0</w:t>
      </w:r>
      <w:r w:rsidR="004B0DDB" w:rsidRPr="00AA1FA9">
        <w:rPr>
          <w:rFonts w:ascii="Times New Roman" w:hAnsi="Times New Roman"/>
          <w:i/>
          <w:sz w:val="24"/>
          <w:szCs w:val="24"/>
        </w:rPr>
        <w:t>1</w:t>
      </w:r>
      <w:r w:rsidR="00262654" w:rsidRPr="00AA1FA9">
        <w:rPr>
          <w:rFonts w:ascii="Times New Roman" w:hAnsi="Times New Roman"/>
          <w:i/>
          <w:sz w:val="24"/>
          <w:szCs w:val="24"/>
        </w:rPr>
        <w:t>.202</w:t>
      </w:r>
      <w:r w:rsidR="004B0DDB" w:rsidRPr="00AA1FA9">
        <w:rPr>
          <w:rFonts w:ascii="Times New Roman" w:hAnsi="Times New Roman"/>
          <w:i/>
          <w:sz w:val="24"/>
          <w:szCs w:val="24"/>
        </w:rPr>
        <w:t>5</w:t>
      </w:r>
      <w:r w:rsidR="00262654" w:rsidRPr="00AA1FA9">
        <w:rPr>
          <w:rFonts w:ascii="Times New Roman" w:hAnsi="Times New Roman"/>
          <w:i/>
          <w:sz w:val="24"/>
          <w:szCs w:val="24"/>
        </w:rPr>
        <w:t xml:space="preserve"> </w:t>
      </w:r>
      <w:r w:rsidR="00C85555" w:rsidRPr="00AA1FA9">
        <w:rPr>
          <w:rFonts w:ascii="Times New Roman" w:hAnsi="Times New Roman"/>
          <w:i/>
          <w:sz w:val="24"/>
          <w:szCs w:val="24"/>
          <w:lang w:val="kk-KZ"/>
        </w:rPr>
        <w:t>г.</w:t>
      </w:r>
    </w:p>
    <w:p w14:paraId="672EEA3F" w14:textId="77777777" w:rsidR="00EE47BB" w:rsidRPr="00AA1FA9" w:rsidRDefault="00EE47BB" w:rsidP="00EE47BB">
      <w:pPr>
        <w:pStyle w:val="Default"/>
        <w:rPr>
          <w:b/>
          <w:bCs/>
          <w:i/>
          <w:iCs/>
          <w:lang w:val="ru-RU"/>
        </w:rPr>
      </w:pPr>
    </w:p>
    <w:p w14:paraId="0DDD5BDD" w14:textId="77777777" w:rsidR="00EE47BB" w:rsidRPr="00AA1FA9" w:rsidRDefault="00EE47BB" w:rsidP="00EE47BB">
      <w:pPr>
        <w:pStyle w:val="Default"/>
      </w:pPr>
      <w:r w:rsidRPr="00AA1FA9">
        <w:rPr>
          <w:b/>
          <w:bCs/>
          <w:i/>
          <w:iCs/>
        </w:rPr>
        <w:t>Басталуы</w:t>
      </w:r>
      <w:r w:rsidRPr="00AA1FA9">
        <w:rPr>
          <w:b/>
          <w:bCs/>
          <w:i/>
          <w:iCs/>
          <w:lang w:val="ru-RU"/>
        </w:rPr>
        <w:t>/ Начало</w:t>
      </w:r>
      <w:r w:rsidRPr="00AA1FA9">
        <w:rPr>
          <w:b/>
          <w:bCs/>
          <w:i/>
          <w:iCs/>
        </w:rPr>
        <w:t xml:space="preserve">: </w:t>
      </w:r>
      <w:r w:rsidR="00262654" w:rsidRPr="00AA1FA9">
        <w:rPr>
          <w:bCs/>
          <w:i/>
          <w:iCs/>
          <w:lang w:val="ru-RU"/>
        </w:rPr>
        <w:t>09</w:t>
      </w:r>
      <w:r w:rsidR="00262654" w:rsidRPr="00AA1FA9">
        <w:rPr>
          <w:bCs/>
          <w:i/>
          <w:iCs/>
        </w:rPr>
        <w:t>.</w:t>
      </w:r>
      <w:r w:rsidR="00262654" w:rsidRPr="00AA1FA9">
        <w:rPr>
          <w:bCs/>
          <w:i/>
          <w:iCs/>
          <w:lang w:val="ru-RU"/>
        </w:rPr>
        <w:t>3</w:t>
      </w:r>
      <w:r w:rsidR="00262654" w:rsidRPr="00AA1FA9">
        <w:rPr>
          <w:bCs/>
          <w:i/>
          <w:iCs/>
        </w:rPr>
        <w:t>0</w:t>
      </w:r>
    </w:p>
    <w:p w14:paraId="0019F31F" w14:textId="77777777" w:rsidR="00EE47BB" w:rsidRPr="00AA1FA9" w:rsidRDefault="00EE47BB" w:rsidP="00EE47BB">
      <w:pPr>
        <w:pStyle w:val="Default"/>
        <w:rPr>
          <w:b/>
          <w:bCs/>
          <w:i/>
          <w:iCs/>
        </w:rPr>
      </w:pPr>
    </w:p>
    <w:p w14:paraId="7E90AAD3" w14:textId="77777777" w:rsidR="00EE47BB" w:rsidRPr="00AA1FA9" w:rsidRDefault="00EE47BB" w:rsidP="00EE47BB">
      <w:pPr>
        <w:pStyle w:val="Default"/>
        <w:rPr>
          <w:bCs/>
          <w:i/>
          <w:iCs/>
          <w:lang w:val="ru-RU"/>
        </w:rPr>
      </w:pPr>
      <w:r w:rsidRPr="00AA1FA9">
        <w:rPr>
          <w:b/>
          <w:bCs/>
          <w:i/>
          <w:iCs/>
        </w:rPr>
        <w:t>Өткізу түрі</w:t>
      </w:r>
      <w:r w:rsidRPr="00AA1FA9">
        <w:rPr>
          <w:b/>
          <w:bCs/>
          <w:i/>
          <w:iCs/>
          <w:lang w:val="ru-RU"/>
        </w:rPr>
        <w:t>/ Форма проведения</w:t>
      </w:r>
      <w:r w:rsidRPr="00AA1FA9">
        <w:rPr>
          <w:b/>
          <w:bCs/>
          <w:i/>
          <w:iCs/>
        </w:rPr>
        <w:t xml:space="preserve">:  </w:t>
      </w:r>
      <w:r w:rsidRPr="00AA1FA9">
        <w:rPr>
          <w:bCs/>
          <w:i/>
          <w:iCs/>
          <w:lang w:val="ru-RU"/>
        </w:rPr>
        <w:t>офлайн</w:t>
      </w:r>
    </w:p>
    <w:p w14:paraId="0EF65432" w14:textId="77777777" w:rsidR="00EE47BB" w:rsidRPr="00AA1FA9" w:rsidRDefault="00EE47BB" w:rsidP="00EE47BB">
      <w:pPr>
        <w:pStyle w:val="Default"/>
        <w:rPr>
          <w:b/>
          <w:bCs/>
          <w:i/>
          <w:iCs/>
        </w:rPr>
      </w:pPr>
    </w:p>
    <w:p w14:paraId="1B08C6E0" w14:textId="77777777" w:rsidR="00EE47BB" w:rsidRPr="00AA1FA9" w:rsidRDefault="00EE47BB" w:rsidP="00EE47B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AA1FA9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П</w:t>
      </w:r>
      <w:proofErr w:type="spellStart"/>
      <w:r w:rsidRPr="00AA1FA9">
        <w:rPr>
          <w:rFonts w:ascii="Times New Roman" w:hAnsi="Times New Roman"/>
          <w:b/>
          <w:bCs/>
          <w:i/>
          <w:iCs/>
          <w:sz w:val="24"/>
          <w:szCs w:val="24"/>
        </w:rPr>
        <w:t>латформасы</w:t>
      </w:r>
      <w:proofErr w:type="spellEnd"/>
      <w:r w:rsidRPr="00AA1FA9">
        <w:rPr>
          <w:rFonts w:ascii="Times New Roman" w:hAnsi="Times New Roman"/>
          <w:b/>
          <w:bCs/>
          <w:i/>
          <w:iCs/>
          <w:sz w:val="24"/>
          <w:szCs w:val="24"/>
        </w:rPr>
        <w:t xml:space="preserve"> / Платформа: </w:t>
      </w:r>
      <w:r w:rsidRPr="00AA1FA9">
        <w:rPr>
          <w:rFonts w:ascii="Times New Roman" w:hAnsi="Times New Roman"/>
          <w:bCs/>
          <w:i/>
          <w:iCs/>
          <w:sz w:val="24"/>
          <w:szCs w:val="24"/>
        </w:rPr>
        <w:t xml:space="preserve">Детская художественная школа, </w:t>
      </w:r>
      <w:proofErr w:type="spellStart"/>
      <w:r w:rsidRPr="00AA1FA9">
        <w:rPr>
          <w:rFonts w:ascii="Times New Roman" w:hAnsi="Times New Roman"/>
          <w:bCs/>
          <w:i/>
          <w:iCs/>
          <w:sz w:val="24"/>
          <w:szCs w:val="24"/>
        </w:rPr>
        <w:t>Бектурова</w:t>
      </w:r>
      <w:proofErr w:type="spellEnd"/>
      <w:r w:rsidRPr="00AA1FA9">
        <w:rPr>
          <w:rFonts w:ascii="Times New Roman" w:hAnsi="Times New Roman"/>
          <w:bCs/>
          <w:i/>
          <w:iCs/>
          <w:sz w:val="24"/>
          <w:szCs w:val="24"/>
        </w:rPr>
        <w:t>, 12</w:t>
      </w:r>
    </w:p>
    <w:p w14:paraId="3AC24881" w14:textId="77777777" w:rsidR="00EE47BB" w:rsidRPr="00AA1FA9" w:rsidRDefault="00EE47BB" w:rsidP="00EE47B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A64617E" w14:textId="77777777" w:rsidR="00EE47BB" w:rsidRPr="00AA1FA9" w:rsidRDefault="00EE47BB" w:rsidP="00EE47B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A1FA9">
        <w:rPr>
          <w:rFonts w:ascii="Times New Roman" w:hAnsi="Times New Roman"/>
          <w:b/>
          <w:sz w:val="24"/>
          <w:szCs w:val="24"/>
          <w:lang w:val="kk-KZ"/>
        </w:rPr>
        <w:t>Семинар тақырыбы / Тема семинара:</w:t>
      </w:r>
    </w:p>
    <w:p w14:paraId="07FCF671" w14:textId="77777777" w:rsidR="00EE47BB" w:rsidRPr="00AA1FA9" w:rsidRDefault="00EE47BB" w:rsidP="00EE47BB">
      <w:pPr>
        <w:pStyle w:val="a5"/>
        <w:rPr>
          <w:rFonts w:ascii="Times New Roman" w:hAnsi="Times New Roman"/>
          <w:sz w:val="24"/>
          <w:szCs w:val="24"/>
        </w:rPr>
      </w:pPr>
    </w:p>
    <w:p w14:paraId="5FE65A68" w14:textId="064FAD76" w:rsidR="004B0DDB" w:rsidRPr="00AA1FA9" w:rsidRDefault="004B0DDB" w:rsidP="004B0DDB">
      <w:pPr>
        <w:pStyle w:val="a5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AA1FA9">
        <w:rPr>
          <w:rFonts w:ascii="Times New Roman" w:eastAsia="Times New Roman" w:hAnsi="Times New Roman"/>
          <w:bCs/>
          <w:sz w:val="24"/>
          <w:szCs w:val="24"/>
          <w:lang w:val="kk-KZ"/>
        </w:rPr>
        <w:t>«Изобразительная деятельность – путь</w:t>
      </w:r>
    </w:p>
    <w:p w14:paraId="2327369A" w14:textId="2008A867" w:rsidR="004B0DDB" w:rsidRPr="00AA1FA9" w:rsidRDefault="004B0DDB" w:rsidP="004B0DDB">
      <w:pPr>
        <w:pStyle w:val="a5"/>
        <w:rPr>
          <w:rFonts w:ascii="Times New Roman" w:hAnsi="Times New Roman"/>
          <w:bCs/>
          <w:sz w:val="24"/>
          <w:szCs w:val="24"/>
        </w:rPr>
      </w:pPr>
      <w:r w:rsidRPr="00AA1FA9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к развитию творческих способностей детей»</w:t>
      </w:r>
    </w:p>
    <w:p w14:paraId="6F28AA50" w14:textId="77777777" w:rsidR="00EE47BB" w:rsidRPr="00AA1FA9" w:rsidRDefault="00EE47BB" w:rsidP="00EE47B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1AA8CA" w14:textId="77777777" w:rsidR="00EE47BB" w:rsidRPr="00AA1FA9" w:rsidRDefault="00EE47BB" w:rsidP="00EE47B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A1FA9">
        <w:rPr>
          <w:rFonts w:ascii="Times New Roman" w:hAnsi="Times New Roman"/>
          <w:b/>
          <w:sz w:val="24"/>
          <w:szCs w:val="24"/>
          <w:lang w:val="kk-KZ"/>
        </w:rPr>
        <w:t>Мақсаты / Цель:</w:t>
      </w:r>
    </w:p>
    <w:p w14:paraId="47CA0C3F" w14:textId="77777777" w:rsidR="00EE47BB" w:rsidRPr="00AA1FA9" w:rsidRDefault="00EE47BB" w:rsidP="00EE47B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D44B5F0" w14:textId="77777777" w:rsidR="00EE47BB" w:rsidRPr="00AA1FA9" w:rsidRDefault="00EE47BB" w:rsidP="00EE47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A1FA9">
        <w:rPr>
          <w:rFonts w:ascii="Times New Roman" w:hAnsi="Times New Roman"/>
          <w:sz w:val="24"/>
          <w:szCs w:val="24"/>
          <w:lang w:val="kk-KZ"/>
        </w:rPr>
        <w:t>- обмен опытом среди педагогов общеобразовательных школ и педагогов дополнительного образования;</w:t>
      </w:r>
    </w:p>
    <w:p w14:paraId="400484FD" w14:textId="77777777" w:rsidR="00EE47BB" w:rsidRPr="00AA1FA9" w:rsidRDefault="00EE47BB" w:rsidP="00EE47B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A1FA9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Pr="00AA1FA9">
        <w:rPr>
          <w:rFonts w:ascii="Times New Roman" w:hAnsi="Times New Roman"/>
          <w:sz w:val="24"/>
          <w:szCs w:val="24"/>
          <w:lang w:val="kk-KZ"/>
        </w:rPr>
        <w:t>знакомство преподавателей изобразительного искусства с различными инновационными изобразительными техниками.</w:t>
      </w:r>
    </w:p>
    <w:p w14:paraId="086EBEB9" w14:textId="77777777" w:rsidR="00EE47BB" w:rsidRPr="00894775" w:rsidRDefault="00EE47BB" w:rsidP="00EE47B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B976666" w14:textId="77777777" w:rsidR="00EE47BB" w:rsidRDefault="00EE47BB" w:rsidP="00EE47BB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A400A75" w14:textId="77777777" w:rsidR="00120CDB" w:rsidRPr="00EE47B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25DDF536" w14:textId="77777777" w:rsidR="00120CDB" w:rsidRPr="005F212B" w:rsidRDefault="00120CDB" w:rsidP="0012730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4D3FE16D" w14:textId="77777777" w:rsidR="002F6D03" w:rsidRPr="0012730E" w:rsidRDefault="002F6D03" w:rsidP="0012730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6B7E000" w14:textId="77777777" w:rsidR="00D26DCC" w:rsidRDefault="00D26DCC" w:rsidP="00D26DCC">
      <w:pPr>
        <w:pStyle w:val="a5"/>
        <w:jc w:val="both"/>
        <w:rPr>
          <w:rFonts w:ascii="Times New Roman" w:eastAsia="Times New Roman" w:hAnsi="Times New Roman"/>
          <w:b/>
          <w:lang w:val="kk-KZ"/>
        </w:rPr>
      </w:pPr>
    </w:p>
    <w:p w14:paraId="77192BD3" w14:textId="77777777" w:rsidR="00704D19" w:rsidRDefault="00704D19" w:rsidP="00D26DCC">
      <w:pPr>
        <w:pStyle w:val="a5"/>
        <w:jc w:val="both"/>
        <w:rPr>
          <w:rFonts w:ascii="Times New Roman" w:eastAsia="Times New Roman" w:hAnsi="Times New Roman"/>
          <w:b/>
          <w:lang w:val="kk-KZ"/>
        </w:rPr>
      </w:pPr>
    </w:p>
    <w:tbl>
      <w:tblPr>
        <w:tblpPr w:leftFromText="180" w:rightFromText="180" w:vertAnchor="text" w:horzAnchor="page" w:tblpX="8431" w:tblpY="-10"/>
        <w:tblW w:w="7792" w:type="dxa"/>
        <w:tblLayout w:type="fixed"/>
        <w:tblLook w:val="04A0" w:firstRow="1" w:lastRow="0" w:firstColumn="1" w:lastColumn="0" w:noHBand="0" w:noVBand="1"/>
      </w:tblPr>
      <w:tblGrid>
        <w:gridCol w:w="289"/>
        <w:gridCol w:w="1843"/>
        <w:gridCol w:w="1525"/>
        <w:gridCol w:w="1451"/>
        <w:gridCol w:w="2684"/>
      </w:tblGrid>
      <w:tr w:rsidR="00BD6447" w:rsidRPr="00F14D81" w14:paraId="51AC20B6" w14:textId="77777777" w:rsidTr="00BD6447"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CDC7" w14:textId="77777777" w:rsidR="00BD6447" w:rsidRPr="00BD6447" w:rsidRDefault="00BD6447" w:rsidP="00BD6447">
            <w:pPr>
              <w:spacing w:after="0" w:line="240" w:lineRule="auto"/>
              <w:ind w:left="-120" w:right="-386" w:firstLine="44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447">
              <w:rPr>
                <w:rFonts w:ascii="Times New Roman" w:hAnsi="Times New Roman"/>
                <w:b/>
                <w:lang w:val="kk-KZ"/>
              </w:rPr>
              <w:t>Өткізу жоспары/ План проведения:</w:t>
            </w:r>
          </w:p>
        </w:tc>
      </w:tr>
      <w:tr w:rsidR="00BD6447" w:rsidRPr="00F14D81" w14:paraId="6CA7C7C2" w14:textId="77777777" w:rsidTr="00BD6447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C2A7" w14:textId="77777777" w:rsidR="00BD6447" w:rsidRPr="00BD6447" w:rsidRDefault="00BD6447" w:rsidP="00BD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44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6706" w14:textId="77777777" w:rsidR="00BD6447" w:rsidRPr="0071351A" w:rsidRDefault="00BD6447" w:rsidP="00BD644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71351A">
              <w:rPr>
                <w:rFonts w:ascii="Times New Roman" w:hAnsi="Times New Roman"/>
                <w:b/>
                <w:lang w:val="kk-KZ"/>
              </w:rPr>
              <w:t>ТАЖ/ ФИО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094D" w14:textId="77777777" w:rsidR="00BD6447" w:rsidRPr="0071351A" w:rsidRDefault="00BD6447" w:rsidP="00BD64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b/>
                <w:lang w:val="kk-KZ"/>
              </w:rPr>
              <w:t>Ж</w:t>
            </w:r>
            <w:proofErr w:type="spellStart"/>
            <w:r w:rsidRPr="0071351A">
              <w:rPr>
                <w:rFonts w:ascii="Times New Roman" w:hAnsi="Times New Roman"/>
                <w:b/>
              </w:rPr>
              <w:t>ұмысорны</w:t>
            </w:r>
            <w:proofErr w:type="spellEnd"/>
            <w:r w:rsidRPr="0071351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1351A">
              <w:rPr>
                <w:rFonts w:ascii="Times New Roman" w:hAnsi="Times New Roman"/>
                <w:b/>
              </w:rPr>
              <w:t>лауазымы</w:t>
            </w:r>
            <w:proofErr w:type="spellEnd"/>
            <w:r w:rsidRPr="0071351A">
              <w:rPr>
                <w:rFonts w:ascii="Times New Roman" w:hAnsi="Times New Roman"/>
                <w:b/>
              </w:rPr>
              <w:t xml:space="preserve">/  Место работы, должность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AAAF" w14:textId="77777777" w:rsidR="00BD6447" w:rsidRPr="0071351A" w:rsidRDefault="00BD6447" w:rsidP="00BD64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351A">
              <w:rPr>
                <w:rFonts w:ascii="Times New Roman" w:hAnsi="Times New Roman"/>
                <w:b/>
                <w:lang w:val="kk-KZ"/>
              </w:rPr>
              <w:t xml:space="preserve">Қатысу тілі / </w:t>
            </w:r>
            <w:r w:rsidRPr="0071351A">
              <w:rPr>
                <w:rFonts w:ascii="Times New Roman" w:hAnsi="Times New Roman"/>
                <w:b/>
              </w:rPr>
              <w:t>Язык выступ</w:t>
            </w:r>
          </w:p>
          <w:p w14:paraId="1489ED78" w14:textId="77777777" w:rsidR="00BD6447" w:rsidRPr="0071351A" w:rsidRDefault="00BD6447" w:rsidP="00BD644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71351A">
              <w:rPr>
                <w:rFonts w:ascii="Times New Roman" w:hAnsi="Times New Roman"/>
                <w:b/>
              </w:rPr>
              <w:t>ления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CBAB" w14:textId="77777777" w:rsidR="00BD6447" w:rsidRPr="0071351A" w:rsidRDefault="00BD6447" w:rsidP="00BD64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1351A">
              <w:rPr>
                <w:rFonts w:ascii="Times New Roman" w:hAnsi="Times New Roman"/>
                <w:b/>
                <w:lang w:val="kk-KZ"/>
              </w:rPr>
              <w:t xml:space="preserve">Тақырыбы/ </w:t>
            </w:r>
          </w:p>
          <w:p w14:paraId="4AFD2601" w14:textId="77777777" w:rsidR="00BD6447" w:rsidRPr="0071351A" w:rsidRDefault="00BD6447" w:rsidP="00BD6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351A">
              <w:rPr>
                <w:rFonts w:ascii="Times New Roman" w:hAnsi="Times New Roman"/>
                <w:b/>
                <w:lang w:val="kk-KZ"/>
              </w:rPr>
              <w:t>Тема</w:t>
            </w:r>
          </w:p>
        </w:tc>
      </w:tr>
      <w:tr w:rsidR="00BD6447" w:rsidRPr="00F14D81" w14:paraId="17448807" w14:textId="77777777" w:rsidTr="00BD6447">
        <w:trPr>
          <w:trHeight w:val="35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CAF8" w14:textId="4E2894C5" w:rsidR="00BD6447" w:rsidRPr="00BD6447" w:rsidRDefault="0071351A" w:rsidP="00BD64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8C25" w14:textId="77777777" w:rsidR="00BD6447" w:rsidRPr="0071351A" w:rsidRDefault="00BD6447" w:rsidP="00BD6447">
            <w:pPr>
              <w:contextualSpacing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eastAsia="Calibri" w:hAnsi="Times New Roman"/>
                <w:lang w:val="kk-KZ" w:eastAsia="en-US"/>
              </w:rPr>
              <w:t>Степанко Р.П.</w:t>
            </w:r>
          </w:p>
          <w:p w14:paraId="4281519D" w14:textId="77777777" w:rsidR="00BD6447" w:rsidRPr="0071351A" w:rsidRDefault="00BD6447" w:rsidP="00BD6447">
            <w:pPr>
              <w:contextualSpacing/>
              <w:rPr>
                <w:rFonts w:ascii="Times New Roman" w:eastAsia="Calibri" w:hAnsi="Times New Roman"/>
                <w:color w:val="FF0000"/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CA2" w14:textId="77777777" w:rsidR="00BD6447" w:rsidRPr="0071351A" w:rsidRDefault="00BD6447" w:rsidP="00BD64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lang w:val="kk-KZ"/>
              </w:rPr>
              <w:t>ПДО КГКП</w:t>
            </w:r>
            <w:r w:rsidRPr="0071351A">
              <w:rPr>
                <w:rFonts w:ascii="Times New Roman" w:hAnsi="Times New Roman"/>
              </w:rPr>
              <w:t xml:space="preserve"> 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2291" w14:textId="77777777" w:rsidR="00BD6447" w:rsidRPr="0071351A" w:rsidRDefault="00BD6447" w:rsidP="00BD6447">
            <w:pPr>
              <w:pStyle w:val="11"/>
              <w:spacing w:beforeAutospacing="0" w:after="0" w:afterAutospacing="0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71351A">
              <w:rPr>
                <w:sz w:val="22"/>
                <w:szCs w:val="22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E49" w14:textId="77777777" w:rsidR="00BD6447" w:rsidRPr="0071351A" w:rsidRDefault="00BD6447" w:rsidP="00BD6447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eastAsia="Calibri" w:hAnsi="Times New Roman"/>
                <w:lang w:val="kk-KZ" w:eastAsia="en-US"/>
              </w:rPr>
              <w:t>Доклад</w:t>
            </w:r>
          </w:p>
          <w:p w14:paraId="1F18D8DE" w14:textId="21F4AF2F" w:rsidR="00BD6447" w:rsidRPr="0071351A" w:rsidRDefault="00BD6447" w:rsidP="00BD6447">
            <w:pPr>
              <w:spacing w:after="0" w:line="240" w:lineRule="auto"/>
              <w:rPr>
                <w:rFonts w:ascii="Times New Roman" w:eastAsia="Calibri" w:hAnsi="Times New Roman"/>
                <w:highlight w:val="yellow"/>
                <w:lang w:val="kk-KZ" w:eastAsia="en-US"/>
              </w:rPr>
            </w:pPr>
            <w:r w:rsidRPr="0071351A">
              <w:rPr>
                <w:rFonts w:ascii="Times New Roman" w:eastAsia="Calibri" w:hAnsi="Times New Roman"/>
                <w:lang w:val="kk-KZ" w:eastAsia="en-US"/>
              </w:rPr>
              <w:t>«</w:t>
            </w:r>
            <w:r w:rsidR="0071351A" w:rsidRPr="0071351A">
              <w:rPr>
                <w:rFonts w:ascii="Times New Roman" w:eastAsia="Calibri" w:hAnsi="Times New Roman"/>
                <w:lang w:val="kk-KZ" w:eastAsia="en-US"/>
              </w:rPr>
              <w:t xml:space="preserve">Развитие творческих способностей </w:t>
            </w:r>
            <w:r w:rsidR="0071351A">
              <w:rPr>
                <w:rFonts w:ascii="Times New Roman" w:eastAsia="Calibri" w:hAnsi="Times New Roman"/>
                <w:lang w:val="kk-KZ" w:eastAsia="en-US"/>
              </w:rPr>
              <w:t xml:space="preserve">детей </w:t>
            </w:r>
            <w:r w:rsidR="0071351A" w:rsidRPr="0071351A">
              <w:rPr>
                <w:rFonts w:ascii="Times New Roman" w:eastAsia="Calibri" w:hAnsi="Times New Roman"/>
                <w:lang w:val="kk-KZ" w:eastAsia="en-US"/>
              </w:rPr>
              <w:t>на уроках декоративно-прикладного искусства</w:t>
            </w:r>
            <w:r w:rsidRPr="0071351A">
              <w:rPr>
                <w:rFonts w:ascii="Times New Roman" w:eastAsia="Calibri" w:hAnsi="Times New Roman"/>
                <w:lang w:val="kk-KZ" w:eastAsia="en-US"/>
              </w:rPr>
              <w:t>»</w:t>
            </w:r>
          </w:p>
        </w:tc>
      </w:tr>
      <w:tr w:rsidR="00BD6447" w:rsidRPr="00AA1FA9" w14:paraId="19B29A60" w14:textId="77777777" w:rsidTr="00BD6447">
        <w:trPr>
          <w:trHeight w:val="35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440B" w14:textId="037E95AA" w:rsidR="00BD6447" w:rsidRPr="00BD6447" w:rsidRDefault="0071351A" w:rsidP="00BD64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291F" w14:textId="77777777" w:rsidR="00BD6447" w:rsidRPr="0071351A" w:rsidRDefault="00BD6447" w:rsidP="00BD6447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eastAsia="Calibri" w:hAnsi="Times New Roman"/>
                <w:lang w:val="kk-KZ" w:eastAsia="en-US"/>
              </w:rPr>
              <w:t>Смыков Д.С.</w:t>
            </w:r>
          </w:p>
          <w:p w14:paraId="48945CE8" w14:textId="77777777" w:rsidR="00BD6447" w:rsidRPr="0071351A" w:rsidRDefault="00BD6447" w:rsidP="00BD6447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1787" w14:textId="77777777" w:rsidR="00BD6447" w:rsidRPr="0071351A" w:rsidRDefault="00BD6447" w:rsidP="00BD64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lang w:val="kk-KZ"/>
              </w:rPr>
              <w:t xml:space="preserve">ПДО  КГКП </w:t>
            </w:r>
            <w:r w:rsidRPr="0071351A">
              <w:rPr>
                <w:rFonts w:ascii="Times New Roman" w:hAnsi="Times New Roman"/>
              </w:rPr>
              <w:t>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1C9" w14:textId="77777777" w:rsidR="00BD6447" w:rsidRPr="0071351A" w:rsidRDefault="00BD6447" w:rsidP="00BD644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71351A">
              <w:rPr>
                <w:rFonts w:ascii="Times New Roman" w:hAnsi="Times New Roman"/>
                <w:shd w:val="clear" w:color="auto" w:fill="FFFFFF"/>
                <w:lang w:val="kk-KZ"/>
              </w:rPr>
              <w:t>казахский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7CF" w14:textId="77777777" w:rsidR="0071351A" w:rsidRDefault="00BD6447" w:rsidP="00BD6447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eastAsia="Calibri" w:hAnsi="Times New Roman"/>
                <w:lang w:val="kk-KZ" w:eastAsia="en-US"/>
              </w:rPr>
              <w:t>Доклад</w:t>
            </w:r>
          </w:p>
          <w:p w14:paraId="2C176CB8" w14:textId="3698FA27" w:rsidR="00BD6447" w:rsidRPr="0071351A" w:rsidRDefault="00BD6447" w:rsidP="00BD6447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eastAsia="Calibri" w:hAnsi="Times New Roman"/>
                <w:lang w:val="kk-KZ" w:eastAsia="en-US"/>
              </w:rPr>
              <w:t>«Моя школа в русле трендов современного образования»</w:t>
            </w:r>
          </w:p>
        </w:tc>
      </w:tr>
      <w:tr w:rsidR="0071351A" w:rsidRPr="00AA1FA9" w14:paraId="794EBC57" w14:textId="77777777" w:rsidTr="001E77F4">
        <w:trPr>
          <w:trHeight w:val="35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F48" w14:textId="2A404219" w:rsidR="0071351A" w:rsidRPr="00BD6447" w:rsidRDefault="0071351A" w:rsidP="00713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DA2E" w14:textId="231F907D" w:rsidR="0071351A" w:rsidRPr="0071351A" w:rsidRDefault="0071351A" w:rsidP="0071351A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hAnsi="Times New Roman"/>
                <w:lang w:val="kk-KZ"/>
              </w:rPr>
              <w:t>Жамиш Б.М.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D534" w14:textId="0CF6DDC3" w:rsidR="0071351A" w:rsidRPr="0071351A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lang w:val="kk-KZ"/>
              </w:rPr>
              <w:t xml:space="preserve">ПДО  КГКП </w:t>
            </w:r>
            <w:r w:rsidRPr="0071351A">
              <w:rPr>
                <w:rFonts w:ascii="Times New Roman" w:hAnsi="Times New Roman"/>
              </w:rPr>
              <w:t>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26DA" w14:textId="77777777" w:rsidR="0071351A" w:rsidRPr="0071351A" w:rsidRDefault="0071351A" w:rsidP="0071351A">
            <w:pPr>
              <w:pStyle w:val="11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 w:rsidRPr="0071351A">
              <w:rPr>
                <w:sz w:val="22"/>
                <w:szCs w:val="22"/>
                <w:lang w:eastAsia="en-US"/>
              </w:rPr>
              <w:t>казахский</w:t>
            </w:r>
          </w:p>
          <w:p w14:paraId="0A95F21A" w14:textId="022D6F10" w:rsidR="0071351A" w:rsidRPr="0071351A" w:rsidRDefault="0071351A" w:rsidP="0071351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71351A">
              <w:rPr>
                <w:rFonts w:ascii="Times New Roman" w:hAnsi="Times New Roman"/>
                <w:lang w:eastAsia="en-US"/>
              </w:rPr>
              <w:t>русский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61A7" w14:textId="77777777" w:rsidR="0071351A" w:rsidRPr="0071351A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lang w:val="kk-KZ"/>
              </w:rPr>
              <w:t xml:space="preserve">Мастер-класс по гончарному искусству </w:t>
            </w:r>
          </w:p>
          <w:p w14:paraId="35758A7D" w14:textId="3D50F6EC" w:rsidR="0071351A" w:rsidRPr="0071351A" w:rsidRDefault="0071351A" w:rsidP="0071351A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hAnsi="Times New Roman"/>
                <w:lang w:val="kk-KZ"/>
              </w:rPr>
              <w:t>«Кесе-казахский национальный сосуд»</w:t>
            </w:r>
          </w:p>
        </w:tc>
      </w:tr>
      <w:tr w:rsidR="0071351A" w:rsidRPr="00AA1FA9" w14:paraId="66486B8B" w14:textId="77777777" w:rsidTr="00BD6447">
        <w:trPr>
          <w:trHeight w:val="35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7AAB" w14:textId="7E347A6B" w:rsidR="0071351A" w:rsidRPr="00BD6447" w:rsidRDefault="0071351A" w:rsidP="007135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CA62" w14:textId="5D10F76D" w:rsidR="0071351A" w:rsidRPr="0071351A" w:rsidRDefault="0071351A" w:rsidP="0071351A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hAnsi="Times New Roman"/>
                <w:lang w:val="kk-KZ"/>
              </w:rPr>
              <w:t>Рахметов Б.М.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10C1" w14:textId="6EF0F24D" w:rsidR="0071351A" w:rsidRPr="0071351A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lang w:val="kk-KZ"/>
              </w:rPr>
              <w:t xml:space="preserve">ПДО  КГКП </w:t>
            </w:r>
            <w:r w:rsidRPr="0071351A">
              <w:rPr>
                <w:rFonts w:ascii="Times New Roman" w:hAnsi="Times New Roman"/>
              </w:rPr>
              <w:t>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9F64" w14:textId="2C8C6EC8" w:rsidR="0071351A" w:rsidRPr="0071351A" w:rsidRDefault="0071351A" w:rsidP="0071351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71351A">
              <w:rPr>
                <w:rFonts w:ascii="Times New Roman" w:hAnsi="Times New Roman"/>
                <w:lang w:eastAsia="en-US"/>
              </w:rPr>
              <w:t>русский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D68" w14:textId="77777777" w:rsidR="0071351A" w:rsidRPr="0071351A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lang w:val="kk-KZ"/>
              </w:rPr>
              <w:t>Мастер-класс</w:t>
            </w:r>
          </w:p>
          <w:p w14:paraId="0CA914F4" w14:textId="77777777" w:rsidR="0071351A" w:rsidRPr="0071351A" w:rsidRDefault="0071351A" w:rsidP="0071351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lang w:val="kk-KZ"/>
              </w:rPr>
              <w:t>по работе с художественной пастелью</w:t>
            </w:r>
          </w:p>
          <w:p w14:paraId="01A9B319" w14:textId="4D9583C5" w:rsidR="0071351A" w:rsidRPr="0071351A" w:rsidRDefault="0071351A" w:rsidP="0071351A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hAnsi="Times New Roman"/>
                <w:lang w:val="kk-KZ"/>
              </w:rPr>
              <w:t>«Зарисовка животного»</w:t>
            </w:r>
          </w:p>
        </w:tc>
      </w:tr>
      <w:tr w:rsidR="00BD6447" w:rsidRPr="00F14D81" w14:paraId="0F0E94EA" w14:textId="77777777" w:rsidTr="00BD6447">
        <w:trPr>
          <w:trHeight w:val="35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BF2" w14:textId="77777777" w:rsidR="00BD6447" w:rsidRPr="00BD6447" w:rsidRDefault="00BD6447" w:rsidP="00BD6447">
            <w:pPr>
              <w:spacing w:after="0" w:line="240" w:lineRule="auto"/>
              <w:rPr>
                <w:rFonts w:ascii="Times New Roman" w:hAnsi="Times New Roman"/>
              </w:rPr>
            </w:pPr>
            <w:r w:rsidRPr="00BD644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3028" w14:textId="77777777" w:rsidR="00BD6447" w:rsidRPr="0071351A" w:rsidRDefault="00BD6447" w:rsidP="00BD6447">
            <w:pPr>
              <w:contextualSpacing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eastAsia="Calibri" w:hAnsi="Times New Roman"/>
                <w:lang w:val="kk-KZ" w:eastAsia="en-US"/>
              </w:rPr>
              <w:t>Хабылбекова А.О.</w:t>
            </w:r>
          </w:p>
          <w:p w14:paraId="30C06871" w14:textId="77777777" w:rsidR="00BD6447" w:rsidRPr="0071351A" w:rsidRDefault="00BD6447" w:rsidP="00BD6447">
            <w:pPr>
              <w:spacing w:after="0" w:line="240" w:lineRule="auto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7ED5" w14:textId="77777777" w:rsidR="00BD6447" w:rsidRPr="0071351A" w:rsidRDefault="00BD6447" w:rsidP="00BD64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351A">
              <w:rPr>
                <w:rFonts w:ascii="Times New Roman" w:hAnsi="Times New Roman"/>
                <w:lang w:val="kk-KZ"/>
              </w:rPr>
              <w:t>ПДО КГКП</w:t>
            </w:r>
            <w:r w:rsidRPr="0071351A">
              <w:rPr>
                <w:rFonts w:ascii="Times New Roman" w:hAnsi="Times New Roman"/>
              </w:rPr>
              <w:t xml:space="preserve"> 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8BAB" w14:textId="77777777" w:rsidR="00BD6447" w:rsidRPr="0071351A" w:rsidRDefault="00BD6447" w:rsidP="00BD6447">
            <w:pPr>
              <w:spacing w:after="0" w:line="240" w:lineRule="auto"/>
              <w:rPr>
                <w:rFonts w:ascii="Times New Roman" w:hAnsi="Times New Roman"/>
              </w:rPr>
            </w:pPr>
            <w:r w:rsidRPr="0071351A">
              <w:rPr>
                <w:rFonts w:ascii="Times New Roman" w:hAnsi="Times New Roman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F43E" w14:textId="77777777" w:rsidR="00BD6447" w:rsidRPr="0071351A" w:rsidRDefault="00BD6447" w:rsidP="00BD6447">
            <w:pPr>
              <w:spacing w:after="0" w:line="240" w:lineRule="auto"/>
              <w:rPr>
                <w:rFonts w:ascii="Times New Roman" w:hAnsi="Times New Roman"/>
              </w:rPr>
            </w:pPr>
            <w:r w:rsidRPr="0071351A">
              <w:rPr>
                <w:rFonts w:ascii="Times New Roman" w:hAnsi="Times New Roman"/>
              </w:rPr>
              <w:t>Мастер-класс</w:t>
            </w:r>
          </w:p>
          <w:p w14:paraId="02B5AF31" w14:textId="77777777" w:rsidR="00BD6447" w:rsidRPr="0071351A" w:rsidRDefault="00BD6447" w:rsidP="00BD6447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71351A">
              <w:rPr>
                <w:rFonts w:ascii="Times New Roman" w:hAnsi="Times New Roman"/>
              </w:rPr>
              <w:t xml:space="preserve">«Орнамент». </w:t>
            </w:r>
            <w:proofErr w:type="spellStart"/>
            <w:r w:rsidRPr="0071351A">
              <w:rPr>
                <w:rFonts w:ascii="Times New Roman" w:hAnsi="Times New Roman"/>
              </w:rPr>
              <w:t>Войлоковаляние</w:t>
            </w:r>
            <w:proofErr w:type="spellEnd"/>
          </w:p>
        </w:tc>
      </w:tr>
      <w:tr w:rsidR="00BD6447" w:rsidRPr="00F14D81" w14:paraId="6339EAF8" w14:textId="77777777" w:rsidTr="00BD6447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8BA2" w14:textId="77777777" w:rsidR="00BD6447" w:rsidRPr="00F14D81" w:rsidRDefault="00BD6447" w:rsidP="00BD64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A04B" w14:textId="77777777" w:rsidR="00BD6447" w:rsidRPr="00BD6447" w:rsidRDefault="00BD6447" w:rsidP="00BD6447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BD6447">
              <w:rPr>
                <w:rFonts w:ascii="Times New Roman" w:hAnsi="Times New Roman"/>
                <w:b/>
                <w:i/>
                <w:lang w:val="kk-KZ"/>
              </w:rPr>
              <w:t>Модератор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19F0" w14:textId="77777777" w:rsidR="00BD6447" w:rsidRPr="00BD6447" w:rsidRDefault="00BD6447" w:rsidP="00BD64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kk-KZ"/>
              </w:rPr>
            </w:pPr>
            <w:r w:rsidRPr="00BD6447">
              <w:rPr>
                <w:rFonts w:ascii="Times New Roman" w:hAnsi="Times New Roman"/>
                <w:b/>
                <w:bCs/>
                <w:i/>
                <w:lang w:val="kk-KZ"/>
              </w:rPr>
              <w:t>Аубакирова Самал Тлектесовна</w:t>
            </w:r>
          </w:p>
        </w:tc>
      </w:tr>
    </w:tbl>
    <w:p w14:paraId="1BB336F7" w14:textId="77777777" w:rsidR="00704D19" w:rsidRDefault="00704D19" w:rsidP="00D26DCC">
      <w:pPr>
        <w:pStyle w:val="a5"/>
        <w:jc w:val="both"/>
        <w:rPr>
          <w:rFonts w:ascii="Times New Roman" w:eastAsia="Times New Roman" w:hAnsi="Times New Roman"/>
          <w:b/>
          <w:lang w:val="kk-KZ"/>
        </w:rPr>
      </w:pPr>
    </w:p>
    <w:p w14:paraId="3FB9E681" w14:textId="77777777" w:rsidR="00EC734F" w:rsidRDefault="00EC734F" w:rsidP="00AA1FA9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59CCB176" w14:textId="77777777" w:rsidR="00EC734F" w:rsidRDefault="00EC734F" w:rsidP="006667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14:paraId="1CC0EA77" w14:textId="77777777" w:rsidR="00EC734F" w:rsidRDefault="00EC734F" w:rsidP="006667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14:paraId="2FEF8E9B" w14:textId="77777777" w:rsidR="00EC734F" w:rsidRDefault="00EC734F" w:rsidP="006667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14:paraId="143E8CB4" w14:textId="77777777" w:rsidR="00EC734F" w:rsidRDefault="00EC734F" w:rsidP="0066676D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14:paraId="3EA8984D" w14:textId="77777777" w:rsidR="001800A8" w:rsidRPr="005F212B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4E7A3AD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57F1EA8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8C7E1B5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72AABF4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B138941" w14:textId="77777777" w:rsidR="001800A8" w:rsidRPr="005F212B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78565BE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39D0FC6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B731266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8958303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0ACFC729" w14:textId="77777777" w:rsidR="001800A8" w:rsidRPr="00DC0CF7" w:rsidRDefault="001800A8" w:rsidP="00192BB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B946444" w14:textId="77777777" w:rsidR="00243AD8" w:rsidRPr="005F212B" w:rsidRDefault="00243AD8">
      <w:pPr>
        <w:rPr>
          <w:sz w:val="24"/>
          <w:szCs w:val="24"/>
          <w:lang w:val="kk-KZ"/>
        </w:rPr>
      </w:pPr>
    </w:p>
    <w:p w14:paraId="16D76F54" w14:textId="77777777" w:rsidR="00243AD8" w:rsidRPr="005F212B" w:rsidRDefault="00243AD8">
      <w:pPr>
        <w:rPr>
          <w:sz w:val="24"/>
          <w:szCs w:val="24"/>
          <w:lang w:val="kk-KZ"/>
        </w:rPr>
      </w:pPr>
    </w:p>
    <w:p w14:paraId="61D6AF32" w14:textId="77777777" w:rsidR="00243AD8" w:rsidRPr="005F212B" w:rsidRDefault="00243AD8">
      <w:pPr>
        <w:rPr>
          <w:sz w:val="24"/>
          <w:szCs w:val="24"/>
          <w:lang w:val="kk-KZ"/>
        </w:rPr>
      </w:pPr>
    </w:p>
    <w:p w14:paraId="040C0E86" w14:textId="77777777" w:rsidR="00243AD8" w:rsidRPr="005F212B" w:rsidRDefault="00243AD8" w:rsidP="00CA5970">
      <w:pPr>
        <w:ind w:left="2124"/>
        <w:rPr>
          <w:sz w:val="24"/>
          <w:szCs w:val="24"/>
          <w:lang w:val="kk-KZ"/>
        </w:rPr>
      </w:pPr>
    </w:p>
    <w:p w14:paraId="5D95D9BC" w14:textId="77777777" w:rsidR="00243AD8" w:rsidRPr="005F212B" w:rsidRDefault="00243AD8">
      <w:pPr>
        <w:rPr>
          <w:sz w:val="24"/>
          <w:szCs w:val="24"/>
          <w:lang w:val="kk-KZ"/>
        </w:rPr>
      </w:pPr>
    </w:p>
    <w:p w14:paraId="58CEDDD5" w14:textId="77777777" w:rsidR="00243AD8" w:rsidRPr="005F212B" w:rsidRDefault="00243AD8">
      <w:pPr>
        <w:rPr>
          <w:sz w:val="24"/>
          <w:szCs w:val="24"/>
          <w:lang w:val="kk-KZ"/>
        </w:rPr>
      </w:pPr>
    </w:p>
    <w:p w14:paraId="13211ABC" w14:textId="77777777" w:rsidR="00243AD8" w:rsidRPr="005F212B" w:rsidRDefault="00243AD8">
      <w:pPr>
        <w:rPr>
          <w:sz w:val="24"/>
          <w:szCs w:val="24"/>
          <w:lang w:val="kk-KZ"/>
        </w:rPr>
      </w:pPr>
    </w:p>
    <w:p w14:paraId="780B566A" w14:textId="77777777" w:rsidR="00243AD8" w:rsidRPr="005F212B" w:rsidRDefault="00243AD8">
      <w:pPr>
        <w:rPr>
          <w:sz w:val="24"/>
          <w:szCs w:val="24"/>
          <w:lang w:val="kk-KZ"/>
        </w:rPr>
      </w:pPr>
    </w:p>
    <w:p w14:paraId="65FF2295" w14:textId="77777777" w:rsidR="00243AD8" w:rsidRPr="005F212B" w:rsidRDefault="00243AD8">
      <w:pPr>
        <w:rPr>
          <w:sz w:val="24"/>
          <w:szCs w:val="24"/>
          <w:lang w:val="kk-KZ"/>
        </w:rPr>
      </w:pPr>
    </w:p>
    <w:p w14:paraId="07DE948F" w14:textId="77777777" w:rsidR="00243AD8" w:rsidRPr="005F212B" w:rsidRDefault="00243AD8">
      <w:pPr>
        <w:rPr>
          <w:lang w:val="kk-KZ"/>
        </w:rPr>
      </w:pPr>
    </w:p>
    <w:p w14:paraId="00F5F10B" w14:textId="77777777" w:rsidR="00243AD8" w:rsidRPr="005F212B" w:rsidRDefault="00243AD8">
      <w:pPr>
        <w:rPr>
          <w:lang w:val="kk-KZ"/>
        </w:rPr>
      </w:pPr>
    </w:p>
    <w:p w14:paraId="762CE439" w14:textId="77777777" w:rsidR="00243AD8" w:rsidRPr="005F212B" w:rsidRDefault="00243AD8">
      <w:pPr>
        <w:rPr>
          <w:lang w:val="kk-KZ"/>
        </w:rPr>
      </w:pPr>
    </w:p>
    <w:p w14:paraId="333C4583" w14:textId="77777777" w:rsidR="0042289A" w:rsidRPr="005F212B" w:rsidRDefault="00243AD8">
      <w:pPr>
        <w:rPr>
          <w:lang w:val="kk-KZ"/>
        </w:rPr>
      </w:pP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</w:p>
    <w:sectPr w:rsidR="0042289A" w:rsidRPr="005F212B" w:rsidSect="004A13BC">
      <w:pgSz w:w="16838" w:h="11906" w:orient="landscape"/>
      <w:pgMar w:top="851" w:right="1134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CEE8C" w14:textId="77777777" w:rsidR="005B627A" w:rsidRDefault="005B627A" w:rsidP="0011745A">
      <w:pPr>
        <w:spacing w:after="0" w:line="240" w:lineRule="auto"/>
      </w:pPr>
      <w:r>
        <w:separator/>
      </w:r>
    </w:p>
  </w:endnote>
  <w:endnote w:type="continuationSeparator" w:id="0">
    <w:p w14:paraId="7F8F9408" w14:textId="77777777" w:rsidR="005B627A" w:rsidRDefault="005B627A" w:rsidP="001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4148B" w14:textId="77777777" w:rsidR="005B627A" w:rsidRDefault="005B627A" w:rsidP="0011745A">
      <w:pPr>
        <w:spacing w:after="0" w:line="240" w:lineRule="auto"/>
      </w:pPr>
      <w:r>
        <w:separator/>
      </w:r>
    </w:p>
  </w:footnote>
  <w:footnote w:type="continuationSeparator" w:id="0">
    <w:p w14:paraId="3462EEB1" w14:textId="77777777" w:rsidR="005B627A" w:rsidRDefault="005B627A" w:rsidP="0011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0FDC"/>
    <w:multiLevelType w:val="hybridMultilevel"/>
    <w:tmpl w:val="FAAC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B52FB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47C6BF1"/>
    <w:multiLevelType w:val="hybridMultilevel"/>
    <w:tmpl w:val="9F309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D1B8E"/>
    <w:multiLevelType w:val="hybridMultilevel"/>
    <w:tmpl w:val="2F0E9BB4"/>
    <w:lvl w:ilvl="0" w:tplc="B38C9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F6796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A305619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8B"/>
    <w:rsid w:val="0001662A"/>
    <w:rsid w:val="00034E16"/>
    <w:rsid w:val="00043E5A"/>
    <w:rsid w:val="00045A01"/>
    <w:rsid w:val="00066AC6"/>
    <w:rsid w:val="00082E1A"/>
    <w:rsid w:val="000900A3"/>
    <w:rsid w:val="000B503A"/>
    <w:rsid w:val="000C476D"/>
    <w:rsid w:val="000D0666"/>
    <w:rsid w:val="000D628A"/>
    <w:rsid w:val="000E00DA"/>
    <w:rsid w:val="000F24CF"/>
    <w:rsid w:val="0011745A"/>
    <w:rsid w:val="00120CDB"/>
    <w:rsid w:val="00123C81"/>
    <w:rsid w:val="0012730E"/>
    <w:rsid w:val="00140696"/>
    <w:rsid w:val="001662B9"/>
    <w:rsid w:val="001800A8"/>
    <w:rsid w:val="001819FD"/>
    <w:rsid w:val="00192BB2"/>
    <w:rsid w:val="001C42D6"/>
    <w:rsid w:val="001F10E8"/>
    <w:rsid w:val="001F4B7C"/>
    <w:rsid w:val="00200FA9"/>
    <w:rsid w:val="00207A01"/>
    <w:rsid w:val="00214AEE"/>
    <w:rsid w:val="002155C0"/>
    <w:rsid w:val="00222257"/>
    <w:rsid w:val="00243AD8"/>
    <w:rsid w:val="00262654"/>
    <w:rsid w:val="00262CD0"/>
    <w:rsid w:val="00291F62"/>
    <w:rsid w:val="002A029C"/>
    <w:rsid w:val="002A2035"/>
    <w:rsid w:val="002E7939"/>
    <w:rsid w:val="002F3430"/>
    <w:rsid w:val="002F6D03"/>
    <w:rsid w:val="00317F83"/>
    <w:rsid w:val="0033217C"/>
    <w:rsid w:val="00342645"/>
    <w:rsid w:val="003548D6"/>
    <w:rsid w:val="00355B46"/>
    <w:rsid w:val="00362078"/>
    <w:rsid w:val="00364085"/>
    <w:rsid w:val="00366C6B"/>
    <w:rsid w:val="00372512"/>
    <w:rsid w:val="00373759"/>
    <w:rsid w:val="003846F7"/>
    <w:rsid w:val="00392E33"/>
    <w:rsid w:val="003953AF"/>
    <w:rsid w:val="003A2DAC"/>
    <w:rsid w:val="003A4175"/>
    <w:rsid w:val="003A6E08"/>
    <w:rsid w:val="003C29E4"/>
    <w:rsid w:val="003D5F0D"/>
    <w:rsid w:val="003F37B8"/>
    <w:rsid w:val="004016A7"/>
    <w:rsid w:val="00407D55"/>
    <w:rsid w:val="0042289A"/>
    <w:rsid w:val="00423192"/>
    <w:rsid w:val="00425032"/>
    <w:rsid w:val="00436B70"/>
    <w:rsid w:val="004524FC"/>
    <w:rsid w:val="00455F81"/>
    <w:rsid w:val="00457C79"/>
    <w:rsid w:val="00477BB5"/>
    <w:rsid w:val="004A13BC"/>
    <w:rsid w:val="004B0DDB"/>
    <w:rsid w:val="004B4F19"/>
    <w:rsid w:val="004B6561"/>
    <w:rsid w:val="004E531E"/>
    <w:rsid w:val="004E6483"/>
    <w:rsid w:val="005008BB"/>
    <w:rsid w:val="0051726C"/>
    <w:rsid w:val="005329DF"/>
    <w:rsid w:val="00540FF8"/>
    <w:rsid w:val="00562B7E"/>
    <w:rsid w:val="005728B8"/>
    <w:rsid w:val="00577F87"/>
    <w:rsid w:val="0058538E"/>
    <w:rsid w:val="00592892"/>
    <w:rsid w:val="00595920"/>
    <w:rsid w:val="005B627A"/>
    <w:rsid w:val="005D18AD"/>
    <w:rsid w:val="005D1ACD"/>
    <w:rsid w:val="005D6DC9"/>
    <w:rsid w:val="005F0A1A"/>
    <w:rsid w:val="005F212B"/>
    <w:rsid w:val="00602DC2"/>
    <w:rsid w:val="0061110C"/>
    <w:rsid w:val="006359FB"/>
    <w:rsid w:val="0064774B"/>
    <w:rsid w:val="006621A0"/>
    <w:rsid w:val="0066676D"/>
    <w:rsid w:val="006773E0"/>
    <w:rsid w:val="00681E58"/>
    <w:rsid w:val="0069430C"/>
    <w:rsid w:val="006B0D27"/>
    <w:rsid w:val="006C5B91"/>
    <w:rsid w:val="006D26F2"/>
    <w:rsid w:val="006E5A1B"/>
    <w:rsid w:val="006F44E6"/>
    <w:rsid w:val="00704D19"/>
    <w:rsid w:val="0071351A"/>
    <w:rsid w:val="00716BFD"/>
    <w:rsid w:val="00721D09"/>
    <w:rsid w:val="007401C8"/>
    <w:rsid w:val="00745448"/>
    <w:rsid w:val="0077441D"/>
    <w:rsid w:val="007A136C"/>
    <w:rsid w:val="007B66D5"/>
    <w:rsid w:val="007C1948"/>
    <w:rsid w:val="007E2B7F"/>
    <w:rsid w:val="007E31CA"/>
    <w:rsid w:val="007E4377"/>
    <w:rsid w:val="007E7063"/>
    <w:rsid w:val="007F5EC3"/>
    <w:rsid w:val="007F611C"/>
    <w:rsid w:val="0083672C"/>
    <w:rsid w:val="00850FB9"/>
    <w:rsid w:val="00857BEE"/>
    <w:rsid w:val="0087088F"/>
    <w:rsid w:val="008854B0"/>
    <w:rsid w:val="00894775"/>
    <w:rsid w:val="008C35B9"/>
    <w:rsid w:val="008C5695"/>
    <w:rsid w:val="008C77FF"/>
    <w:rsid w:val="008D6A79"/>
    <w:rsid w:val="008E6691"/>
    <w:rsid w:val="008F245D"/>
    <w:rsid w:val="00931E07"/>
    <w:rsid w:val="00935DF4"/>
    <w:rsid w:val="00964F32"/>
    <w:rsid w:val="00974A0E"/>
    <w:rsid w:val="00974F47"/>
    <w:rsid w:val="009C7B34"/>
    <w:rsid w:val="00A43422"/>
    <w:rsid w:val="00A55247"/>
    <w:rsid w:val="00A71379"/>
    <w:rsid w:val="00A735CD"/>
    <w:rsid w:val="00A82A6E"/>
    <w:rsid w:val="00AA1FA9"/>
    <w:rsid w:val="00AA764C"/>
    <w:rsid w:val="00AB06C4"/>
    <w:rsid w:val="00AF1F49"/>
    <w:rsid w:val="00B22DC3"/>
    <w:rsid w:val="00B36999"/>
    <w:rsid w:val="00B53816"/>
    <w:rsid w:val="00B548B6"/>
    <w:rsid w:val="00B5565E"/>
    <w:rsid w:val="00B6733C"/>
    <w:rsid w:val="00B77A73"/>
    <w:rsid w:val="00B813CD"/>
    <w:rsid w:val="00B93DD6"/>
    <w:rsid w:val="00BA44AB"/>
    <w:rsid w:val="00BD174D"/>
    <w:rsid w:val="00BD47AD"/>
    <w:rsid w:val="00BD6447"/>
    <w:rsid w:val="00C06D49"/>
    <w:rsid w:val="00C25815"/>
    <w:rsid w:val="00C2748B"/>
    <w:rsid w:val="00C31548"/>
    <w:rsid w:val="00C315E8"/>
    <w:rsid w:val="00C36289"/>
    <w:rsid w:val="00C42303"/>
    <w:rsid w:val="00C64964"/>
    <w:rsid w:val="00C72E9F"/>
    <w:rsid w:val="00C7619C"/>
    <w:rsid w:val="00C85555"/>
    <w:rsid w:val="00C91225"/>
    <w:rsid w:val="00C93D45"/>
    <w:rsid w:val="00CA5970"/>
    <w:rsid w:val="00CB2D86"/>
    <w:rsid w:val="00CB3F95"/>
    <w:rsid w:val="00CB717E"/>
    <w:rsid w:val="00CC24DB"/>
    <w:rsid w:val="00CC5A0E"/>
    <w:rsid w:val="00CF362B"/>
    <w:rsid w:val="00D04001"/>
    <w:rsid w:val="00D06451"/>
    <w:rsid w:val="00D265EB"/>
    <w:rsid w:val="00D26DCC"/>
    <w:rsid w:val="00D400F2"/>
    <w:rsid w:val="00DA1DF8"/>
    <w:rsid w:val="00DA3DC2"/>
    <w:rsid w:val="00DA6067"/>
    <w:rsid w:val="00DC0CF7"/>
    <w:rsid w:val="00DD1DE2"/>
    <w:rsid w:val="00DD3049"/>
    <w:rsid w:val="00DF1BE3"/>
    <w:rsid w:val="00E03C7F"/>
    <w:rsid w:val="00E041C8"/>
    <w:rsid w:val="00E05E9D"/>
    <w:rsid w:val="00E06FFA"/>
    <w:rsid w:val="00E12B76"/>
    <w:rsid w:val="00E527DD"/>
    <w:rsid w:val="00E85D76"/>
    <w:rsid w:val="00E9523B"/>
    <w:rsid w:val="00E95B90"/>
    <w:rsid w:val="00EC08BC"/>
    <w:rsid w:val="00EC1C08"/>
    <w:rsid w:val="00EC734F"/>
    <w:rsid w:val="00EE21DB"/>
    <w:rsid w:val="00EE4737"/>
    <w:rsid w:val="00EE47BB"/>
    <w:rsid w:val="00F00574"/>
    <w:rsid w:val="00F14D81"/>
    <w:rsid w:val="00F2510A"/>
    <w:rsid w:val="00F3462E"/>
    <w:rsid w:val="00F51A6E"/>
    <w:rsid w:val="00F547C2"/>
    <w:rsid w:val="00FB212F"/>
    <w:rsid w:val="00FD15B8"/>
    <w:rsid w:val="00FD45B0"/>
    <w:rsid w:val="00FF414A"/>
    <w:rsid w:val="00FF4CDA"/>
    <w:rsid w:val="00FF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6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597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597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A5970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A597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7">
    <w:name w:val="Strong"/>
    <w:uiPriority w:val="22"/>
    <w:qFormat/>
    <w:rsid w:val="00192BB2"/>
    <w:rPr>
      <w:b/>
      <w:bCs/>
    </w:rPr>
  </w:style>
  <w:style w:type="paragraph" w:styleId="a8">
    <w:name w:val="List Paragraph"/>
    <w:basedOn w:val="a"/>
    <w:uiPriority w:val="34"/>
    <w:qFormat/>
    <w:rsid w:val="004E531E"/>
    <w:pPr>
      <w:ind w:left="720"/>
      <w:contextualSpacing/>
    </w:pPr>
  </w:style>
  <w:style w:type="paragraph" w:customStyle="1" w:styleId="Default">
    <w:name w:val="Default"/>
    <w:qFormat/>
    <w:rsid w:val="00DC0CF7"/>
    <w:pPr>
      <w:suppressAutoHyphens/>
    </w:pPr>
    <w:rPr>
      <w:rFonts w:ascii="Times New Roman" w:eastAsia="Calibri" w:hAnsi="Times New Roman"/>
      <w:color w:val="000000"/>
      <w:sz w:val="24"/>
      <w:szCs w:val="24"/>
      <w:lang w:val="kk-KZ" w:eastAsia="en-US"/>
    </w:rPr>
  </w:style>
  <w:style w:type="paragraph" w:customStyle="1" w:styleId="11">
    <w:name w:val="Обычный (веб)1"/>
    <w:basedOn w:val="a"/>
    <w:uiPriority w:val="99"/>
    <w:unhideWhenUsed/>
    <w:qFormat/>
    <w:rsid w:val="00DC0CF7"/>
    <w:pPr>
      <w:suppressAutoHyphens/>
      <w:spacing w:beforeAutospacing="1" w:after="16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qFormat/>
    <w:rsid w:val="007E7063"/>
    <w:rPr>
      <w:rFonts w:eastAsia="Calibr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745A"/>
  </w:style>
  <w:style w:type="paragraph" w:styleId="ab">
    <w:name w:val="footer"/>
    <w:basedOn w:val="a"/>
    <w:link w:val="ac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597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597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A5970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A597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7">
    <w:name w:val="Strong"/>
    <w:uiPriority w:val="22"/>
    <w:qFormat/>
    <w:rsid w:val="00192BB2"/>
    <w:rPr>
      <w:b/>
      <w:bCs/>
    </w:rPr>
  </w:style>
  <w:style w:type="paragraph" w:styleId="a8">
    <w:name w:val="List Paragraph"/>
    <w:basedOn w:val="a"/>
    <w:uiPriority w:val="34"/>
    <w:qFormat/>
    <w:rsid w:val="004E531E"/>
    <w:pPr>
      <w:ind w:left="720"/>
      <w:contextualSpacing/>
    </w:pPr>
  </w:style>
  <w:style w:type="paragraph" w:customStyle="1" w:styleId="Default">
    <w:name w:val="Default"/>
    <w:qFormat/>
    <w:rsid w:val="00DC0CF7"/>
    <w:pPr>
      <w:suppressAutoHyphens/>
    </w:pPr>
    <w:rPr>
      <w:rFonts w:ascii="Times New Roman" w:eastAsia="Calibri" w:hAnsi="Times New Roman"/>
      <w:color w:val="000000"/>
      <w:sz w:val="24"/>
      <w:szCs w:val="24"/>
      <w:lang w:val="kk-KZ" w:eastAsia="en-US"/>
    </w:rPr>
  </w:style>
  <w:style w:type="paragraph" w:customStyle="1" w:styleId="11">
    <w:name w:val="Обычный (веб)1"/>
    <w:basedOn w:val="a"/>
    <w:uiPriority w:val="99"/>
    <w:unhideWhenUsed/>
    <w:qFormat/>
    <w:rsid w:val="00DC0CF7"/>
    <w:pPr>
      <w:suppressAutoHyphens/>
      <w:spacing w:beforeAutospacing="1" w:after="16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qFormat/>
    <w:rsid w:val="007E7063"/>
    <w:rPr>
      <w:rFonts w:eastAsia="Calibr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745A"/>
  </w:style>
  <w:style w:type="paragraph" w:styleId="ab">
    <w:name w:val="footer"/>
    <w:basedOn w:val="a"/>
    <w:link w:val="ac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72;&#1074;&#1091;&#1095;\Downloads\&#1055;&#1056;&#1054;&#1043;&#1056;&#1040;&#1052;&#1052;&#1040;%20&#1086;&#1073;&#1083;.%20&#1057;&#1045;&#1052;&#1048;&#1053;&#1040;&#1056;&#1040;%20&#1044;&#1061;&#1064;%2029.03.2024%20&#1088;&#1091;&#1089;.%20&#1082;&#1072;&#1079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5B1B-DC93-4292-8DD7-1F357BE6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обл. СЕМИНАРА ДХШ 29.03.2024 рус. каз.</Template>
  <TotalTime>104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Victus</cp:lastModifiedBy>
  <cp:revision>12</cp:revision>
  <cp:lastPrinted>2021-01-13T04:22:00Z</cp:lastPrinted>
  <dcterms:created xsi:type="dcterms:W3CDTF">2025-01-23T16:36:00Z</dcterms:created>
  <dcterms:modified xsi:type="dcterms:W3CDTF">2025-01-27T09:17:00Z</dcterms:modified>
</cp:coreProperties>
</file>